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134" w:rsidRPr="00B44134" w:rsidRDefault="00640976" w:rsidP="00B44134">
      <w:pPr>
        <w:tabs>
          <w:tab w:val="left" w:pos="3969"/>
        </w:tabs>
        <w:spacing w:after="120"/>
        <w:jc w:val="center"/>
        <w:rPr>
          <w:rFonts w:ascii="TH SarabunIT๙" w:eastAsia="Cordia New" w:hAnsi="TH SarabunIT๙" w:cs="TH SarabunIT๙"/>
          <w:b/>
          <w:bCs/>
          <w:sz w:val="48"/>
          <w:szCs w:val="48"/>
        </w:rPr>
      </w:pPr>
      <w:r w:rsidRPr="00B4413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-192405</wp:posOffset>
            </wp:positionV>
            <wp:extent cx="587375" cy="539750"/>
            <wp:effectExtent l="0" t="0" r="3175" b="0"/>
            <wp:wrapNone/>
            <wp:docPr id="63" name="รูปภาพ 2" descr="คำอธิบาย: 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134" w:rsidRPr="00B44134">
        <w:rPr>
          <w:rFonts w:ascii="TH SarabunIT๙" w:eastAsia="Cordia New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B44134" w:rsidRPr="00B44134" w:rsidRDefault="00B44134" w:rsidP="00B44134">
      <w:pPr>
        <w:rPr>
          <w:rFonts w:ascii="TH SarabunIT๙" w:eastAsia="Cordia New" w:hAnsi="TH SarabunIT๙" w:cs="TH SarabunIT๙"/>
          <w:spacing w:val="-8"/>
          <w:sz w:val="32"/>
          <w:szCs w:val="32"/>
          <w:cs/>
        </w:rPr>
      </w:pPr>
      <w:r w:rsidRPr="00B44134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 w:rsidRPr="00B4413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B44134"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 xml:space="preserve"> โรงเรียน...................</w:t>
      </w:r>
    </w:p>
    <w:p w:rsidR="00B44134" w:rsidRPr="00B44134" w:rsidRDefault="00B44134" w:rsidP="00B44134">
      <w:pPr>
        <w:tabs>
          <w:tab w:val="left" w:pos="2835"/>
        </w:tabs>
        <w:rPr>
          <w:rFonts w:ascii="TH SarabunIT๙" w:eastAsia="Cordia New" w:hAnsi="TH SarabunIT๙" w:cs="TH SarabunIT๙"/>
          <w:sz w:val="32"/>
          <w:szCs w:val="32"/>
          <w:cs/>
        </w:rPr>
      </w:pPr>
      <w:r w:rsidRPr="00B44134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 w:rsidRPr="00B44134">
        <w:rPr>
          <w:rFonts w:ascii="TH SarabunIT๙" w:eastAsia="Cordia New" w:hAnsi="TH SarabunIT๙" w:cs="TH SarabunIT๙" w:hint="cs"/>
          <w:sz w:val="36"/>
          <w:szCs w:val="36"/>
          <w:cs/>
        </w:rPr>
        <w:t xml:space="preserve">  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..........</w:t>
      </w:r>
      <w:r w:rsidRPr="00B44134">
        <w:rPr>
          <w:rFonts w:ascii="TH SarabunIT๙" w:eastAsia="Cordia New" w:hAnsi="TH SarabunIT๙" w:cs="TH SarabunIT๙"/>
          <w:sz w:val="32"/>
          <w:szCs w:val="32"/>
        </w:rPr>
        <w:t>/2569</w:t>
      </w:r>
      <w:r w:rsidRPr="00B44134">
        <w:rPr>
          <w:rFonts w:ascii="TH SarabunIT๙" w:eastAsia="Cordia New" w:hAnsi="TH SarabunIT๙" w:cs="TH SarabunIT๙"/>
          <w:sz w:val="32"/>
          <w:szCs w:val="32"/>
        </w:rPr>
        <w:tab/>
      </w:r>
      <w:r w:rsidRPr="00B4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                  </w:t>
      </w:r>
      <w:r w:rsidRPr="00B4413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B4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B4413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B44134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วันที่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B44134">
        <w:rPr>
          <w:rFonts w:ascii="TH SarabunIT๙" w:eastAsia="Cordia New" w:hAnsi="TH SarabunIT๙" w:cs="TH SarabunIT๙"/>
          <w:sz w:val="32"/>
          <w:szCs w:val="32"/>
        </w:rPr>
        <w:t>3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0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B4413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มกราคม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256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</w:p>
    <w:p w:rsidR="00B44134" w:rsidRPr="00B44134" w:rsidRDefault="00B44134" w:rsidP="00B44134">
      <w:pPr>
        <w:keepNext/>
        <w:tabs>
          <w:tab w:val="left" w:pos="709"/>
        </w:tabs>
        <w:jc w:val="thaiDistribute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44134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เรื่อง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ขออนุมัติจ้างต่อเนื่อง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ค่าจ้าง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เหมาบริการผู้ปฏิบัติงาน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ให้ราชการ ตำแหน่ง .........................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:rsidR="00B44134" w:rsidRPr="00B44134" w:rsidRDefault="00B44134" w:rsidP="00B44134">
      <w:pPr>
        <w:keepNext/>
        <w:tabs>
          <w:tab w:val="left" w:pos="709"/>
        </w:tabs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ประจำ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ปีงบประมาณ พ.ศ. 256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</w:p>
    <w:p w:rsidR="00B44134" w:rsidRPr="00B44134" w:rsidRDefault="00B44134" w:rsidP="00B44134">
      <w:pPr>
        <w:rPr>
          <w:rFonts w:ascii="AngsanaUPC" w:eastAsia="Cordia New" w:hAnsi="AngsanaUPC" w:cs="AngsanaUPC"/>
          <w:sz w:val="12"/>
          <w:szCs w:val="12"/>
          <w:cs/>
        </w:rPr>
      </w:pPr>
    </w:p>
    <w:p w:rsidR="00B44134" w:rsidRPr="00B44134" w:rsidRDefault="00B44134" w:rsidP="00B44134">
      <w:pPr>
        <w:keepNext/>
        <w:tabs>
          <w:tab w:val="left" w:pos="709"/>
        </w:tabs>
        <w:jc w:val="thaiDistribute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ผู้อำนวยการ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โรงเรียน.................</w:t>
      </w:r>
    </w:p>
    <w:p w:rsidR="00B44134" w:rsidRPr="00B44134" w:rsidRDefault="00B44134" w:rsidP="00B44134">
      <w:pPr>
        <w:rPr>
          <w:rFonts w:ascii="AngsanaUPC" w:eastAsia="Cordia New" w:hAnsi="AngsanaUPC" w:cs="AngsanaUPC"/>
          <w:sz w:val="12"/>
          <w:szCs w:val="12"/>
        </w:rPr>
      </w:pPr>
    </w:p>
    <w:p w:rsidR="00B44134" w:rsidRPr="00B44134" w:rsidRDefault="00B44134" w:rsidP="00B44134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B4413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1. </w:t>
      </w:r>
      <w:r w:rsidRPr="00B4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เรื่องเดิม</w:t>
      </w:r>
      <w:r w:rsidRPr="00B44134">
        <w:rPr>
          <w:rFonts w:ascii="TH SarabunIT๙" w:eastAsia="Cordia New" w:hAnsi="TH SarabunIT๙" w:cs="TH SarabunIT๙"/>
          <w:spacing w:val="8"/>
          <w:sz w:val="32"/>
          <w:szCs w:val="32"/>
          <w:cs/>
        </w:rPr>
        <w:tab/>
      </w:r>
      <w:r w:rsidRPr="00B44134">
        <w:rPr>
          <w:rFonts w:ascii="TH SarabunIT๙" w:eastAsia="Cordia New" w:hAnsi="TH SarabunIT๙" w:cs="TH SarabunIT๙"/>
          <w:spacing w:val="8"/>
          <w:sz w:val="32"/>
          <w:szCs w:val="32"/>
          <w:cs/>
        </w:rPr>
        <w:tab/>
      </w:r>
    </w:p>
    <w:p w:rsidR="00B44134" w:rsidRPr="00B44134" w:rsidRDefault="00B44134" w:rsidP="00B44134">
      <w:pPr>
        <w:tabs>
          <w:tab w:val="left" w:pos="851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44134">
        <w:rPr>
          <w:rFonts w:ascii="TH SarabunIT๙" w:eastAsia="Cordia New" w:hAnsi="TH SarabunIT๙" w:cs="TH SarabunIT๙"/>
          <w:sz w:val="32"/>
          <w:szCs w:val="32"/>
        </w:rPr>
        <w:tab/>
      </w:r>
      <w:r w:rsidRPr="00B44134">
        <w:rPr>
          <w:rFonts w:ascii="TH SarabunIT๙" w:eastAsia="Cordia New" w:hAnsi="TH SarabunIT๙" w:cs="TH SarabunIT๙"/>
          <w:sz w:val="32"/>
          <w:szCs w:val="32"/>
        </w:rPr>
        <w:tab/>
      </w:r>
      <w:r w:rsidRPr="00B44134">
        <w:rPr>
          <w:rFonts w:ascii="TH SarabunIT๙" w:eastAsia="Cordia New" w:hAnsi="TH SarabunIT๙" w:cs="TH SarabunIT๙"/>
          <w:sz w:val="32"/>
          <w:szCs w:val="32"/>
        </w:rPr>
        <w:tab/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ตามที่ </w:t>
      </w:r>
      <w:r w:rsidRPr="00B4413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โรงเรียน............</w:t>
      </w:r>
      <w:r w:rsidRPr="00B4413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ได้อนุมัติจ้างเหมาบริการ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ผู้ปฏิบัติงาน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ให้ราชการ ตำแหน่ง ........... ให้กับโรงเรียน............... จำนวน ๑ อัตรา อัตรารายเดิม ดังนี้</w:t>
      </w:r>
    </w:p>
    <w:p w:rsidR="00B44134" w:rsidRPr="00B44134" w:rsidRDefault="00B44134" w:rsidP="00B44134">
      <w:pPr>
        <w:tabs>
          <w:tab w:val="left" w:pos="851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นาย/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นางสาว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................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ตำแหน่ง .................... 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 xml:space="preserve">อัตราเดือนละ 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............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 xml:space="preserve"> บาท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นั้น</w:t>
      </w:r>
    </w:p>
    <w:p w:rsidR="00B44134" w:rsidRPr="00B44134" w:rsidRDefault="00B44134" w:rsidP="00B44134">
      <w:pPr>
        <w:tabs>
          <w:tab w:val="left" w:pos="851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  <w:spacing w:val="8"/>
          <w:sz w:val="12"/>
          <w:szCs w:val="12"/>
        </w:rPr>
      </w:pPr>
    </w:p>
    <w:p w:rsidR="00B44134" w:rsidRPr="00B44134" w:rsidRDefault="00B44134" w:rsidP="00B44134">
      <w:pPr>
        <w:tabs>
          <w:tab w:val="left" w:pos="851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  <w:spacing w:val="8"/>
          <w:sz w:val="32"/>
          <w:szCs w:val="32"/>
          <w:cs/>
        </w:rPr>
      </w:pPr>
      <w:r w:rsidRPr="00B4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4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4413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2. </w:t>
      </w:r>
      <w:r w:rsidRPr="00B4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ข้อเท็จจริง</w:t>
      </w:r>
    </w:p>
    <w:p w:rsidR="00B44134" w:rsidRPr="00B44134" w:rsidRDefault="00B44134" w:rsidP="00B44134">
      <w:pPr>
        <w:tabs>
          <w:tab w:val="left" w:pos="2268"/>
          <w:tab w:val="left" w:pos="3261"/>
          <w:tab w:val="left" w:pos="4536"/>
          <w:tab w:val="left" w:pos="5670"/>
        </w:tabs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44134">
        <w:rPr>
          <w:rFonts w:ascii="TH SarabunIT๙" w:eastAsia="Cordia New" w:hAnsi="TH SarabunIT๙" w:cs="TH SarabunIT๙" w:hint="cs"/>
          <w:spacing w:val="8"/>
          <w:sz w:val="32"/>
          <w:szCs w:val="32"/>
          <w:cs/>
        </w:rPr>
        <w:t xml:space="preserve">    2.1 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เนื่องจากสัญญาจ้างเหมาบริการดังกล่าว จะสิ้นสุดลงในวันที่ 3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มกราคม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 xml:space="preserve"> 256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9 (เดือนตุลาคม 2568 - เดือนมกราคม 2569) 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 xml:space="preserve">ซึ่งสำนักงานคณะกรรมการการศึกษาขั้นพื้นฐาน 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ยังไม่ได้โอน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เงินงบประมาณรายจ่ายประจำปีงบประมาณ พ.ศ. 256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เพิ่มเติม</w:t>
      </w:r>
    </w:p>
    <w:p w:rsidR="00B44134" w:rsidRPr="00B44134" w:rsidRDefault="00B44134" w:rsidP="00B44134">
      <w:pPr>
        <w:tabs>
          <w:tab w:val="left" w:pos="1701"/>
          <w:tab w:val="left" w:pos="2268"/>
          <w:tab w:val="left" w:pos="3261"/>
          <w:tab w:val="left" w:pos="4536"/>
          <w:tab w:val="left" w:pos="5670"/>
        </w:tabs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44134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2.2 เพื่อให้การดำเนินงาน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อย่างต่อเนื่องและมีประสิทธิภาพ รวมทั้งสอดคล้องกับนโยบายกระทรวงศึกษาธิการ จึงขออนุมัติในการจ้างต่อเนื่อง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เหมาบริการ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ผู้ปฏิบัติงาน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ให้ราชการ ตำแหน่ง .............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ให้กับโรงเรียน............... ตั้งแต่เดือนกุมภาพันธ์ 2569 ถึงเดือนกันยายน 2569 หรือตามที่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สำนักงานคณะกรรมการการศึกษาขั้นพื้นฐาน</w:t>
      </w:r>
      <w:r w:rsidRPr="00B4413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จัดสรร</w:t>
      </w:r>
    </w:p>
    <w:p w:rsidR="00B44134" w:rsidRPr="00A34181" w:rsidRDefault="00B44134" w:rsidP="00B44134">
      <w:pPr>
        <w:tabs>
          <w:tab w:val="left" w:pos="1701"/>
          <w:tab w:val="left" w:pos="2268"/>
          <w:tab w:val="left" w:pos="3261"/>
          <w:tab w:val="left" w:pos="4536"/>
          <w:tab w:val="left" w:pos="5670"/>
        </w:tabs>
        <w:spacing w:after="120"/>
        <w:ind w:firstLine="1418"/>
        <w:jc w:val="thaiDistribute"/>
        <w:rPr>
          <w:rFonts w:ascii="TH SarabunIT๙" w:eastAsia="Cordia New" w:hAnsi="TH SarabunIT๙" w:cs="TH SarabunIT๙" w:hint="cs"/>
          <w:sz w:val="32"/>
          <w:szCs w:val="32"/>
          <w:cs/>
        </w:rPr>
      </w:pP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44134">
        <w:rPr>
          <w:rFonts w:ascii="TH SarabunIT๙" w:eastAsia="Cordia New" w:hAnsi="TH SarabunIT๙" w:cs="TH SarabunIT๙"/>
          <w:sz w:val="32"/>
          <w:szCs w:val="32"/>
        </w:rPr>
        <w:t xml:space="preserve">2.3 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ตามที่โรงเรียน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.......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......ได้จัดทำรายละเอียดขอบเขตของงาน (</w:t>
      </w:r>
      <w:r w:rsidRPr="00B44134">
        <w:rPr>
          <w:rFonts w:ascii="TH SarabunIT๙" w:eastAsia="Cordia New" w:hAnsi="TH SarabunIT๙" w:cs="TH SarabunIT๙"/>
          <w:sz w:val="32"/>
          <w:szCs w:val="32"/>
        </w:rPr>
        <w:t xml:space="preserve">TOR) 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ไว้แล้วนั้น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ได้มีหนังสือ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ด่วนที่สุด ที่ กค (กวจ) 0405.2/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ว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44134">
        <w:rPr>
          <w:rFonts w:ascii="TH SarabunIT๙" w:eastAsia="Cordia New" w:hAnsi="TH SarabunIT๙" w:cs="TH SarabunIT๙"/>
          <w:sz w:val="32"/>
          <w:szCs w:val="32"/>
        </w:rPr>
        <w:t>877</w:t>
      </w:r>
      <w:r w:rsidR="00725DE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725DE7">
        <w:rPr>
          <w:rFonts w:ascii="TH SarabunIT๙" w:eastAsia="Cordia New" w:hAnsi="TH SarabunIT๙" w:cs="TH SarabunIT๙" w:hint="cs"/>
          <w:sz w:val="32"/>
          <w:szCs w:val="32"/>
          <w:cs/>
        </w:rPr>
        <w:t>ลงวันที่ 8 ธันวาคม 2568</w:t>
      </w:r>
      <w:r w:rsidRPr="00B4413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กำหนดแนวทาง/หลักเกณฑ์เกี่ยวกับการจัดทำ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และปรับปรุงรายละเอียดขอบเขตของงาน (</w:t>
      </w:r>
      <w:r w:rsidRPr="00B44134">
        <w:rPr>
          <w:rFonts w:ascii="TH SarabunIT๙" w:eastAsia="Cordia New" w:hAnsi="TH SarabunIT๙" w:cs="TH SarabunIT๙"/>
          <w:sz w:val="32"/>
          <w:szCs w:val="32"/>
        </w:rPr>
        <w:t xml:space="preserve">TOR) 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เพื่อให้เป็นไปตามหลักเกณฑ์และวิธีการที่ถูกต้อง โปร่งใส และสอดคล้องกับกฎหมายและระเบียบที่เกี่ยวข้อง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จึงมีความจำเป็นต้อง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ปรับ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รายละเอียดขอบเขตของงาน (</w:t>
      </w:r>
      <w:r w:rsidRPr="00B44134">
        <w:rPr>
          <w:rFonts w:ascii="TH SarabunIT๙" w:eastAsia="Cordia New" w:hAnsi="TH SarabunIT๙" w:cs="TH SarabunIT๙"/>
          <w:sz w:val="32"/>
          <w:szCs w:val="32"/>
        </w:rPr>
        <w:t>TOR)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เพื่อให้เป็นไปตามหนังสือ ด่วนที่สุด ที่ กค (กวจ) 0405.2/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ว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44134">
        <w:rPr>
          <w:rFonts w:ascii="TH SarabunIT๙" w:eastAsia="Cordia New" w:hAnsi="TH SarabunIT๙" w:cs="TH SarabunIT๙"/>
          <w:sz w:val="32"/>
          <w:szCs w:val="32"/>
        </w:rPr>
        <w:t>877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25DE7">
        <w:rPr>
          <w:rFonts w:ascii="TH SarabunIT๙" w:eastAsia="Cordia New" w:hAnsi="TH SarabunIT๙" w:cs="TH SarabunIT๙" w:hint="cs"/>
          <w:sz w:val="32"/>
          <w:szCs w:val="32"/>
          <w:cs/>
        </w:rPr>
        <w:t>ลงวันที่ 8 ธันวาคม 2568</w:t>
      </w:r>
      <w:r w:rsidR="00725DE7" w:rsidRPr="00B4413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เห็นควร</w:t>
      </w:r>
      <w:r w:rsidR="00A34181" w:rsidRPr="00A34181">
        <w:rPr>
          <w:rFonts w:ascii="TH SarabunIT๙" w:eastAsia="Cordia New" w:hAnsi="TH SarabunIT๙" w:cs="TH SarabunIT๙"/>
          <w:sz w:val="32"/>
          <w:szCs w:val="32"/>
          <w:cs/>
        </w:rPr>
        <w:t>จัดทำข้อกำหนดและขอบเขตงาน (</w:t>
      </w:r>
      <w:r w:rsidR="00A34181" w:rsidRPr="00A34181">
        <w:rPr>
          <w:rFonts w:ascii="TH SarabunIT๙" w:eastAsia="Cordia New" w:hAnsi="TH SarabunIT๙" w:cs="TH SarabunIT๙"/>
          <w:sz w:val="32"/>
          <w:szCs w:val="32"/>
        </w:rPr>
        <w:t>Terms of Reference : TOR)</w:t>
      </w:r>
      <w:r w:rsidR="00A3418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สำหรับ</w:t>
      </w:r>
      <w:r w:rsidR="00A34181" w:rsidRPr="00B44134">
        <w:rPr>
          <w:rFonts w:ascii="TH SarabunIT๙" w:eastAsia="Cordia New" w:hAnsi="TH SarabunIT๙" w:cs="TH SarabunIT๙"/>
          <w:sz w:val="32"/>
          <w:szCs w:val="32"/>
          <w:cs/>
        </w:rPr>
        <w:t>จ้าง</w:t>
      </w:r>
      <w:r w:rsidR="00A34181"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เหมาบริการ</w:t>
      </w:r>
      <w:r w:rsidR="00A34181" w:rsidRPr="00B44134">
        <w:rPr>
          <w:rFonts w:ascii="TH SarabunIT๙" w:eastAsia="Cordia New" w:hAnsi="TH SarabunIT๙" w:cs="TH SarabunIT๙"/>
          <w:sz w:val="32"/>
          <w:szCs w:val="32"/>
          <w:cs/>
        </w:rPr>
        <w:t>ผู้ปฏิบัติงาน</w:t>
      </w:r>
      <w:r w:rsidR="00A34181"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ให้ราชการ</w:t>
      </w:r>
      <w:r w:rsidR="00A34181">
        <w:rPr>
          <w:rFonts w:ascii="TH SarabunIT๙" w:eastAsia="Cordia New" w:hAnsi="TH SarabunIT๙" w:cs="TH SarabunIT๙" w:hint="cs"/>
          <w:sz w:val="32"/>
          <w:szCs w:val="32"/>
          <w:cs/>
        </w:rPr>
        <w:t>ต่อไป</w:t>
      </w:r>
    </w:p>
    <w:p w:rsidR="00B44134" w:rsidRPr="00B44134" w:rsidRDefault="00B44134" w:rsidP="00B44134">
      <w:pPr>
        <w:tabs>
          <w:tab w:val="left" w:pos="851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44134">
        <w:rPr>
          <w:rFonts w:ascii="TH SarabunIT๙" w:eastAsia="Cordia New" w:hAnsi="TH SarabunIT๙" w:cs="TH SarabunIT๙"/>
          <w:sz w:val="32"/>
          <w:szCs w:val="32"/>
        </w:rPr>
        <w:t xml:space="preserve">                   </w:t>
      </w:r>
      <w:r w:rsidRPr="00B44134">
        <w:rPr>
          <w:rFonts w:ascii="TH SarabunIT๙" w:eastAsia="Cordia New" w:hAnsi="TH SarabunIT๙" w:cs="TH SarabunIT๙"/>
          <w:sz w:val="32"/>
          <w:szCs w:val="32"/>
        </w:rPr>
        <w:tab/>
      </w:r>
      <w:r w:rsidRPr="00B44134">
        <w:rPr>
          <w:rFonts w:ascii="TH SarabunIT๙" w:eastAsia="Cordia New" w:hAnsi="TH SarabunIT๙" w:cs="TH SarabunIT๙" w:hint="cs"/>
          <w:b/>
          <w:bCs/>
          <w:spacing w:val="-10"/>
          <w:sz w:val="32"/>
          <w:szCs w:val="32"/>
          <w:cs/>
        </w:rPr>
        <w:t>3. ข้อกฎหมาย/ข้อระเบียบ</w:t>
      </w:r>
    </w:p>
    <w:p w:rsidR="00B44134" w:rsidRDefault="00B44134" w:rsidP="00B44134">
      <w:pPr>
        <w:tabs>
          <w:tab w:val="left" w:pos="1701"/>
        </w:tabs>
        <w:ind w:hanging="11"/>
        <w:rPr>
          <w:rFonts w:ascii="TH SarabunIT๙" w:eastAsia="Cordia New" w:hAnsi="TH SarabunIT๙" w:cs="TH SarabunIT๙"/>
          <w:sz w:val="32"/>
          <w:szCs w:val="32"/>
        </w:rPr>
      </w:pP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25DE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3.1 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พระราชบัญญัติจัดซื้อจัดจ้างและการบริหารพัสดุภาครัฐ พ.ศ. 2560</w:t>
      </w:r>
    </w:p>
    <w:p w:rsidR="00725DE7" w:rsidRPr="00B44134" w:rsidRDefault="00725DE7" w:rsidP="00725DE7">
      <w:pPr>
        <w:tabs>
          <w:tab w:val="left" w:pos="1701"/>
        </w:tabs>
        <w:ind w:hanging="11"/>
        <w:jc w:val="thaiDistribute"/>
        <w:rPr>
          <w:rFonts w:ascii="TH SarabunIT๙" w:eastAsia="Cordia New" w:hAnsi="TH SarabunIT๙" w:cs="TH SarabunIT๙" w:hint="cs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  <w:t xml:space="preserve">3.2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หนังสือ กรมบัญชีกลาง 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ด่วนที่สุด ที่ กค (กวจ) 0405.2/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ว</w:t>
      </w:r>
      <w:r w:rsidRPr="00B4413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44134">
        <w:rPr>
          <w:rFonts w:ascii="TH SarabunIT๙" w:eastAsia="Cordia New" w:hAnsi="TH SarabunIT๙" w:cs="TH SarabunIT๙"/>
          <w:sz w:val="32"/>
          <w:szCs w:val="32"/>
        </w:rPr>
        <w:t>877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ลงวันที่ 8 ธันวาคม 2568</w:t>
      </w:r>
    </w:p>
    <w:p w:rsidR="00B44134" w:rsidRPr="00B44134" w:rsidRDefault="00B44134" w:rsidP="00B44134">
      <w:pPr>
        <w:rPr>
          <w:rFonts w:ascii="TH SarabunIT๙" w:eastAsia="Cordia New" w:hAnsi="TH SarabunIT๙" w:cs="TH SarabunIT๙"/>
          <w:sz w:val="12"/>
          <w:szCs w:val="12"/>
          <w:cs/>
        </w:rPr>
      </w:pPr>
    </w:p>
    <w:p w:rsidR="00B44134" w:rsidRPr="00B44134" w:rsidRDefault="00B44134" w:rsidP="00B44134">
      <w:pPr>
        <w:ind w:left="720" w:firstLine="720"/>
        <w:jc w:val="both"/>
        <w:rPr>
          <w:rFonts w:ascii="TH SarabunIT๙" w:eastAsia="Cordia New" w:hAnsi="TH SarabunIT๙" w:cs="TH SarabunIT๙"/>
          <w:sz w:val="32"/>
          <w:szCs w:val="40"/>
        </w:rPr>
      </w:pPr>
      <w:r w:rsidRPr="00B44134">
        <w:rPr>
          <w:rFonts w:ascii="TH SarabunIT๙" w:eastAsia="Cordia New" w:hAnsi="TH SarabunIT๙" w:cs="TH SarabunIT๙" w:hint="cs"/>
          <w:b/>
          <w:bCs/>
          <w:spacing w:val="-10"/>
          <w:sz w:val="32"/>
          <w:szCs w:val="32"/>
          <w:cs/>
        </w:rPr>
        <w:t xml:space="preserve">4. </w:t>
      </w:r>
      <w:r w:rsidRPr="00B44134">
        <w:rPr>
          <w:rFonts w:ascii="TH SarabunIT๙" w:eastAsia="Cordia New" w:hAnsi="TH SarabunIT๙" w:cs="TH SarabunIT๙"/>
          <w:b/>
          <w:bCs/>
          <w:spacing w:val="-10"/>
          <w:sz w:val="32"/>
          <w:szCs w:val="32"/>
          <w:cs/>
        </w:rPr>
        <w:t>ข้อ</w:t>
      </w:r>
      <w:r w:rsidRPr="00B44134">
        <w:rPr>
          <w:rFonts w:ascii="TH SarabunIT๙" w:eastAsia="Cordia New" w:hAnsi="TH SarabunIT๙" w:cs="TH SarabunIT๙" w:hint="cs"/>
          <w:b/>
          <w:bCs/>
          <w:spacing w:val="-10"/>
          <w:sz w:val="32"/>
          <w:szCs w:val="32"/>
          <w:cs/>
        </w:rPr>
        <w:t>พิจารณา</w:t>
      </w:r>
      <w:r w:rsidRPr="00B4413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/ข้อความคิดเห็น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B44134" w:rsidRPr="00B44134" w:rsidRDefault="00B44134" w:rsidP="00B44134">
      <w:pPr>
        <w:tabs>
          <w:tab w:val="left" w:pos="2268"/>
          <w:tab w:val="left" w:pos="3261"/>
          <w:tab w:val="left" w:pos="4536"/>
          <w:tab w:val="left" w:pos="5670"/>
        </w:tabs>
        <w:ind w:firstLine="1418"/>
        <w:rPr>
          <w:rFonts w:ascii="TH SarabunIT๙" w:eastAsia="Cordia New" w:hAnsi="TH SarabunIT๙" w:cs="TH SarabunIT๙"/>
          <w:sz w:val="32"/>
          <w:szCs w:val="32"/>
        </w:rPr>
      </w:pPr>
      <w:r w:rsidRPr="00B44134">
        <w:rPr>
          <w:rFonts w:ascii="TH SarabunIT๙" w:eastAsia="Cordia New" w:hAnsi="TH SarabunIT๙" w:cs="TH SarabunIT๙" w:hint="cs"/>
          <w:sz w:val="32"/>
          <w:szCs w:val="40"/>
          <w:cs/>
        </w:rPr>
        <w:t xml:space="preserve">   </w:t>
      </w:r>
      <w:r w:rsidRPr="00B44134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B44134" w:rsidRDefault="00640976" w:rsidP="00B44134">
      <w:pPr>
        <w:tabs>
          <w:tab w:val="left" w:pos="1701"/>
        </w:tabs>
        <w:ind w:left="144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269240</wp:posOffset>
                </wp:positionV>
                <wp:extent cx="6019800" cy="1704975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DE7" w:rsidRPr="00B44134" w:rsidRDefault="00725DE7" w:rsidP="00725DE7">
                            <w:pPr>
                              <w:tabs>
                                <w:tab w:val="center" w:pos="2268"/>
                              </w:tabs>
                              <w:jc w:val="both"/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44134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B44134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44134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</w:t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)       </w:t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44134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44134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25DE7" w:rsidRPr="00B44134" w:rsidRDefault="00725DE7" w:rsidP="00725DE7">
                            <w:pPr>
                              <w:tabs>
                                <w:tab w:val="center" w:pos="2268"/>
                              </w:tabs>
                              <w:jc w:val="both"/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44134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B44134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>เจ้าหน้าที่</w:t>
                            </w:r>
                            <w:r w:rsidRPr="00B44134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พัสดุ        </w:t>
                            </w:r>
                            <w:r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B44134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เห็นชอบ</w:t>
                            </w:r>
                          </w:p>
                          <w:p w:rsidR="00725DE7" w:rsidRPr="00B44134" w:rsidRDefault="00725DE7" w:rsidP="00725DE7">
                            <w:pPr>
                              <w:tabs>
                                <w:tab w:val="center" w:pos="2268"/>
                              </w:tabs>
                              <w:jc w:val="both"/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44134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Pr="00B44134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ไม่เห็นชอบ</w:t>
                            </w:r>
                          </w:p>
                          <w:p w:rsidR="00725DE7" w:rsidRPr="00B44134" w:rsidRDefault="00725DE7" w:rsidP="00725DE7">
                            <w:pPr>
                              <w:tabs>
                                <w:tab w:val="center" w:pos="2268"/>
                              </w:tabs>
                              <w:jc w:val="both"/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44134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B44134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</w:t>
                            </w:r>
                            <w:r w:rsidRPr="00B44134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44134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</w:t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725DE7" w:rsidRPr="007E27ED" w:rsidRDefault="00725DE7" w:rsidP="00725DE7">
                            <w:pPr>
                              <w:ind w:left="3600" w:firstLine="720"/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B44134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ผู้อำนวยการโรงเรียน.........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 w:rsidRPr="00B44134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:rsidR="00725DE7" w:rsidRPr="00C463F7" w:rsidRDefault="00725DE7" w:rsidP="00725DE7">
                            <w:pPr>
                              <w:tabs>
                                <w:tab w:val="left" w:pos="1134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725DE7" w:rsidRPr="00725DE7" w:rsidRDefault="00725DE7" w:rsidP="00725DE7">
                            <w:pPr>
                              <w:tabs>
                                <w:tab w:val="center" w:pos="2268"/>
                              </w:tabs>
                              <w:jc w:val="both"/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725DE7" w:rsidRPr="007E27ED" w:rsidRDefault="00725DE7" w:rsidP="00725DE7">
                            <w:pPr>
                              <w:tabs>
                                <w:tab w:val="center" w:pos="2268"/>
                              </w:tabs>
                              <w:jc w:val="both"/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44134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B44134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725DE7" w:rsidRPr="00C463F7" w:rsidRDefault="00725DE7" w:rsidP="00725DE7">
                            <w:pPr>
                              <w:tabs>
                                <w:tab w:val="left" w:pos="1134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8.55pt;margin-top:21.2pt;width:474pt;height:13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" stroked="f">
                <v:textbox>
                  <w:txbxContent>
                    <w:p w:rsidR="00725DE7" w:rsidRPr="00B44134" w:rsidRDefault="00725DE7" w:rsidP="00725DE7">
                      <w:pPr>
                        <w:tabs>
                          <w:tab w:val="center" w:pos="2268"/>
                        </w:tabs>
                        <w:jc w:val="both"/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</w:pPr>
                      <w:r w:rsidRPr="00B44134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B44134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B44134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</w:t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 xml:space="preserve">)       </w:t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B44134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B44134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:rsidR="00725DE7" w:rsidRPr="00B44134" w:rsidRDefault="00725DE7" w:rsidP="00725DE7">
                      <w:pPr>
                        <w:tabs>
                          <w:tab w:val="center" w:pos="2268"/>
                        </w:tabs>
                        <w:jc w:val="both"/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</w:pPr>
                      <w:r w:rsidRPr="00B44134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B44134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>เจ้าหน้าที่</w:t>
                      </w:r>
                      <w:r w:rsidRPr="00B44134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พัสดุ        </w:t>
                      </w:r>
                      <w:r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  <w:tab/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  <w:sym w:font="Wingdings" w:char="F06F"/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Pr="00B44134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เห็นชอบ</w:t>
                      </w:r>
                    </w:p>
                    <w:p w:rsidR="00725DE7" w:rsidRPr="00B44134" w:rsidRDefault="00725DE7" w:rsidP="00725DE7">
                      <w:pPr>
                        <w:tabs>
                          <w:tab w:val="center" w:pos="2268"/>
                        </w:tabs>
                        <w:jc w:val="both"/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</w:pP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B44134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  <w:t xml:space="preserve">         </w:t>
                      </w:r>
                      <w:r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  <w:tab/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  <w:sym w:font="Wingdings" w:char="F06F"/>
                      </w:r>
                      <w:r w:rsidRPr="00B44134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ไม่เห็นชอบ</w:t>
                      </w:r>
                    </w:p>
                    <w:p w:rsidR="00725DE7" w:rsidRPr="00B44134" w:rsidRDefault="00725DE7" w:rsidP="00725DE7">
                      <w:pPr>
                        <w:tabs>
                          <w:tab w:val="center" w:pos="2268"/>
                        </w:tabs>
                        <w:jc w:val="both"/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</w:pP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B44134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B44134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</w:t>
                      </w:r>
                      <w:r w:rsidRPr="00B44134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B44134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</w:t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725DE7" w:rsidRPr="007E27ED" w:rsidRDefault="00725DE7" w:rsidP="00725DE7">
                      <w:pPr>
                        <w:ind w:left="3600" w:firstLine="720"/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B44134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ผู้อำนวยการโรงเรียน.........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.............</w:t>
                      </w:r>
                      <w:r w:rsidRPr="00B44134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:rsidR="00725DE7" w:rsidRPr="00C463F7" w:rsidRDefault="00725DE7" w:rsidP="00725DE7">
                      <w:pPr>
                        <w:tabs>
                          <w:tab w:val="left" w:pos="1134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725DE7" w:rsidRPr="00725DE7" w:rsidRDefault="00725DE7" w:rsidP="00725DE7">
                      <w:pPr>
                        <w:tabs>
                          <w:tab w:val="center" w:pos="2268"/>
                        </w:tabs>
                        <w:jc w:val="both"/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</w:pPr>
                    </w:p>
                    <w:p w:rsidR="00725DE7" w:rsidRPr="007E27ED" w:rsidRDefault="00725DE7" w:rsidP="00725DE7">
                      <w:pPr>
                        <w:tabs>
                          <w:tab w:val="center" w:pos="2268"/>
                        </w:tabs>
                        <w:jc w:val="both"/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</w:pPr>
                      <w:r w:rsidRPr="00B44134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  <w:tab/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  <w:tab/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  <w:tab/>
                      </w:r>
                      <w:r w:rsidRPr="00B44134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  <w:tab/>
                      </w:r>
                    </w:p>
                    <w:p w:rsidR="00725DE7" w:rsidRPr="00C463F7" w:rsidRDefault="00725DE7" w:rsidP="00725DE7">
                      <w:pPr>
                        <w:tabs>
                          <w:tab w:val="left" w:pos="1134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5DE7" w:rsidRDefault="00725DE7" w:rsidP="00B44134">
      <w:pPr>
        <w:tabs>
          <w:tab w:val="left" w:pos="1701"/>
        </w:tabs>
        <w:ind w:left="1440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:rsidR="00725DE7" w:rsidRDefault="00725DE7" w:rsidP="00B44134">
      <w:pPr>
        <w:tabs>
          <w:tab w:val="left" w:pos="1701"/>
        </w:tabs>
        <w:ind w:left="1440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:rsidR="00725DE7" w:rsidRDefault="00725DE7" w:rsidP="00B44134">
      <w:pPr>
        <w:tabs>
          <w:tab w:val="left" w:pos="1701"/>
        </w:tabs>
        <w:ind w:left="1440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:rsidR="00725DE7" w:rsidRDefault="00725DE7" w:rsidP="00B44134">
      <w:pPr>
        <w:tabs>
          <w:tab w:val="left" w:pos="1701"/>
        </w:tabs>
        <w:ind w:left="1440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:rsidR="00555562" w:rsidRPr="00725DE7" w:rsidRDefault="00555562" w:rsidP="00725DE7">
      <w:pPr>
        <w:tabs>
          <w:tab w:val="center" w:pos="2268"/>
        </w:tabs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:rsidR="00555562" w:rsidRPr="00B92A95" w:rsidRDefault="00640976" w:rsidP="00555562">
      <w:pPr>
        <w:pStyle w:val="1"/>
        <w:tabs>
          <w:tab w:val="left" w:pos="4253"/>
        </w:tabs>
        <w:jc w:val="center"/>
        <w:rPr>
          <w:rFonts w:ascii="TH SarabunIT๙" w:hAnsi="TH SarabunIT๙" w:cs="TH SarabunIT๙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0</wp:posOffset>
            </wp:positionV>
            <wp:extent cx="466725" cy="485775"/>
            <wp:effectExtent l="0" t="0" r="9525" b="9525"/>
            <wp:wrapNone/>
            <wp:docPr id="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562" w:rsidRPr="00B92A95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555562" w:rsidRPr="0030025B" w:rsidRDefault="00555562" w:rsidP="00555562">
      <w:pPr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 w:rsidRPr="000A6625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0A6625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0A6625">
        <w:rPr>
          <w:rFonts w:ascii="TH SarabunIT๙" w:hAnsi="TH SarabunIT๙" w:cs="TH SarabunIT๙"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</w:t>
      </w:r>
      <w:r w:rsidRPr="0030025B">
        <w:rPr>
          <w:rFonts w:ascii="TH SarabunIT๙" w:hAnsi="TH SarabunIT๙" w:cs="TH SarabunIT๙"/>
          <w:sz w:val="32"/>
          <w:szCs w:val="32"/>
        </w:rPr>
        <w:t xml:space="preserve">       </w:t>
      </w:r>
      <w:r w:rsidRPr="0030025B">
        <w:rPr>
          <w:rFonts w:ascii="TH SarabunIT๙" w:hAnsi="TH SarabunIT๙" w:cs="TH SarabunIT๙"/>
          <w:color w:val="FFFFFF"/>
          <w:sz w:val="32"/>
          <w:szCs w:val="32"/>
          <w:u w:val="dotted"/>
          <w:cs/>
        </w:rPr>
        <w:t xml:space="preserve"> ....</w:t>
      </w:r>
    </w:p>
    <w:p w:rsidR="00555562" w:rsidRPr="0030025B" w:rsidRDefault="00555562" w:rsidP="00555562">
      <w:pPr>
        <w:rPr>
          <w:rFonts w:ascii="TH SarabunIT๙" w:hAnsi="TH SarabunIT๙" w:cs="TH SarabunIT๙"/>
          <w:sz w:val="32"/>
          <w:szCs w:val="32"/>
          <w:cs/>
        </w:rPr>
      </w:pPr>
      <w:r w:rsidRPr="000A6625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30025B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0025B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0A6625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30025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015DC" w:rsidRPr="00B44134">
        <w:rPr>
          <w:rFonts w:ascii="TH SarabunIT๙" w:eastAsia="Cordia New" w:hAnsi="TH SarabunIT๙" w:cs="TH SarabunIT๙"/>
          <w:sz w:val="32"/>
          <w:szCs w:val="32"/>
        </w:rPr>
        <w:t>3</w:t>
      </w:r>
      <w:r w:rsidR="005015DC"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0</w:t>
      </w:r>
      <w:r w:rsidR="005015DC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5015DC" w:rsidRPr="00B4413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5015DC" w:rsidRPr="00B4413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มกราคม </w:t>
      </w:r>
      <w:r w:rsidR="005015D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015DC" w:rsidRPr="00B44134">
        <w:rPr>
          <w:rFonts w:ascii="TH SarabunIT๙" w:eastAsia="Cordia New" w:hAnsi="TH SarabunIT๙" w:cs="TH SarabunIT๙"/>
          <w:sz w:val="32"/>
          <w:szCs w:val="32"/>
          <w:cs/>
        </w:rPr>
        <w:t>256</w:t>
      </w:r>
      <w:r w:rsidR="005015DC"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Pr="0030025B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</w:p>
    <w:p w:rsidR="00555562" w:rsidRPr="00555562" w:rsidRDefault="00555562" w:rsidP="00555562">
      <w:pPr>
        <w:ind w:left="630" w:hanging="630"/>
        <w:jc w:val="thaiDistribute"/>
        <w:rPr>
          <w:rFonts w:ascii="TH SarabunIT๙" w:hAnsi="TH SarabunIT๙" w:cs="TH SarabunIT๙"/>
          <w:sz w:val="32"/>
          <w:szCs w:val="32"/>
        </w:rPr>
      </w:pPr>
      <w:r w:rsidRPr="000A662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r w:rsidRPr="003002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ขอความเห็นชอบ</w:t>
      </w:r>
      <w:r>
        <w:rPr>
          <w:rFonts w:ascii="TH SarabunIT๙" w:hAnsi="TH SarabunIT๙" w:cs="TH SarabunIT๙"/>
          <w:sz w:val="32"/>
          <w:szCs w:val="32"/>
          <w:cs/>
        </w:rPr>
        <w:t>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คณะกรรมการจัดทำ</w:t>
      </w:r>
      <w:r w:rsidR="007E27ED">
        <w:rPr>
          <w:rFonts w:ascii="TH SarabunIT๙" w:hAnsi="TH SarabunIT๙" w:cs="TH SarabunIT๙" w:hint="cs"/>
          <w:sz w:val="32"/>
          <w:szCs w:val="32"/>
          <w:cs/>
        </w:rPr>
        <w:t>ร่างข้อกำหนดและขอบเขตงาน (</w:t>
      </w:r>
      <w:r w:rsidR="007E27ED">
        <w:rPr>
          <w:rFonts w:ascii="TH SarabunIT๙" w:hAnsi="TH SarabunIT๙" w:cs="TH SarabunIT๙" w:hint="cs"/>
          <w:sz w:val="32"/>
          <w:szCs w:val="32"/>
        </w:rPr>
        <w:t xml:space="preserve">Terms of Reference : TOR)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และกำหนดราคากลาง สำหรับ</w:t>
      </w:r>
      <w:r w:rsidRPr="00673760">
        <w:rPr>
          <w:rFonts w:ascii="TH SarabunIT๙" w:hAnsi="TH SarabunIT๙" w:cs="TH SarabunIT๙"/>
          <w:sz w:val="32"/>
          <w:szCs w:val="32"/>
          <w:cs/>
        </w:rPr>
        <w:t>การจ้างเหมาบริการผู้ปฏิบัติงานให้ราชการ ตำแหน่ง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 w:rsidRPr="006737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พ.ศ.</w:t>
      </w:r>
      <w:r>
        <w:rPr>
          <w:rFonts w:ascii="TH SarabunIT๙" w:hAnsi="TH SarabunIT๙" w:cs="TH SarabunIT๙"/>
          <w:sz w:val="32"/>
          <w:szCs w:val="32"/>
        </w:rPr>
        <w:t xml:space="preserve"> 2569</w:t>
      </w:r>
    </w:p>
    <w:p w:rsidR="00555562" w:rsidRDefault="00555562" w:rsidP="00555562">
      <w:pPr>
        <w:spacing w:before="120" w:after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555562" w:rsidRPr="0030025B" w:rsidRDefault="00555562" w:rsidP="00555562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30025B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/>
          <w:sz w:val="32"/>
          <w:szCs w:val="32"/>
          <w:cs/>
        </w:rPr>
        <w:t>โรงเรียน................................</w:t>
      </w:r>
      <w:r w:rsidRPr="00402F60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:rsidR="00555562" w:rsidRPr="003C04BF" w:rsidRDefault="00555562" w:rsidP="00555562">
      <w:pPr>
        <w:pStyle w:val="a5"/>
        <w:tabs>
          <w:tab w:val="left" w:pos="1418"/>
          <w:tab w:val="left" w:pos="1985"/>
        </w:tabs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3C04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C04BF">
        <w:rPr>
          <w:rFonts w:ascii="TH SarabunIT๙" w:hAnsi="TH SarabunIT๙" w:cs="TH SarabunIT๙" w:hint="cs"/>
          <w:b/>
          <w:bCs/>
          <w:sz w:val="32"/>
          <w:szCs w:val="32"/>
          <w:cs/>
        </w:rPr>
        <w:t>1. เรื่องเดิม</w:t>
      </w:r>
    </w:p>
    <w:p w:rsidR="00555562" w:rsidRPr="008524AE" w:rsidRDefault="00555562" w:rsidP="00555562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Pr="008524AE"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สำนักงานเขตพื้นที่การศึกษาประถมศึกษาสุพรรณบุรี เขต 2 ได้แจ้ง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อนุมัติการจ้าง</w:t>
      </w:r>
      <w:r w:rsidR="003D56FC">
        <w:rPr>
          <w:rFonts w:ascii="TH SarabunIT๙" w:hAnsi="TH SarabunIT๙" w:cs="TH SarabunIT๙" w:hint="cs"/>
          <w:sz w:val="32"/>
          <w:szCs w:val="32"/>
          <w:cs/>
        </w:rPr>
        <w:t>เหมาบริการ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24AE">
        <w:rPr>
          <w:rFonts w:ascii="TH SarabunIT๙" w:hAnsi="TH SarabunIT๙" w:cs="TH SarabunIT๙"/>
          <w:sz w:val="32"/>
          <w:szCs w:val="32"/>
          <w:cs/>
        </w:rPr>
        <w:t>ผู้ปฏิบัติงานให้ราชการ 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8524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พ.ศ.</w:t>
      </w:r>
      <w:r>
        <w:rPr>
          <w:rFonts w:ascii="TH SarabunIT๙" w:hAnsi="TH SarabunIT๙" w:cs="TH SarabunIT๙"/>
          <w:sz w:val="32"/>
          <w:szCs w:val="32"/>
        </w:rPr>
        <w:t xml:space="preserve"> 2569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24AE">
        <w:rPr>
          <w:rFonts w:ascii="TH SarabunIT๙" w:hAnsi="TH SarabunIT๙" w:cs="TH SarabunIT๙" w:hint="cs"/>
          <w:sz w:val="32"/>
          <w:szCs w:val="32"/>
          <w:cs/>
        </w:rPr>
        <w:t>ของโรงเรียน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8524AE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 </w:t>
      </w:r>
      <w:r w:rsidRPr="008524AE">
        <w:rPr>
          <w:rFonts w:ascii="TH SarabunIT๙" w:hAnsi="TH SarabunIT๙" w:cs="TH SarabunIT๙" w:hint="cs"/>
          <w:sz w:val="32"/>
          <w:szCs w:val="32"/>
          <w:cs/>
        </w:rPr>
        <w:t xml:space="preserve">อัตรา  </w:t>
      </w:r>
      <w:r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Pr="008524AE">
        <w:rPr>
          <w:rFonts w:ascii="TH SarabunIT๙" w:hAnsi="TH SarabunIT๙" w:cs="TH SarabunIT๙" w:hint="cs"/>
          <w:sz w:val="32"/>
          <w:szCs w:val="32"/>
          <w:cs/>
        </w:rPr>
        <w:t xml:space="preserve">ระยะเวลา </w:t>
      </w:r>
      <w:r w:rsidR="005015DC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Pr="008524AE">
        <w:rPr>
          <w:rFonts w:ascii="TH SarabunIT๙" w:hAnsi="TH SarabunIT๙" w:cs="TH SarabunIT๙" w:hint="cs"/>
          <w:sz w:val="32"/>
          <w:szCs w:val="32"/>
          <w:cs/>
        </w:rPr>
        <w:t>(เดือน</w:t>
      </w:r>
      <w:r w:rsidR="005015DC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="007B5257">
        <w:rPr>
          <w:rFonts w:ascii="TH SarabunIT๙" w:hAnsi="TH SarabunIT๙" w:cs="TH SarabunIT๙" w:hint="cs"/>
          <w:sz w:val="32"/>
          <w:szCs w:val="32"/>
          <w:cs/>
        </w:rPr>
        <w:t>2569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ถึง</w:t>
      </w:r>
      <w:r w:rsidRPr="008524AE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5015DC"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 w:rsidR="007B5257">
        <w:rPr>
          <w:rFonts w:ascii="TH SarabunIT๙" w:hAnsi="TH SarabunIT๙" w:cs="TH SarabunIT๙" w:hint="cs"/>
          <w:sz w:val="32"/>
          <w:szCs w:val="32"/>
          <w:cs/>
        </w:rPr>
        <w:t>2569</w:t>
      </w:r>
      <w:r w:rsidRPr="008524AE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B52547">
        <w:rPr>
          <w:rFonts w:ascii="TH SarabunIT๙" w:hAnsi="TH SarabunIT๙" w:cs="TH SarabunIT๙"/>
          <w:sz w:val="32"/>
          <w:szCs w:val="32"/>
          <w:cs/>
        </w:rPr>
        <w:br/>
      </w:r>
      <w:r w:rsidR="001D1470" w:rsidRPr="005B35CD">
        <w:rPr>
          <w:rFonts w:ascii="TH SarabunIT๙" w:hAnsi="TH SarabunIT๙" w:cs="TH SarabunIT๙" w:hint="cs"/>
          <w:sz w:val="32"/>
          <w:szCs w:val="32"/>
          <w:cs/>
        </w:rPr>
        <w:t xml:space="preserve">กรณีจ้างเหมาบริการ </w:t>
      </w:r>
      <w:r w:rsidR="00B52547">
        <w:rPr>
          <w:rFonts w:ascii="TH SarabunIT๙" w:hAnsi="TH SarabunIT๙" w:cs="TH SarabunIT๙" w:hint="cs"/>
          <w:sz w:val="32"/>
          <w:szCs w:val="32"/>
          <w:cs/>
        </w:rPr>
        <w:t>หรือตามที่</w:t>
      </w:r>
      <w:r w:rsidR="00B52547" w:rsidRPr="00B52547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สำนักงานคณะกรรมการการศึกษาขั้นพื้นฐาน</w:t>
      </w:r>
      <w:r w:rsidR="00B52547">
        <w:rPr>
          <w:rFonts w:ascii="TH SarabunIT๙" w:hAnsi="TH SarabunIT๙" w:cs="TH SarabunIT๙" w:hint="cs"/>
          <w:sz w:val="32"/>
          <w:szCs w:val="32"/>
          <w:cs/>
        </w:rPr>
        <w:t xml:space="preserve">แจ้งจัดสรร </w:t>
      </w:r>
      <w:r w:rsidRPr="005B35CD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555562" w:rsidRPr="003C04BF" w:rsidRDefault="00555562" w:rsidP="00555562">
      <w:pPr>
        <w:pStyle w:val="a5"/>
        <w:tabs>
          <w:tab w:val="left" w:pos="1418"/>
          <w:tab w:val="left" w:pos="1985"/>
        </w:tabs>
        <w:spacing w:before="120"/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04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C04BF">
        <w:rPr>
          <w:rFonts w:ascii="TH SarabunIT๙" w:hAnsi="TH SarabunIT๙" w:cs="TH SarabunIT๙" w:hint="cs"/>
          <w:b/>
          <w:bCs/>
          <w:sz w:val="32"/>
          <w:szCs w:val="32"/>
          <w:cs/>
        </w:rPr>
        <w:t>2. ข้อเท็จจริง</w:t>
      </w:r>
    </w:p>
    <w:p w:rsidR="00555562" w:rsidRPr="0030025B" w:rsidRDefault="00555562" w:rsidP="00555562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โรงเรียน................................</w:t>
      </w:r>
      <w:r w:rsidRPr="0030025B">
        <w:rPr>
          <w:rFonts w:ascii="TH SarabunIT๙" w:hAnsi="TH SarabunIT๙" w:cs="TH SarabunIT๙"/>
          <w:sz w:val="32"/>
          <w:szCs w:val="32"/>
          <w:cs/>
        </w:rPr>
        <w:t xml:space="preserve"> ขอดำเนินการ</w:t>
      </w:r>
      <w:r w:rsidRPr="0030025B">
        <w:rPr>
          <w:rFonts w:ascii="TH SarabunIT๙" w:hAnsi="TH SarabunIT๙" w:cs="TH SarabunIT๙"/>
          <w:spacing w:val="-10"/>
          <w:sz w:val="32"/>
          <w:szCs w:val="32"/>
          <w:cs/>
        </w:rPr>
        <w:t>จ้างเหมาบริการ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30025B">
        <w:rPr>
          <w:rFonts w:ascii="TH SarabunIT๙" w:hAnsi="TH SarabunIT๙" w:cs="TH SarabunIT๙"/>
          <w:spacing w:val="-10"/>
          <w:sz w:val="32"/>
          <w:szCs w:val="32"/>
          <w:cs/>
        </w:rPr>
        <w:t>ผู้ปฏิบัติงานให้ราชการ ตำแหน่ง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........................ ปีงบประมาณ พ.ศ. 2569  </w:t>
      </w:r>
      <w:r w:rsidRPr="0030025B">
        <w:rPr>
          <w:rFonts w:ascii="TH SarabunIT๙" w:hAnsi="TH SarabunIT๙" w:cs="TH SarabunIT๙"/>
          <w:sz w:val="32"/>
          <w:szCs w:val="32"/>
          <w:cs/>
        </w:rPr>
        <w:t xml:space="preserve">ปฏิบัติงาน 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โรงเรียน............................... </w:t>
      </w:r>
      <w:r w:rsidRPr="0030025B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..........อัตรา</w:t>
      </w:r>
      <w:r w:rsidRPr="0030025B">
        <w:rPr>
          <w:rFonts w:ascii="TH SarabunIT๙" w:hAnsi="TH SarabunIT๙" w:cs="TH SarabunIT๙"/>
          <w:sz w:val="32"/>
          <w:szCs w:val="32"/>
          <w:cs/>
        </w:rPr>
        <w:t xml:space="preserve"> เพื่อให้การดำเนินการจัด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30025B">
        <w:rPr>
          <w:rFonts w:ascii="TH SarabunIT๙" w:hAnsi="TH SarabunIT๙" w:cs="TH SarabunIT๙"/>
          <w:sz w:val="32"/>
          <w:szCs w:val="32"/>
          <w:cs/>
        </w:rPr>
        <w:t xml:space="preserve">ถูกต้องตามพระราชบัญญัติการจัดซื้อจัดจ้างและการบริหารพัสดุภาครัฐ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0025B">
        <w:rPr>
          <w:rFonts w:ascii="TH SarabunIT๙" w:hAnsi="TH SarabunIT๙" w:cs="TH SarabunIT๙"/>
          <w:sz w:val="32"/>
          <w:szCs w:val="32"/>
          <w:cs/>
        </w:rPr>
        <w:t>พ.ศ. 2560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4CF1">
        <w:rPr>
          <w:rFonts w:ascii="TH SarabunIT๙" w:hAnsi="TH SarabunIT๙" w:cs="TH SarabunIT๙" w:hint="cs"/>
          <w:sz w:val="32"/>
          <w:szCs w:val="32"/>
          <w:cs/>
        </w:rPr>
        <w:t>มาตรา 4 และมาตร</w:t>
      </w:r>
      <w:r>
        <w:rPr>
          <w:rFonts w:ascii="TH SarabunIT๙" w:hAnsi="TH SarabunIT๙" w:cs="TH SarabunIT๙" w:hint="cs"/>
          <w:sz w:val="32"/>
          <w:szCs w:val="32"/>
          <w:cs/>
        </w:rPr>
        <w:t>า 61</w:t>
      </w:r>
      <w:r w:rsidRPr="0030025B">
        <w:rPr>
          <w:rFonts w:ascii="TH SarabunIT๙" w:hAnsi="TH SarabunIT๙" w:cs="TH SarabunIT๙"/>
          <w:sz w:val="32"/>
          <w:szCs w:val="32"/>
          <w:cs/>
        </w:rPr>
        <w:t xml:space="preserve"> และระเบียบกระทรวงการคลังว่าด้วยการจัดซื้อจัดจ้างและการบริหารพัสดุภาครัฐ พ.ศ. 2560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21 </w:t>
      </w:r>
      <w:r w:rsidRPr="0030025B">
        <w:rPr>
          <w:rFonts w:ascii="TH SarabunIT๙" w:hAnsi="TH SarabunIT๙" w:cs="TH SarabunIT๙"/>
          <w:sz w:val="32"/>
          <w:szCs w:val="32"/>
          <w:cs/>
        </w:rPr>
        <w:t>รวมถึงกฎกระทรวงและประกาศคณะกรรมการที่เกี่ยวข้อง จึงขอเสนอรายชื่อ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คณะกรรมการจัดทำ</w:t>
      </w:r>
      <w:r w:rsidR="00725DE7" w:rsidRPr="00725DE7">
        <w:rPr>
          <w:rFonts w:ascii="TH SarabunIT๙" w:hAnsi="TH SarabunIT๙" w:cs="TH SarabunIT๙"/>
          <w:sz w:val="32"/>
          <w:szCs w:val="32"/>
          <w:cs/>
        </w:rPr>
        <w:t>ร่างข้อกำหนดและขอบเขตงาน (</w:t>
      </w:r>
      <w:r w:rsidR="00725DE7" w:rsidRPr="00725DE7">
        <w:rPr>
          <w:rFonts w:ascii="TH SarabunIT๙" w:hAnsi="TH SarabunIT๙" w:cs="TH SarabunIT๙"/>
          <w:sz w:val="32"/>
          <w:szCs w:val="32"/>
        </w:rPr>
        <w:t>Terms of Reference : TOR)</w:t>
      </w:r>
      <w:r w:rsidR="00725D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และกำหนดราคากลาง ดังต่</w:t>
      </w:r>
      <w:r w:rsidRPr="0030025B">
        <w:rPr>
          <w:rFonts w:ascii="TH SarabunIT๙" w:hAnsi="TH SarabunIT๙" w:cs="TH SarabunIT๙"/>
          <w:sz w:val="32"/>
          <w:szCs w:val="32"/>
          <w:cs/>
        </w:rPr>
        <w:t>อไปนี้</w:t>
      </w:r>
    </w:p>
    <w:p w:rsidR="00555562" w:rsidRPr="00555562" w:rsidRDefault="00555562" w:rsidP="00555562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</w:pPr>
      <w:r w:rsidRPr="0030025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5556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คณะกรรมการจัดทำ</w:t>
      </w:r>
      <w:r w:rsidR="007E27E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ร่างข้อกำหนดและขอบเขตงาน (</w:t>
      </w:r>
      <w:r w:rsidR="007E27ED">
        <w:rPr>
          <w:rFonts w:ascii="TH SarabunIT๙" w:hAnsi="TH SarabunIT๙" w:cs="TH SarabunIT๙" w:hint="cs"/>
          <w:b/>
          <w:bCs/>
          <w:spacing w:val="-8"/>
          <w:sz w:val="32"/>
          <w:szCs w:val="32"/>
        </w:rPr>
        <w:t xml:space="preserve">Terms of Reference : TOR) 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Pr="0055556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และกำหนดราคากลาง </w:t>
      </w:r>
    </w:p>
    <w:p w:rsidR="00555562" w:rsidRDefault="00555562" w:rsidP="00555562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</w:pPr>
      <w:bookmarkStart w:id="0" w:name="_Hlk165288929"/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 ...........................................        ตำแหน่ง ................</w:t>
      </w:r>
      <w:r>
        <w:rPr>
          <w:rFonts w:ascii="TH SarabunIT๙" w:hAnsi="TH SarabunIT๙" w:cs="TH SarabunIT๙"/>
          <w:color w:val="000000"/>
          <w:spacing w:val="-4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ประธานกรรมการ</w:t>
      </w:r>
    </w:p>
    <w:p w:rsidR="00555562" w:rsidRDefault="00555562" w:rsidP="00555562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        ตำแหน่ง ................</w:t>
      </w: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กรรมการ</w:t>
      </w:r>
    </w:p>
    <w:p w:rsidR="00555562" w:rsidRPr="0030025B" w:rsidRDefault="00555562" w:rsidP="00555562">
      <w:pPr>
        <w:tabs>
          <w:tab w:val="left" w:pos="1418"/>
          <w:tab w:val="left" w:pos="1985"/>
        </w:tabs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        ตำแหน่ง ................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กรรมการ</w:t>
      </w:r>
    </w:p>
    <w:bookmarkEnd w:id="0"/>
    <w:p w:rsidR="00555562" w:rsidRDefault="00555562" w:rsidP="00555562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มีอำนาจหน้าที่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DA1BED">
        <w:rPr>
          <w:rFonts w:ascii="TH SarabunIT๙" w:hAnsi="TH SarabunIT๙" w:cs="TH SarabunIT๙"/>
          <w:spacing w:val="-4"/>
          <w:sz w:val="32"/>
          <w:szCs w:val="32"/>
          <w:cs/>
        </w:rPr>
        <w:t>จัดทำ</w:t>
      </w:r>
      <w:r w:rsidR="007E27ED">
        <w:rPr>
          <w:rFonts w:ascii="TH SarabunIT๙" w:hAnsi="TH SarabunIT๙" w:cs="TH SarabunIT๙" w:hint="cs"/>
          <w:spacing w:val="-4"/>
          <w:sz w:val="32"/>
          <w:szCs w:val="32"/>
          <w:cs/>
        </w:rPr>
        <w:t>ร่างข้อกำหนดและขอบเขตงาน (</w:t>
      </w:r>
      <w:r w:rsidR="007E27ED">
        <w:rPr>
          <w:rFonts w:ascii="TH SarabunIT๙" w:hAnsi="TH SarabunIT๙" w:cs="TH SarabunIT๙" w:hint="cs"/>
          <w:spacing w:val="-4"/>
          <w:sz w:val="32"/>
          <w:szCs w:val="32"/>
        </w:rPr>
        <w:t xml:space="preserve">Terms of Reference : TOR)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D5103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และกำหนดราคากลาง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สำหรับการจ้างผู้ปฏิบัติงานให้ราชการ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ตำ</w:t>
      </w:r>
      <w:r w:rsidRPr="0030025B">
        <w:rPr>
          <w:rFonts w:ascii="TH SarabunIT๙" w:hAnsi="TH SarabunIT๙" w:cs="TH SarabunIT๙"/>
          <w:spacing w:val="-10"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................... ปีงบประมาณ พ.ศ. 2569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ให้เป็นไปตาม</w:t>
      </w:r>
      <w:r w:rsidRPr="0030025B">
        <w:rPr>
          <w:rFonts w:ascii="TH SarabunIT๙" w:hAnsi="TH SarabunIT๙" w:cs="TH SarabunIT๙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 2560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4CF1">
        <w:rPr>
          <w:rFonts w:ascii="TH SarabunIT๙" w:hAnsi="TH SarabunIT๙" w:cs="TH SarabunIT๙" w:hint="cs"/>
          <w:sz w:val="32"/>
          <w:szCs w:val="32"/>
          <w:cs/>
        </w:rPr>
        <w:t>มาตรา 4 และมาตร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75734B">
        <w:rPr>
          <w:rFonts w:ascii="TH SarabunIT๙" w:hAnsi="TH SarabunIT๙" w:cs="TH SarabunIT๙" w:hint="cs"/>
          <w:sz w:val="32"/>
          <w:szCs w:val="32"/>
          <w:cs/>
        </w:rPr>
        <w:t xml:space="preserve"> 61</w:t>
      </w:r>
      <w:r w:rsidRPr="0030025B">
        <w:rPr>
          <w:rFonts w:ascii="TH SarabunIT๙" w:hAnsi="TH SarabunIT๙" w:cs="TH SarabunIT๙"/>
          <w:sz w:val="32"/>
          <w:szCs w:val="32"/>
          <w:cs/>
        </w:rPr>
        <w:t xml:space="preserve"> และระเบียบกระทรวงการคลังว่าด้วยการจัดซื้อจัดจ้างและการบริหารพัสดุภาครัฐ พ.ศ. 2560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4CF1">
        <w:rPr>
          <w:rFonts w:ascii="TH SarabunIT๙" w:hAnsi="TH SarabunIT๙" w:cs="TH SarabunIT๙" w:hint="cs"/>
          <w:sz w:val="32"/>
          <w:szCs w:val="32"/>
          <w:cs/>
        </w:rPr>
        <w:t xml:space="preserve">ข้อ 21 </w:t>
      </w:r>
      <w:r w:rsidRPr="0030025B">
        <w:rPr>
          <w:rFonts w:ascii="TH SarabunIT๙" w:hAnsi="TH SarabunIT๙" w:cs="TH SarabunIT๙"/>
          <w:sz w:val="32"/>
          <w:szCs w:val="32"/>
          <w:cs/>
        </w:rPr>
        <w:t>รวมถึงกฎกระทรวงและประกาศคณะกรรมการที่เกี่ยวข้อง</w:t>
      </w:r>
    </w:p>
    <w:p w:rsidR="00555562" w:rsidRPr="003C04BF" w:rsidRDefault="00555562" w:rsidP="00555562">
      <w:pPr>
        <w:pStyle w:val="a5"/>
        <w:tabs>
          <w:tab w:val="left" w:pos="1418"/>
          <w:tab w:val="left" w:pos="1985"/>
        </w:tabs>
        <w:spacing w:before="120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3C04B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</w:t>
      </w:r>
      <w:r w:rsidRPr="003C04B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C04B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ข้อกฎหมาย</w:t>
      </w:r>
    </w:p>
    <w:p w:rsidR="00555562" w:rsidRPr="008346A7" w:rsidRDefault="00555562" w:rsidP="00555562">
      <w:pPr>
        <w:pStyle w:val="a5"/>
        <w:tabs>
          <w:tab w:val="left" w:pos="1418"/>
          <w:tab w:val="left" w:pos="1985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Pr="008346A7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พระราชบัญญัติการจัดซื้อจัดจ้างและการบริหารพัสดุภาครัฐ พ.ศ. 2560 </w:t>
      </w:r>
    </w:p>
    <w:p w:rsidR="00555562" w:rsidRDefault="00555562" w:rsidP="00555562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Pr="008346A7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ระเบียบกระทรวงการคลังว่าด้วยการจัดซื้อจัดจ้างและการบริหารพัสดุภาครัฐ </w:t>
      </w:r>
    </w:p>
    <w:p w:rsidR="00555562" w:rsidRDefault="00555562" w:rsidP="00555562">
      <w:pPr>
        <w:tabs>
          <w:tab w:val="left" w:pos="1418"/>
          <w:tab w:val="left" w:pos="198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346A7">
        <w:rPr>
          <w:rFonts w:ascii="TH SarabunIT๙" w:hAnsi="TH SarabunIT๙" w:cs="TH SarabunIT๙"/>
          <w:sz w:val="32"/>
          <w:szCs w:val="32"/>
          <w:cs/>
        </w:rPr>
        <w:t>พ.ศ. 2560</w:t>
      </w:r>
    </w:p>
    <w:p w:rsidR="00555562" w:rsidRDefault="00555562" w:rsidP="00555562">
      <w:pPr>
        <w:tabs>
          <w:tab w:val="left" w:pos="1418"/>
          <w:tab w:val="left" w:pos="198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55562" w:rsidRPr="004005D0" w:rsidRDefault="00555562" w:rsidP="00555562">
      <w:pPr>
        <w:tabs>
          <w:tab w:val="left" w:pos="1418"/>
          <w:tab w:val="left" w:pos="1985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4005D0">
        <w:rPr>
          <w:rFonts w:ascii="TH SarabunIT๙" w:hAnsi="TH SarabunIT๙" w:cs="TH SarabunIT๙"/>
          <w:sz w:val="32"/>
          <w:szCs w:val="32"/>
        </w:rPr>
        <w:t>/4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ข้อเสนอ...</w:t>
      </w:r>
    </w:p>
    <w:p w:rsidR="00555562" w:rsidRDefault="00555562" w:rsidP="00555562">
      <w:pPr>
        <w:tabs>
          <w:tab w:val="left" w:pos="1418"/>
          <w:tab w:val="left" w:pos="1985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55562" w:rsidRPr="00087D00" w:rsidRDefault="00555562" w:rsidP="00555562">
      <w:pPr>
        <w:tabs>
          <w:tab w:val="left" w:pos="1418"/>
          <w:tab w:val="left" w:pos="198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087D00">
        <w:rPr>
          <w:rFonts w:ascii="TH SarabunIT๙" w:hAnsi="TH SarabunIT๙" w:cs="TH SarabunIT๙" w:hint="cs"/>
          <w:sz w:val="32"/>
          <w:szCs w:val="32"/>
          <w:cs/>
        </w:rPr>
        <w:t>- 2 -</w:t>
      </w:r>
    </w:p>
    <w:p w:rsidR="00555562" w:rsidRPr="003C04BF" w:rsidRDefault="00555562" w:rsidP="00555562">
      <w:pPr>
        <w:pStyle w:val="20"/>
        <w:tabs>
          <w:tab w:val="left" w:pos="1418"/>
          <w:tab w:val="left" w:pos="1985"/>
        </w:tabs>
        <w:spacing w:before="120"/>
        <w:ind w:right="-1247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 w:rsidRPr="003C04BF">
        <w:rPr>
          <w:rFonts w:ascii="TH SarabunIT๙" w:hAnsi="TH SarabunIT๙" w:cs="TH SarabunIT๙" w:hint="cs"/>
          <w:b/>
          <w:bCs/>
          <w:cs/>
        </w:rPr>
        <w:t>4. ข้อเสนอ/ข้อพิจารณา</w:t>
      </w:r>
    </w:p>
    <w:p w:rsidR="00555562" w:rsidRPr="005B35CD" w:rsidRDefault="00555562" w:rsidP="00555562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5B35CD">
        <w:rPr>
          <w:rFonts w:ascii="TH SarabunIT๙" w:hAnsi="TH SarabunIT๙" w:cs="TH SarabunIT๙" w:hint="cs"/>
          <w:cs/>
        </w:rPr>
        <w:t>4.</w:t>
      </w:r>
      <w:r w:rsidR="00EA20D5" w:rsidRPr="005B35CD">
        <w:rPr>
          <w:rFonts w:ascii="TH SarabunIT๙" w:hAnsi="TH SarabunIT๙" w:cs="TH SarabunIT๙"/>
          <w:spacing w:val="-4"/>
          <w:sz w:val="32"/>
          <w:szCs w:val="32"/>
          <w:cs/>
        </w:rPr>
        <w:t>1 เห็</w:t>
      </w:r>
      <w:r w:rsidR="003A1412" w:rsidRPr="005B35CD">
        <w:rPr>
          <w:rFonts w:ascii="TH SarabunIT๙" w:hAnsi="TH SarabunIT๙" w:cs="TH SarabunIT๙" w:hint="cs"/>
          <w:spacing w:val="-4"/>
          <w:sz w:val="32"/>
          <w:szCs w:val="32"/>
          <w:cs/>
        </w:rPr>
        <w:t>น</w:t>
      </w:r>
      <w:r w:rsidR="00EA20D5" w:rsidRPr="005B35CD">
        <w:rPr>
          <w:rFonts w:ascii="TH SarabunIT๙" w:hAnsi="TH SarabunIT๙" w:cs="TH SarabunIT๙"/>
          <w:spacing w:val="-4"/>
          <w:sz w:val="32"/>
          <w:szCs w:val="32"/>
          <w:cs/>
        </w:rPr>
        <w:t>ชอบให้</w:t>
      </w:r>
      <w:r w:rsidR="00EA20D5" w:rsidRPr="005B35CD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="00EA20D5">
        <w:rPr>
          <w:rFonts w:ascii="TH SarabunIT๙" w:hAnsi="TH SarabunIT๙" w:cs="TH SarabunIT๙" w:hint="cs"/>
          <w:sz w:val="32"/>
          <w:szCs w:val="32"/>
          <w:cs/>
        </w:rPr>
        <w:t>คณะกรรมการจัดทำ</w:t>
      </w:r>
      <w:r w:rsidR="007E27ED">
        <w:rPr>
          <w:rFonts w:ascii="TH SarabunIT๙" w:hAnsi="TH SarabunIT๙" w:cs="TH SarabunIT๙" w:hint="cs"/>
          <w:sz w:val="32"/>
          <w:szCs w:val="32"/>
          <w:cs/>
        </w:rPr>
        <w:t>ร่างข้อกำหนดและขอบเขตงาน (</w:t>
      </w:r>
      <w:r w:rsidR="007E27ED">
        <w:rPr>
          <w:rFonts w:ascii="TH SarabunIT๙" w:hAnsi="TH SarabunIT๙" w:cs="TH SarabunIT๙" w:hint="cs"/>
          <w:sz w:val="32"/>
          <w:szCs w:val="32"/>
        </w:rPr>
        <w:t xml:space="preserve">Terms of Reference : TOR) </w:t>
      </w:r>
      <w:r w:rsidR="00EA20D5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EA20D5" w:rsidRPr="005B35CD">
        <w:rPr>
          <w:rFonts w:ascii="TH SarabunIT๙" w:hAnsi="TH SarabunIT๙" w:cs="TH SarabunIT๙" w:hint="cs"/>
          <w:sz w:val="32"/>
          <w:szCs w:val="32"/>
          <w:cs/>
        </w:rPr>
        <w:t>กำหนดราคากลาง สำหรับ</w:t>
      </w:r>
      <w:r w:rsidR="00EA20D5" w:rsidRPr="005B35CD">
        <w:rPr>
          <w:rFonts w:ascii="TH SarabunIT๙" w:hAnsi="TH SarabunIT๙" w:cs="TH SarabunIT๙"/>
          <w:sz w:val="32"/>
          <w:szCs w:val="32"/>
          <w:cs/>
        </w:rPr>
        <w:t>การจ้างเหมาบริการผู้ปฏิบัติงานให้ราชการ ตำแหน่ง</w:t>
      </w:r>
      <w:r w:rsidR="00EA20D5" w:rsidRPr="005B35CD">
        <w:rPr>
          <w:rFonts w:ascii="TH SarabunIT๙" w:hAnsi="TH SarabunIT๙" w:cs="TH SarabunIT๙"/>
          <w:sz w:val="32"/>
          <w:szCs w:val="32"/>
        </w:rPr>
        <w:t>………………</w:t>
      </w:r>
      <w:r w:rsidR="00EA20D5" w:rsidRPr="005B35CD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</w:t>
      </w:r>
      <w:r w:rsidR="00EA20D5" w:rsidRPr="005B35CD">
        <w:rPr>
          <w:rFonts w:ascii="TH SarabunIT๙" w:hAnsi="TH SarabunIT๙" w:cs="TH SarabunIT๙"/>
          <w:sz w:val="32"/>
          <w:szCs w:val="32"/>
        </w:rPr>
        <w:t xml:space="preserve"> 2569</w:t>
      </w:r>
      <w:r w:rsidRPr="005B35C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5B35C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จำนวน </w:t>
      </w:r>
      <w:r w:rsidRPr="005B35CD">
        <w:rPr>
          <w:rFonts w:ascii="TH SarabunIT๙" w:hAnsi="TH SarabunIT๙" w:cs="TH SarabunIT๙" w:hint="cs"/>
          <w:spacing w:val="-4"/>
          <w:sz w:val="32"/>
          <w:szCs w:val="32"/>
          <w:cs/>
        </w:rPr>
        <w:t>.........</w:t>
      </w:r>
      <w:r w:rsidRPr="005B35C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ราย </w:t>
      </w:r>
    </w:p>
    <w:p w:rsidR="00EA20D5" w:rsidRPr="005B35CD" w:rsidRDefault="00555562" w:rsidP="00555562">
      <w:pPr>
        <w:pStyle w:val="20"/>
        <w:tabs>
          <w:tab w:val="left" w:pos="1418"/>
          <w:tab w:val="left" w:pos="1985"/>
        </w:tabs>
        <w:ind w:right="2"/>
        <w:rPr>
          <w:rFonts w:ascii="TH SarabunIT๙" w:hAnsi="TH SarabunIT๙" w:cs="TH SarabunIT๙"/>
        </w:rPr>
      </w:pPr>
      <w:r w:rsidRPr="005B35CD">
        <w:rPr>
          <w:rFonts w:ascii="TH SarabunIT๙" w:hAnsi="TH SarabunIT๙" w:cs="TH SarabunIT๙"/>
        </w:rPr>
        <w:tab/>
      </w:r>
      <w:r w:rsidRPr="005B35CD">
        <w:rPr>
          <w:rFonts w:ascii="TH SarabunIT๙" w:hAnsi="TH SarabunIT๙" w:cs="TH SarabunIT๙"/>
        </w:rPr>
        <w:tab/>
        <w:t xml:space="preserve">4.2. </w:t>
      </w:r>
      <w:r w:rsidRPr="005B35CD">
        <w:rPr>
          <w:rFonts w:ascii="TH SarabunIT๙" w:hAnsi="TH SarabunIT๙" w:cs="TH SarabunIT๙" w:hint="cs"/>
          <w:cs/>
        </w:rPr>
        <w:t>ลงนามคำสั่ง</w:t>
      </w:r>
      <w:r w:rsidRPr="005B35CD">
        <w:rPr>
          <w:rFonts w:ascii="TH SarabunIT๙" w:hAnsi="TH SarabunIT๙" w:cs="TH SarabunIT๙"/>
          <w:cs/>
        </w:rPr>
        <w:t>แต่งตั้ง</w:t>
      </w:r>
      <w:r w:rsidR="00EA20D5" w:rsidRPr="005B35CD">
        <w:rPr>
          <w:rFonts w:ascii="TH SarabunIT๙" w:hAnsi="TH SarabunIT๙" w:cs="TH SarabunIT๙" w:hint="cs"/>
          <w:cs/>
        </w:rPr>
        <w:t>คณะกรรมการจัดทำ</w:t>
      </w:r>
      <w:r w:rsidR="007E27ED">
        <w:rPr>
          <w:rFonts w:ascii="TH SarabunIT๙" w:hAnsi="TH SarabunIT๙" w:cs="TH SarabunIT๙" w:hint="cs"/>
          <w:cs/>
        </w:rPr>
        <w:t>ร่างข้อกำหนดและขอบเขตงาน (</w:t>
      </w:r>
      <w:r w:rsidR="007E27ED">
        <w:rPr>
          <w:rFonts w:ascii="TH SarabunIT๙" w:hAnsi="TH SarabunIT๙" w:cs="TH SarabunIT๙" w:hint="cs"/>
        </w:rPr>
        <w:t xml:space="preserve">Terms of Reference : TOR) </w:t>
      </w:r>
      <w:r w:rsidR="00EA20D5" w:rsidRPr="005B35CD">
        <w:rPr>
          <w:rFonts w:ascii="TH SarabunIT๙" w:hAnsi="TH SarabunIT๙" w:cs="TH SarabunIT๙" w:hint="cs"/>
          <w:cs/>
        </w:rPr>
        <w:t xml:space="preserve"> และกำหนดราคากลาง</w:t>
      </w:r>
      <w:r w:rsidR="00EA20D5" w:rsidRPr="005B35CD">
        <w:rPr>
          <w:rFonts w:ascii="TH SarabunIT๙" w:hAnsi="TH SarabunIT๙" w:cs="TH SarabunIT๙"/>
        </w:rPr>
        <w:t xml:space="preserve"> </w:t>
      </w:r>
      <w:r w:rsidR="00EA20D5" w:rsidRPr="005B35CD">
        <w:rPr>
          <w:rFonts w:ascii="TH SarabunIT๙" w:hAnsi="TH SarabunIT๙" w:cs="TH SarabunIT๙" w:hint="cs"/>
          <w:cs/>
        </w:rPr>
        <w:t>สำหรับ</w:t>
      </w:r>
      <w:r w:rsidR="00EA20D5" w:rsidRPr="005B35CD">
        <w:rPr>
          <w:rFonts w:ascii="TH SarabunIT๙" w:hAnsi="TH SarabunIT๙" w:cs="TH SarabunIT๙"/>
          <w:cs/>
        </w:rPr>
        <w:t>การจ้างเหมาบริการผู้ปฏิบัติงานให้ราชการ ตำแหน่ง</w:t>
      </w:r>
      <w:r w:rsidR="00EA20D5" w:rsidRPr="005B35CD">
        <w:rPr>
          <w:rFonts w:ascii="TH SarabunIT๙" w:hAnsi="TH SarabunIT๙" w:cs="TH SarabunIT๙"/>
        </w:rPr>
        <w:t>………………</w:t>
      </w:r>
      <w:r w:rsidR="00EA20D5" w:rsidRPr="005B35CD">
        <w:rPr>
          <w:rFonts w:ascii="TH SarabunIT๙" w:hAnsi="TH SarabunIT๙" w:cs="TH SarabunIT๙" w:hint="cs"/>
          <w:cs/>
        </w:rPr>
        <w:t xml:space="preserve"> ปีงบประมาณ พ.ศ.</w:t>
      </w:r>
      <w:r w:rsidR="00EA20D5" w:rsidRPr="005B35CD">
        <w:rPr>
          <w:rFonts w:ascii="TH SarabunIT๙" w:hAnsi="TH SarabunIT๙" w:cs="TH SarabunIT๙"/>
        </w:rPr>
        <w:t xml:space="preserve"> 2569</w:t>
      </w:r>
      <w:r w:rsidR="00EA20D5" w:rsidRPr="005B35CD">
        <w:rPr>
          <w:rFonts w:ascii="TH SarabunIT๙" w:hAnsi="TH SarabunIT๙" w:cs="TH SarabunIT๙" w:hint="cs"/>
          <w:spacing w:val="-10"/>
          <w:cs/>
        </w:rPr>
        <w:t xml:space="preserve"> </w:t>
      </w:r>
      <w:r w:rsidR="00EA20D5" w:rsidRPr="005B35CD">
        <w:rPr>
          <w:rFonts w:ascii="TH SarabunIT๙" w:hAnsi="TH SarabunIT๙" w:cs="TH SarabunIT๙"/>
          <w:spacing w:val="-4"/>
          <w:cs/>
        </w:rPr>
        <w:t xml:space="preserve">จำนวน </w:t>
      </w:r>
      <w:r w:rsidR="00EA20D5" w:rsidRPr="005B35CD">
        <w:rPr>
          <w:rFonts w:ascii="TH SarabunIT๙" w:hAnsi="TH SarabunIT๙" w:cs="TH SarabunIT๙" w:hint="cs"/>
          <w:spacing w:val="-4"/>
          <w:cs/>
        </w:rPr>
        <w:t>.........</w:t>
      </w:r>
      <w:r w:rsidR="00EA20D5" w:rsidRPr="005B35CD">
        <w:rPr>
          <w:rFonts w:ascii="TH SarabunIT๙" w:hAnsi="TH SarabunIT๙" w:cs="TH SarabunIT๙"/>
          <w:spacing w:val="-4"/>
          <w:cs/>
        </w:rPr>
        <w:t xml:space="preserve"> ราย</w:t>
      </w:r>
      <w:r w:rsidR="00EA20D5" w:rsidRPr="005B35CD">
        <w:rPr>
          <w:rFonts w:ascii="TH SarabunIT๙" w:hAnsi="TH SarabunIT๙" w:cs="TH SarabunIT๙"/>
        </w:rPr>
        <w:t xml:space="preserve"> </w:t>
      </w:r>
    </w:p>
    <w:p w:rsidR="00555562" w:rsidRPr="005B35CD" w:rsidRDefault="00555562" w:rsidP="00555562">
      <w:pPr>
        <w:pStyle w:val="20"/>
        <w:tabs>
          <w:tab w:val="left" w:pos="1418"/>
          <w:tab w:val="left" w:pos="1985"/>
        </w:tabs>
        <w:ind w:right="2"/>
        <w:rPr>
          <w:rFonts w:ascii="TH SarabunIT๙" w:hAnsi="TH SarabunIT๙" w:cs="TH SarabunIT๙"/>
        </w:rPr>
      </w:pPr>
      <w:r w:rsidRPr="005B35CD">
        <w:rPr>
          <w:rFonts w:ascii="TH SarabunIT๙" w:hAnsi="TH SarabunIT๙" w:cs="TH SarabunIT๙"/>
          <w:cs/>
        </w:rPr>
        <w:tab/>
        <w:t xml:space="preserve">จึงเรียนมาเพื่อโปรดพิจารณาสั่งการตามที่เห็นสมควร  </w:t>
      </w:r>
    </w:p>
    <w:p w:rsidR="00EA20D5" w:rsidRPr="0030025B" w:rsidRDefault="00EA20D5" w:rsidP="00555562">
      <w:pPr>
        <w:pStyle w:val="20"/>
        <w:tabs>
          <w:tab w:val="left" w:pos="1418"/>
          <w:tab w:val="left" w:pos="1985"/>
        </w:tabs>
        <w:ind w:right="2"/>
        <w:rPr>
          <w:rFonts w:ascii="TH SarabunIT๙" w:hAnsi="TH SarabunIT๙" w:cs="TH SarabunIT๙" w:hint="cs"/>
          <w:cs/>
        </w:rPr>
      </w:pPr>
    </w:p>
    <w:p w:rsidR="00555562" w:rsidRDefault="00555562" w:rsidP="00555562">
      <w:pPr>
        <w:pStyle w:val="20"/>
        <w:tabs>
          <w:tab w:val="left" w:pos="1418"/>
        </w:tabs>
        <w:ind w:right="-1247"/>
        <w:rPr>
          <w:rFonts w:ascii="TH SarabunIT๙" w:hAnsi="TH SarabunIT๙" w:cs="TH SarabunIT๙"/>
        </w:rPr>
      </w:pPr>
    </w:p>
    <w:p w:rsidR="00555562" w:rsidRPr="00A714F3" w:rsidRDefault="00555562" w:rsidP="00555562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 w:rsidRPr="00A714F3">
        <w:rPr>
          <w:rFonts w:ascii="TH SarabunIT๙" w:hAnsi="TH SarabunIT๙" w:cs="TH SarabunIT๙" w:hint="cs"/>
          <w:sz w:val="32"/>
          <w:szCs w:val="32"/>
          <w:cs/>
        </w:rPr>
        <w:t xml:space="preserve"> (...........................................)</w:t>
      </w:r>
    </w:p>
    <w:p w:rsidR="00555562" w:rsidRPr="00A714F3" w:rsidRDefault="00555562" w:rsidP="00555562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A714F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Pr="00A714F3">
        <w:rPr>
          <w:rFonts w:ascii="TH SarabunIT๙" w:hAnsi="TH SarabunIT๙" w:cs="TH SarabunIT๙" w:hint="cs"/>
          <w:sz w:val="32"/>
          <w:szCs w:val="32"/>
          <w:cs/>
        </w:rPr>
        <w:t xml:space="preserve">  เจ้าหน้าที่             </w:t>
      </w:r>
    </w:p>
    <w:p w:rsidR="00555562" w:rsidRPr="00A714F3" w:rsidRDefault="00555562" w:rsidP="00555562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555562" w:rsidRPr="00A714F3" w:rsidRDefault="00555562" w:rsidP="00555562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555562" w:rsidRPr="00A714F3" w:rsidRDefault="00555562" w:rsidP="00555562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A714F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(...........................................)                               </w:t>
      </w:r>
    </w:p>
    <w:p w:rsidR="00555562" w:rsidRPr="00A714F3" w:rsidRDefault="00555562" w:rsidP="00555562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A714F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หัวหน้าเจ้าหน้าที่</w:t>
      </w:r>
    </w:p>
    <w:p w:rsidR="00555562" w:rsidRDefault="00555562" w:rsidP="00555562">
      <w:pPr>
        <w:pStyle w:val="20"/>
        <w:ind w:right="-1247"/>
        <w:rPr>
          <w:rFonts w:ascii="TH SarabunIT๙" w:hAnsi="TH SarabunIT๙" w:cs="TH SarabunIT๙"/>
        </w:rPr>
      </w:pPr>
    </w:p>
    <w:p w:rsidR="00555562" w:rsidRDefault="00555562" w:rsidP="00555562">
      <w:pPr>
        <w:pStyle w:val="20"/>
        <w:ind w:right="-1247"/>
        <w:rPr>
          <w:rFonts w:ascii="TH SarabunIT๙" w:hAnsi="TH SarabunIT๙" w:cs="TH SarabunIT๙"/>
        </w:rPr>
      </w:pPr>
    </w:p>
    <w:p w:rsidR="00555562" w:rsidRPr="0030025B" w:rsidRDefault="00555562" w:rsidP="00555562">
      <w:pPr>
        <w:pStyle w:val="20"/>
        <w:ind w:right="-1247"/>
        <w:rPr>
          <w:rFonts w:ascii="TH SarabunIT๙" w:hAnsi="TH SarabunIT๙" w:cs="TH SarabunIT๙"/>
        </w:rPr>
      </w:pPr>
    </w:p>
    <w:p w:rsidR="00555562" w:rsidRPr="0030025B" w:rsidRDefault="00555562" w:rsidP="00555562">
      <w:pPr>
        <w:pStyle w:val="20"/>
        <w:ind w:right="-1247"/>
        <w:rPr>
          <w:rFonts w:ascii="TH SarabunIT๙" w:hAnsi="TH SarabunIT๙" w:cs="TH SarabunIT๙" w:hint="cs"/>
        </w:rPr>
      </w:pPr>
      <w:r w:rsidRPr="0030025B">
        <w:rPr>
          <w:rFonts w:ascii="TH SarabunIT๙" w:hAnsi="TH SarabunIT๙" w:cs="TH SarabunIT๙"/>
          <w:cs/>
        </w:rPr>
        <w:tab/>
      </w:r>
      <w:r w:rsidRPr="0030025B">
        <w:rPr>
          <w:rFonts w:ascii="TH SarabunIT๙" w:hAnsi="TH SarabunIT๙" w:cs="TH SarabunIT๙"/>
          <w:cs/>
        </w:rPr>
        <w:tab/>
      </w:r>
      <w:r w:rsidRPr="0030025B">
        <w:rPr>
          <w:rFonts w:ascii="TH SarabunIT๙" w:hAnsi="TH SarabunIT๙" w:cs="TH SarabunIT๙"/>
          <w:cs/>
        </w:rPr>
        <w:tab/>
        <w:t xml:space="preserve">    (   )</w:t>
      </w:r>
      <w:r w:rsidRPr="0030025B">
        <w:rPr>
          <w:rFonts w:ascii="TH SarabunIT๙" w:hAnsi="TH SarabunIT๙" w:cs="TH SarabunIT๙"/>
        </w:rPr>
        <w:t xml:space="preserve">   </w:t>
      </w:r>
      <w:r w:rsidRPr="0030025B">
        <w:rPr>
          <w:rFonts w:ascii="TH SarabunIT๙" w:hAnsi="TH SarabunIT๙" w:cs="TH SarabunIT๙"/>
          <w:cs/>
        </w:rPr>
        <w:t>อนุมัติ</w:t>
      </w:r>
    </w:p>
    <w:p w:rsidR="00555562" w:rsidRPr="0030025B" w:rsidRDefault="00555562" w:rsidP="00555562">
      <w:pPr>
        <w:pStyle w:val="20"/>
        <w:ind w:left="720" w:right="-1247" w:firstLine="720"/>
        <w:rPr>
          <w:rFonts w:ascii="TH SarabunIT๙" w:hAnsi="TH SarabunIT๙" w:cs="TH SarabunIT๙"/>
          <w:cs/>
        </w:rPr>
      </w:pPr>
      <w:r w:rsidRPr="0030025B">
        <w:rPr>
          <w:rFonts w:ascii="TH SarabunIT๙" w:hAnsi="TH SarabunIT๙" w:cs="TH SarabunIT๙"/>
          <w:cs/>
        </w:rPr>
        <w:tab/>
        <w:t xml:space="preserve">    (   )   ไม่อนุมัติ</w:t>
      </w:r>
    </w:p>
    <w:p w:rsidR="00555562" w:rsidRDefault="00555562" w:rsidP="00555562">
      <w:pPr>
        <w:pStyle w:val="20"/>
        <w:ind w:right="-1247"/>
        <w:rPr>
          <w:rFonts w:ascii="TH SarabunIT๙" w:hAnsi="TH SarabunIT๙" w:cs="TH SarabunIT๙"/>
        </w:rPr>
      </w:pPr>
    </w:p>
    <w:p w:rsidR="00555562" w:rsidRPr="0030025B" w:rsidRDefault="00555562" w:rsidP="00555562">
      <w:pPr>
        <w:pStyle w:val="20"/>
        <w:ind w:right="-124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</w:t>
      </w:r>
    </w:p>
    <w:p w:rsidR="00555562" w:rsidRDefault="00555562" w:rsidP="00555562">
      <w:pPr>
        <w:pStyle w:val="20"/>
        <w:ind w:right="-1247"/>
        <w:rPr>
          <w:rFonts w:ascii="TH SarabunIT๙" w:hAnsi="TH SarabunIT๙" w:cs="TH SarabunIT๙"/>
        </w:rPr>
      </w:pPr>
      <w:r w:rsidRPr="0030025B">
        <w:rPr>
          <w:rFonts w:ascii="TH SarabunIT๙" w:hAnsi="TH SarabunIT๙" w:cs="TH SarabunIT๙"/>
          <w:cs/>
        </w:rPr>
        <w:t xml:space="preserve">         </w:t>
      </w:r>
      <w:r w:rsidRPr="0030025B">
        <w:rPr>
          <w:rFonts w:ascii="TH SarabunIT๙" w:hAnsi="TH SarabunIT๙" w:cs="TH SarabunIT๙"/>
        </w:rPr>
        <w:tab/>
      </w:r>
      <w:r w:rsidRPr="0030025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            </w:t>
      </w:r>
      <w:r>
        <w:rPr>
          <w:rFonts w:ascii="TH SarabunIT๙" w:hAnsi="TH SarabunIT๙" w:cs="TH SarabunIT๙" w:hint="cs"/>
          <w:cs/>
        </w:rPr>
        <w:t>(ลงชื่อ)</w:t>
      </w:r>
      <w:r>
        <w:rPr>
          <w:rFonts w:ascii="TH SarabunIT๙" w:hAnsi="TH SarabunIT๙" w:cs="TH SarabunIT๙"/>
        </w:rPr>
        <w:t xml:space="preserve">  ………………………………..</w:t>
      </w:r>
    </w:p>
    <w:p w:rsidR="00555562" w:rsidRPr="005D3D3F" w:rsidRDefault="00555562" w:rsidP="00555562">
      <w:pPr>
        <w:tabs>
          <w:tab w:val="left" w:pos="1843"/>
          <w:tab w:val="left" w:pos="4536"/>
          <w:tab w:val="left" w:pos="4678"/>
          <w:tab w:val="left" w:pos="4962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 w:rsidRPr="00FE771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FE771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FE7710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FE7710">
        <w:rPr>
          <w:rFonts w:ascii="TH SarabunPSK" w:hAnsi="TH SarabunPSK" w:cs="TH SarabunPSK"/>
          <w:sz w:val="32"/>
          <w:szCs w:val="32"/>
        </w:rPr>
        <w:t>)</w:t>
      </w:r>
    </w:p>
    <w:p w:rsidR="00555562" w:rsidRDefault="00555562" w:rsidP="004064EB">
      <w:pPr>
        <w:pStyle w:val="20"/>
        <w:ind w:right="-124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ผู้อำนวยการโรงเรียน................................</w:t>
      </w:r>
    </w:p>
    <w:p w:rsidR="00555562" w:rsidRDefault="00555562" w:rsidP="00555562">
      <w:pPr>
        <w:tabs>
          <w:tab w:val="left" w:pos="3600"/>
        </w:tabs>
        <w:spacing w:before="520" w:after="120" w:line="420" w:lineRule="exact"/>
        <w:rPr>
          <w:rFonts w:ascii="TH SarabunIT๙" w:hAnsi="TH SarabunIT๙" w:cs="TH SarabunIT๙"/>
        </w:rPr>
      </w:pPr>
    </w:p>
    <w:p w:rsidR="007B5257" w:rsidRDefault="007B5257" w:rsidP="00555562">
      <w:pPr>
        <w:tabs>
          <w:tab w:val="left" w:pos="3600"/>
        </w:tabs>
        <w:spacing w:before="520" w:after="120" w:line="420" w:lineRule="exact"/>
        <w:rPr>
          <w:rFonts w:ascii="TH SarabunIT๙" w:hAnsi="TH SarabunIT๙" w:cs="TH SarabunIT๙"/>
        </w:rPr>
      </w:pPr>
    </w:p>
    <w:p w:rsidR="007B5257" w:rsidRDefault="007B5257" w:rsidP="00555562">
      <w:pPr>
        <w:tabs>
          <w:tab w:val="left" w:pos="3600"/>
        </w:tabs>
        <w:spacing w:before="520" w:after="120" w:line="420" w:lineRule="exact"/>
        <w:rPr>
          <w:rFonts w:ascii="TH SarabunIT๙" w:hAnsi="TH SarabunIT๙" w:cs="TH SarabunIT๙"/>
        </w:rPr>
      </w:pPr>
    </w:p>
    <w:p w:rsidR="007B5257" w:rsidRPr="00924394" w:rsidRDefault="007B5257" w:rsidP="007B5257"/>
    <w:p w:rsidR="00B52547" w:rsidRDefault="00B52547" w:rsidP="007B5257">
      <w:pPr>
        <w:tabs>
          <w:tab w:val="left" w:pos="4536"/>
        </w:tabs>
        <w:spacing w:after="120"/>
        <w:jc w:val="center"/>
        <w:rPr>
          <w:rFonts w:ascii="TH SarabunIT๙" w:hAnsi="TH SarabunIT๙" w:cs="TH SarabunIT๙"/>
        </w:rPr>
      </w:pPr>
    </w:p>
    <w:p w:rsidR="007E27ED" w:rsidRDefault="007E27ED" w:rsidP="007B5257">
      <w:pPr>
        <w:tabs>
          <w:tab w:val="left" w:pos="4536"/>
        </w:tabs>
        <w:spacing w:after="120"/>
        <w:jc w:val="center"/>
        <w:rPr>
          <w:rFonts w:ascii="TH SarabunIT๙" w:hAnsi="TH SarabunIT๙" w:cs="TH SarabunIT๙"/>
        </w:rPr>
      </w:pPr>
    </w:p>
    <w:p w:rsidR="007B5257" w:rsidRDefault="00640976" w:rsidP="007B5257">
      <w:pPr>
        <w:tabs>
          <w:tab w:val="left" w:pos="4536"/>
        </w:tabs>
        <w:spacing w:after="120"/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3295650</wp:posOffset>
            </wp:positionH>
            <wp:positionV relativeFrom="paragraph">
              <wp:posOffset>13335</wp:posOffset>
            </wp:positionV>
            <wp:extent cx="971550" cy="914400"/>
            <wp:effectExtent l="0" t="0" r="0" b="0"/>
            <wp:wrapNone/>
            <wp:docPr id="61" name="รูปภาพ 3" descr="คำอธิบาย: https://process3.gprocurement.go.th/eGPThemes/img/imagelogo/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ำอธิบาย: https://process3.gprocurement.go.th/eGPThemes/img/imagelogo/krut10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257" w:rsidRDefault="007B5257" w:rsidP="007B5257">
      <w:pPr>
        <w:tabs>
          <w:tab w:val="left" w:pos="4536"/>
        </w:tabs>
        <w:spacing w:after="120"/>
        <w:rPr>
          <w:rFonts w:ascii="TH SarabunIT๙" w:hAnsi="TH SarabunIT๙" w:cs="TH SarabunIT๙"/>
        </w:rPr>
      </w:pPr>
    </w:p>
    <w:p w:rsidR="007B5257" w:rsidRDefault="007B5257" w:rsidP="007B5257">
      <w:pPr>
        <w:tabs>
          <w:tab w:val="left" w:pos="4536"/>
        </w:tabs>
        <w:spacing w:after="120"/>
        <w:jc w:val="center"/>
        <w:rPr>
          <w:rFonts w:ascii="TH SarabunIT๙" w:hAnsi="TH SarabunIT๙" w:cs="TH SarabunIT๙"/>
        </w:rPr>
      </w:pPr>
      <w:r w:rsidRPr="00055647">
        <w:rPr>
          <w:rFonts w:ascii="TH SarabunIT๙" w:hAnsi="TH SarabunIT๙" w:cs="TH SarabunIT๙"/>
          <w:cs/>
        </w:rPr>
        <w:tab/>
      </w:r>
    </w:p>
    <w:p w:rsidR="007B5257" w:rsidRPr="00055647" w:rsidRDefault="007B5257" w:rsidP="007B5257">
      <w:pPr>
        <w:rPr>
          <w:rFonts w:ascii="TH SarabunIT๙" w:hAnsi="TH SarabunIT๙" w:cs="TH SarabunIT๙"/>
          <w:cs/>
        </w:rPr>
      </w:pPr>
    </w:p>
    <w:p w:rsidR="007B5257" w:rsidRPr="00773EC0" w:rsidRDefault="007B5257" w:rsidP="007B525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73EC0">
        <w:rPr>
          <w:rFonts w:ascii="TH SarabunIT๙" w:hAnsi="TH SarabunIT๙" w:cs="TH SarabunIT๙"/>
          <w:sz w:val="32"/>
          <w:szCs w:val="32"/>
          <w:cs/>
        </w:rPr>
        <w:t>คำสั่ง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</w:t>
      </w:r>
    </w:p>
    <w:p w:rsidR="007B5257" w:rsidRPr="00773EC0" w:rsidRDefault="007B5257" w:rsidP="007B5257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773EC0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</w:rPr>
        <w:t>……….……</w:t>
      </w:r>
      <w:r>
        <w:rPr>
          <w:rFonts w:ascii="TH SarabunIT๙" w:hAnsi="TH SarabunIT๙" w:cs="TH SarabunIT๙" w:hint="cs"/>
          <w:sz w:val="32"/>
          <w:szCs w:val="32"/>
          <w:cs/>
        </w:rPr>
        <w:t>/...................</w:t>
      </w:r>
    </w:p>
    <w:p w:rsidR="007B5257" w:rsidRDefault="007B5257" w:rsidP="007B5257">
      <w:pPr>
        <w:jc w:val="center"/>
        <w:rPr>
          <w:rFonts w:ascii="TH SarabunIT๙" w:hAnsi="TH SarabunIT๙" w:cs="TH SarabunIT๙"/>
          <w:spacing w:val="-10"/>
          <w:sz w:val="32"/>
          <w:szCs w:val="32"/>
        </w:rPr>
      </w:pPr>
      <w:r w:rsidRPr="00773EC0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773EC0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/>
          <w:sz w:val="32"/>
          <w:szCs w:val="32"/>
          <w:cs/>
        </w:rPr>
        <w:t>แต่งตั้งคณะกรรมการ</w:t>
      </w:r>
      <w:r w:rsidR="007E27ED">
        <w:rPr>
          <w:rFonts w:ascii="TH SarabunIT๙" w:hAnsi="TH SarabunIT๙" w:cs="TH SarabunIT๙"/>
          <w:spacing w:val="-10"/>
          <w:sz w:val="32"/>
          <w:szCs w:val="32"/>
          <w:cs/>
        </w:rPr>
        <w:t>ร่างข้อกำหนดและขอบเขตงาน (</w:t>
      </w:r>
      <w:r w:rsidR="007E27ED">
        <w:rPr>
          <w:rFonts w:ascii="TH SarabunIT๙" w:hAnsi="TH SarabunIT๙" w:cs="TH SarabunIT๙"/>
          <w:spacing w:val="-10"/>
          <w:sz w:val="32"/>
          <w:szCs w:val="32"/>
        </w:rPr>
        <w:t xml:space="preserve">Terms of Reference : TOR) </w:t>
      </w:r>
      <w:r w:rsidRPr="00FC478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และกำหนดราคากลาง </w:t>
      </w:r>
    </w:p>
    <w:p w:rsidR="007B5257" w:rsidRPr="0030025B" w:rsidRDefault="007B5257" w:rsidP="007B5257">
      <w:pPr>
        <w:jc w:val="center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FC4784">
        <w:rPr>
          <w:rFonts w:ascii="TH SarabunIT๙" w:hAnsi="TH SarabunIT๙" w:cs="TH SarabunIT๙"/>
          <w:spacing w:val="-10"/>
          <w:sz w:val="32"/>
          <w:szCs w:val="32"/>
          <w:cs/>
        </w:rPr>
        <w:t>สำหรับการจ้างเหมาบริการ ผู้ปฏิบัติงานให้ราช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>การ ตำแหน่ง....................</w:t>
      </w:r>
      <w:r w:rsidRPr="00FC478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ปีงบประมาณ พ.ศ. 2569  </w:t>
      </w:r>
      <w:r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ละ   </w:t>
      </w:r>
    </w:p>
    <w:p w:rsidR="007B5257" w:rsidRPr="00773EC0" w:rsidRDefault="007B5257" w:rsidP="007B5257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773EC0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:rsidR="007B5257" w:rsidRDefault="007B5257" w:rsidP="007B5257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909DE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D909DE">
        <w:rPr>
          <w:rFonts w:ascii="TH SarabunIT๙" w:hAnsi="TH SarabunIT๙" w:cs="TH SarabunIT๙" w:hint="cs"/>
          <w:sz w:val="32"/>
          <w:szCs w:val="32"/>
          <w:cs/>
        </w:rPr>
        <w:t xml:space="preserve"> โรงเรียน................................ จะดำเนินการจัดจ้าง</w:t>
      </w:r>
      <w:r w:rsidRPr="00D909DE">
        <w:rPr>
          <w:rFonts w:ascii="TH SarabunIT๙" w:hAnsi="TH SarabunIT๙" w:cs="TH SarabunIT๙"/>
          <w:sz w:val="32"/>
          <w:szCs w:val="32"/>
          <w:cs/>
        </w:rPr>
        <w:t>เหมาบริการ</w:t>
      </w:r>
      <w:r w:rsidRPr="00D909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09DE">
        <w:rPr>
          <w:rFonts w:ascii="TH SarabunIT๙" w:hAnsi="TH SarabunIT๙" w:cs="TH SarabunIT๙"/>
          <w:sz w:val="32"/>
          <w:szCs w:val="32"/>
          <w:cs/>
        </w:rPr>
        <w:t xml:space="preserve">ผู้ปฏิบัติงานให้ราชการ </w:t>
      </w:r>
      <w:r w:rsidRPr="00D909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909D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D909DE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 ปีงบประมาณ พ.ศ. 2569 </w:t>
      </w:r>
      <w:r w:rsidRPr="005B35CD">
        <w:rPr>
          <w:rFonts w:ascii="TH SarabunIT๙" w:hAnsi="TH SarabunIT๙" w:cs="TH SarabunIT๙" w:hint="cs"/>
          <w:sz w:val="32"/>
          <w:szCs w:val="32"/>
          <w:cs/>
        </w:rPr>
        <w:t>จำนวน ..............  ราย</w:t>
      </w:r>
      <w:r w:rsidRPr="00D909DE">
        <w:rPr>
          <w:rFonts w:ascii="TH SarabunIT๙" w:hAnsi="TH SarabunIT๙" w:cs="TH SarabunIT๙" w:hint="cs"/>
          <w:sz w:val="32"/>
          <w:szCs w:val="32"/>
          <w:cs/>
        </w:rPr>
        <w:t xml:space="preserve">                   โดยวิธีเฉพาะเจาะจง มาตรา 56 วรรคหนึ่ง (2) (ข) </w:t>
      </w:r>
    </w:p>
    <w:p w:rsidR="007B5257" w:rsidRPr="00A221B5" w:rsidRDefault="007B5257" w:rsidP="007B5257">
      <w:pPr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33088">
        <w:rPr>
          <w:rFonts w:ascii="TH SarabunIT๙" w:hAnsi="TH SarabunIT๙" w:cs="TH SarabunIT๙" w:hint="cs"/>
          <w:sz w:val="32"/>
          <w:szCs w:val="32"/>
          <w:cs/>
        </w:rPr>
        <w:t>เพื่อให้เป็นไปตามระเบียบกระทรวงการคลังว่าด้วยการจัดซื้อจัดจ้างและการบริหารพัสดุภาครัฐ</w:t>
      </w:r>
      <w:r w:rsidRPr="00374CF1">
        <w:rPr>
          <w:rFonts w:ascii="TH SarabunIT๙" w:hAnsi="TH SarabunIT๙" w:cs="TH SarabunIT๙" w:hint="cs"/>
          <w:sz w:val="32"/>
          <w:szCs w:val="32"/>
          <w:cs/>
        </w:rPr>
        <w:t>พ.ศ. 2560  ข้อ 21</w:t>
      </w:r>
      <w:r w:rsidRPr="00A221B5">
        <w:rPr>
          <w:rFonts w:ascii="TH SarabunIT๙" w:hAnsi="TH SarabunIT๙" w:cs="TH SarabunIT๙"/>
          <w:sz w:val="32"/>
          <w:szCs w:val="32"/>
          <w:cs/>
        </w:rPr>
        <w:t xml:space="preserve"> ข้อ 25 </w:t>
      </w:r>
      <w:r w:rsidRPr="00374CF1">
        <w:rPr>
          <w:rFonts w:ascii="TH SarabunIT๙" w:hAnsi="TH SarabunIT๙" w:cs="TH SarabunIT๙" w:hint="cs"/>
          <w:sz w:val="32"/>
          <w:szCs w:val="32"/>
          <w:cs/>
        </w:rPr>
        <w:t>และพระราชบัญญัติการจัดซื้อจัดจ้างและการบริหารพัสดุภา</w:t>
      </w:r>
      <w:r>
        <w:rPr>
          <w:rFonts w:ascii="TH SarabunIT๙" w:hAnsi="TH SarabunIT๙" w:cs="TH SarabunIT๙" w:hint="cs"/>
          <w:sz w:val="32"/>
          <w:szCs w:val="32"/>
          <w:cs/>
        </w:rPr>
        <w:t>ครัฐ พ.ศ. 2560 มาตรา 4</w:t>
      </w:r>
      <w:r w:rsidR="00B525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และมาตร 61</w:t>
      </w:r>
      <w:r w:rsidRPr="00374C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21B5">
        <w:rPr>
          <w:rFonts w:ascii="TH SarabunIT๙" w:hAnsi="TH SarabunIT๙" w:cs="TH SarabunIT๙"/>
          <w:sz w:val="32"/>
          <w:szCs w:val="32"/>
          <w:cs/>
        </w:rPr>
        <w:t>ซึ่งได้รับมอบอำนาจจากเลขาธิการคณะกรรมการการศึกษาขั้นพื้นฐาน               ตามคำสั่งสำนักงานคณ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ะกรรมการการศึกษาขั้นพื้นฐาน ที่</w:t>
      </w:r>
      <w:r w:rsidR="00B52547">
        <w:rPr>
          <w:rFonts w:ascii="TH SarabunIT๙" w:hAnsi="TH SarabunIT๙" w:cs="TH SarabunIT๙"/>
          <w:sz w:val="32"/>
          <w:szCs w:val="32"/>
        </w:rPr>
        <w:t xml:space="preserve"> 2493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B52547">
        <w:rPr>
          <w:rFonts w:ascii="TH SarabunIT๙" w:hAnsi="TH SarabunIT๙" w:cs="TH SarabunIT๙"/>
          <w:sz w:val="32"/>
          <w:szCs w:val="32"/>
        </w:rPr>
        <w:t>2566</w:t>
      </w:r>
      <w:r w:rsidRPr="00A221B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สั่ง </w:t>
      </w:r>
      <w:r>
        <w:rPr>
          <w:rFonts w:ascii="TH SarabunIT๙" w:hAnsi="TH SarabunIT๙" w:cs="TH SarabunIT๙"/>
          <w:sz w:val="32"/>
          <w:szCs w:val="32"/>
          <w:cs/>
        </w:rPr>
        <w:t>ณ วันที่</w:t>
      </w:r>
      <w:r w:rsidR="00B52547">
        <w:rPr>
          <w:rFonts w:ascii="TH SarabunIT๙" w:hAnsi="TH SarabunIT๙" w:cs="TH SarabunIT๙"/>
          <w:sz w:val="32"/>
          <w:szCs w:val="32"/>
        </w:rPr>
        <w:t xml:space="preserve"> 15 </w:t>
      </w:r>
      <w:r w:rsidR="00B52547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A221B5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B52547">
        <w:rPr>
          <w:rFonts w:ascii="TH SarabunIT๙" w:hAnsi="TH SarabunIT๙" w:cs="TH SarabunIT๙" w:hint="cs"/>
          <w:sz w:val="32"/>
          <w:szCs w:val="32"/>
          <w:cs/>
        </w:rPr>
        <w:t>2566</w:t>
      </w:r>
      <w:r w:rsidRPr="00A221B5">
        <w:rPr>
          <w:rFonts w:ascii="TH SarabunIT๙" w:hAnsi="TH SarabunIT๙" w:cs="TH SarabunIT๙"/>
          <w:sz w:val="32"/>
          <w:szCs w:val="32"/>
          <w:cs/>
        </w:rPr>
        <w:t xml:space="preserve"> เรื่อง มอบอำนาจเกี่ยวกับการจัดซื้อจัดจ้างและการบริหารพัสดุภาครัฐ </w:t>
      </w:r>
      <w:r>
        <w:rPr>
          <w:rFonts w:ascii="TH SarabunIT๙" w:hAnsi="TH SarabunIT๙" w:cs="TH SarabunIT๙" w:hint="cs"/>
          <w:sz w:val="32"/>
          <w:szCs w:val="32"/>
          <w:cs/>
        </w:rPr>
        <w:t>จึงขอ</w:t>
      </w:r>
      <w:r w:rsidRPr="00773EC0">
        <w:rPr>
          <w:rFonts w:ascii="TH SarabunIT๙" w:hAnsi="TH SarabunIT๙" w:cs="TH SarabunIT๙"/>
          <w:sz w:val="32"/>
          <w:szCs w:val="32"/>
          <w:cs/>
        </w:rPr>
        <w:t>แต่งตั้งคณะกรรมการ</w:t>
      </w:r>
      <w:r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จัดทำ</w:t>
      </w:r>
      <w:r w:rsidR="007E27ED">
        <w:rPr>
          <w:rFonts w:ascii="TH SarabunIT๙" w:hAnsi="TH SarabunIT๙" w:cs="TH SarabunIT๙"/>
          <w:spacing w:val="-10"/>
          <w:sz w:val="32"/>
          <w:szCs w:val="32"/>
          <w:cs/>
        </w:rPr>
        <w:t>ร่างข้อกำหนดและขอบเขตงาน (</w:t>
      </w:r>
      <w:r w:rsidR="007E27ED">
        <w:rPr>
          <w:rFonts w:ascii="TH SarabunIT๙" w:hAnsi="TH SarabunIT๙" w:cs="TH SarabunIT๙"/>
          <w:spacing w:val="-10"/>
          <w:sz w:val="32"/>
          <w:szCs w:val="32"/>
        </w:rPr>
        <w:t xml:space="preserve">Terms of Reference : TOR) </w:t>
      </w:r>
      <w:r w:rsidRPr="00FC478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และกำหนดราคากลาง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FC4784">
        <w:rPr>
          <w:rFonts w:ascii="TH SarabunIT๙" w:hAnsi="TH SarabunIT๙" w:cs="TH SarabunIT๙"/>
          <w:spacing w:val="-10"/>
          <w:sz w:val="32"/>
          <w:szCs w:val="32"/>
          <w:cs/>
        </w:rPr>
        <w:t>สำหรับการจ้างเหมาบริการ ผู้ปฏิบัติงานให้ราช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>การ ตำแหน่ง....................</w:t>
      </w:r>
      <w:r w:rsidRPr="00FC478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ปีงบประมาณ พ.ศ. 2569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:rsidR="007B5257" w:rsidRDefault="007B5257" w:rsidP="007B5257">
      <w:pPr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</w:pPr>
      <w:r w:rsidRPr="00484E1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1" w:name="_Hlk165289428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 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ตำแหน่ง 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………………….</w:t>
      </w:r>
      <w:r>
        <w:rPr>
          <w:rFonts w:ascii="TH SarabunIT๙" w:hAnsi="TH SarabunIT๙" w:cs="TH SarabunIT๙"/>
          <w:color w:val="000000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pacing w:val="-4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ประธานกรรมการ</w:t>
      </w:r>
    </w:p>
    <w:p w:rsidR="007B5257" w:rsidRDefault="007B5257" w:rsidP="007B5257">
      <w:pPr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2. 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ตำแหน่ง 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………………..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กรรมการ</w:t>
      </w:r>
    </w:p>
    <w:p w:rsidR="007B5257" w:rsidRPr="0030025B" w:rsidRDefault="007B5257" w:rsidP="007B5257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/>
          <w:color w:val="000000"/>
          <w:sz w:val="32"/>
          <w:szCs w:val="32"/>
        </w:rPr>
        <w:t>3. …………………………………….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ตำแหน่ง 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กรรมการและเลขานุการ</w:t>
      </w:r>
    </w:p>
    <w:bookmarkEnd w:id="1"/>
    <w:p w:rsidR="007B5257" w:rsidRPr="00773EC0" w:rsidRDefault="007B5257" w:rsidP="007B5257">
      <w:pPr>
        <w:tabs>
          <w:tab w:val="left" w:pos="1418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73EC0">
        <w:rPr>
          <w:rFonts w:ascii="TH SarabunIT๙" w:hAnsi="TH SarabunIT๙" w:cs="TH SarabunIT๙"/>
          <w:sz w:val="32"/>
          <w:szCs w:val="32"/>
          <w:cs/>
        </w:rPr>
        <w:t>ให้คณะกรรมการฯ ที่ได้รับการแต่งตั้งมีอำนาจหน้าที่ดังนี้</w:t>
      </w:r>
    </w:p>
    <w:p w:rsidR="007B5257" w:rsidRPr="00A221B5" w:rsidRDefault="007B5257" w:rsidP="007E27ED">
      <w:pPr>
        <w:ind w:firstLine="144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จัดทำ </w:t>
      </w:r>
      <w:r w:rsidR="007E27ED">
        <w:rPr>
          <w:rFonts w:ascii="TH SarabunIT๙" w:hAnsi="TH SarabunIT๙" w:cs="TH SarabunIT๙"/>
          <w:spacing w:val="-10"/>
          <w:sz w:val="32"/>
          <w:szCs w:val="32"/>
          <w:cs/>
        </w:rPr>
        <w:t>ร่างข้อกำหนดและขอบเขตงาน (</w:t>
      </w:r>
      <w:r w:rsidR="007E27ED">
        <w:rPr>
          <w:rFonts w:ascii="TH SarabunIT๙" w:hAnsi="TH SarabunIT๙" w:cs="TH SarabunIT๙"/>
          <w:spacing w:val="-10"/>
          <w:sz w:val="32"/>
          <w:szCs w:val="32"/>
        </w:rPr>
        <w:t xml:space="preserve">Terms of Reference : TOR) </w:t>
      </w:r>
      <w:r w:rsidRPr="00FC478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และกำหนดราคากลาง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FC4784">
        <w:rPr>
          <w:rFonts w:ascii="TH SarabunIT๙" w:hAnsi="TH SarabunIT๙" w:cs="TH SarabunIT๙"/>
          <w:spacing w:val="-10"/>
          <w:sz w:val="32"/>
          <w:szCs w:val="32"/>
          <w:cs/>
        </w:rPr>
        <w:t>สำหรับการจ้างเหมาบริการ ผู้ปฏิบัติงานให้ราช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>การ ตำแหน่ง....................</w:t>
      </w:r>
      <w:r w:rsidRPr="00FC478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ปีงบประมาณ พ.ศ. 2569  </w:t>
      </w:r>
    </w:p>
    <w:p w:rsidR="007B5257" w:rsidRPr="00834935" w:rsidRDefault="007B5257" w:rsidP="007B5257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34935">
        <w:rPr>
          <w:rFonts w:ascii="TH SarabunIT๙" w:hAnsi="TH SarabunIT๙" w:cs="TH SarabunIT๙"/>
          <w:sz w:val="32"/>
          <w:szCs w:val="32"/>
          <w:cs/>
        </w:rPr>
        <w:t>2. กำหนดราคากลาง</w:t>
      </w:r>
      <w:r w:rsidRPr="008349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7C1F">
        <w:rPr>
          <w:rFonts w:ascii="TH SarabunIT๙" w:hAnsi="TH SarabunIT๙" w:cs="TH SarabunIT๙"/>
          <w:sz w:val="32"/>
          <w:szCs w:val="32"/>
          <w:cs/>
        </w:rPr>
        <w:t>สำหรับการจ้างเหมาบริการ ผู้ปฏิบัติงานให้ราชการ ตำแหน่ง……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…..</w:t>
      </w:r>
      <w:r w:rsidRPr="00BC7C1F">
        <w:rPr>
          <w:rFonts w:ascii="TH SarabunIT๙" w:hAnsi="TH SarabunIT๙" w:cs="TH SarabunIT๙"/>
          <w:sz w:val="32"/>
          <w:szCs w:val="32"/>
          <w:cs/>
        </w:rPr>
        <w:t xml:space="preserve">… ปีงบประมาณ พ.ศ. 2569                    </w:t>
      </w:r>
      <w:r w:rsidRPr="008349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B5257" w:rsidRDefault="007B5257" w:rsidP="007B5257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3EC0">
        <w:rPr>
          <w:rFonts w:ascii="TH SarabunIT๙" w:hAnsi="TH SarabunIT๙" w:cs="TH SarabunIT๙"/>
          <w:sz w:val="32"/>
          <w:szCs w:val="32"/>
          <w:cs/>
        </w:rPr>
        <w:tab/>
        <w:t>3. ดำเนินการตามข้อ 1 และ 2 ให้แล้วเสร็จ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ภายใน 5 วันทำการ </w:t>
      </w:r>
      <w:r w:rsidRPr="00512B36">
        <w:rPr>
          <w:rFonts w:ascii="TH SarabunIT๙" w:hAnsi="TH SarabunIT๙" w:cs="TH SarabunIT๙"/>
          <w:sz w:val="32"/>
          <w:szCs w:val="32"/>
          <w:cs/>
        </w:rPr>
        <w:t>และให้เป็นไปตามระเบียบ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12B36">
        <w:rPr>
          <w:rFonts w:ascii="TH SarabunIT๙" w:hAnsi="TH SarabunIT๙" w:cs="TH SarabunIT๙"/>
          <w:sz w:val="32"/>
          <w:szCs w:val="32"/>
          <w:cs/>
        </w:rPr>
        <w:t>ที่เกี่ยวข้องต่อไป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Pr="00773EC0">
        <w:rPr>
          <w:rFonts w:ascii="TH SarabunIT๙" w:hAnsi="TH SarabunIT๙" w:cs="TH SarabunIT๙"/>
          <w:sz w:val="32"/>
          <w:szCs w:val="32"/>
          <w:cs/>
        </w:rPr>
        <w:t>เป็นประโยชน์สูงสุดต่อทางราชการ</w:t>
      </w:r>
    </w:p>
    <w:p w:rsidR="007B5257" w:rsidRPr="00773EC0" w:rsidRDefault="007B5257" w:rsidP="007B5257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773EC0">
        <w:rPr>
          <w:rFonts w:ascii="TH SarabunIT๙" w:hAnsi="TH SarabunIT๙" w:cs="TH SarabunIT๙"/>
          <w:sz w:val="32"/>
          <w:szCs w:val="32"/>
        </w:rPr>
        <w:tab/>
      </w:r>
      <w:r w:rsidRPr="00773EC0">
        <w:rPr>
          <w:rFonts w:ascii="TH SarabunIT๙" w:hAnsi="TH SarabunIT๙" w:cs="TH SarabunIT๙"/>
          <w:sz w:val="32"/>
          <w:szCs w:val="32"/>
          <w:cs/>
        </w:rPr>
        <w:tab/>
      </w:r>
      <w:r w:rsidRPr="00773EC0">
        <w:rPr>
          <w:rFonts w:ascii="TH SarabunIT๙" w:hAnsi="TH SarabunIT๙" w:cs="TH SarabunIT๙"/>
          <w:sz w:val="32"/>
          <w:szCs w:val="32"/>
          <w:cs/>
        </w:rPr>
        <w:tab/>
        <w:t>ทั้งนี้  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>บัดนี้เป็นต้นไป</w:t>
      </w:r>
    </w:p>
    <w:p w:rsidR="007B5257" w:rsidRDefault="007B5257" w:rsidP="007B5257">
      <w:pPr>
        <w:spacing w:before="240"/>
        <w:rPr>
          <w:rFonts w:ascii="TH SarabunIT๙" w:hAnsi="TH SarabunIT๙" w:cs="TH SarabunIT๙"/>
        </w:rPr>
      </w:pPr>
      <w:r w:rsidRPr="00773EC0">
        <w:rPr>
          <w:rFonts w:ascii="TH SarabunIT๙" w:hAnsi="TH SarabunIT๙" w:cs="TH SarabunIT๙"/>
          <w:sz w:val="32"/>
          <w:szCs w:val="32"/>
          <w:cs/>
        </w:rPr>
        <w:tab/>
      </w:r>
      <w:r w:rsidRPr="00773EC0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773EC0">
        <w:rPr>
          <w:rFonts w:ascii="TH SarabunIT๙" w:hAnsi="TH SarabunIT๙" w:cs="TH SarabunIT๙"/>
          <w:sz w:val="32"/>
          <w:szCs w:val="32"/>
          <w:cs/>
        </w:rPr>
        <w:tab/>
      </w:r>
      <w:r w:rsidRPr="00773EC0">
        <w:rPr>
          <w:rFonts w:ascii="TH SarabunIT๙" w:hAnsi="TH SarabunIT๙" w:cs="TH SarabunIT๙"/>
          <w:sz w:val="32"/>
          <w:szCs w:val="32"/>
          <w:cs/>
        </w:rPr>
        <w:tab/>
        <w:t xml:space="preserve">สั่ง ณ วันที่ </w:t>
      </w:r>
      <w:r w:rsidR="005015DC" w:rsidRPr="00B44134">
        <w:rPr>
          <w:rFonts w:ascii="TH SarabunIT๙" w:eastAsia="Cordia New" w:hAnsi="TH SarabunIT๙" w:cs="TH SarabunIT๙"/>
          <w:sz w:val="32"/>
          <w:szCs w:val="32"/>
        </w:rPr>
        <w:t>3</w:t>
      </w:r>
      <w:r w:rsidR="005015DC"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0</w:t>
      </w:r>
      <w:r w:rsidR="005015DC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5015DC" w:rsidRPr="00B4413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5015DC" w:rsidRPr="00B4413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มกราคม </w:t>
      </w:r>
      <w:r w:rsidR="005015D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015DC" w:rsidRPr="00B44134">
        <w:rPr>
          <w:rFonts w:ascii="TH SarabunIT๙" w:eastAsia="Cordia New" w:hAnsi="TH SarabunIT๙" w:cs="TH SarabunIT๙"/>
          <w:sz w:val="32"/>
          <w:szCs w:val="32"/>
          <w:cs/>
        </w:rPr>
        <w:t>256</w:t>
      </w:r>
      <w:r w:rsidR="005015DC"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</w:p>
    <w:p w:rsidR="007B5257" w:rsidRDefault="007B5257" w:rsidP="007B5257">
      <w:pPr>
        <w:rPr>
          <w:rFonts w:ascii="TH SarabunIT๙" w:hAnsi="TH SarabunIT๙" w:cs="TH SarabunIT๙" w:hint="cs"/>
        </w:rPr>
      </w:pPr>
    </w:p>
    <w:p w:rsidR="007B5257" w:rsidRPr="000A75B2" w:rsidRDefault="007B5257" w:rsidP="007B5257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0A75B2">
        <w:rPr>
          <w:rFonts w:ascii="TH SarabunIT๙" w:hAnsi="TH SarabunIT๙" w:cs="TH SarabunIT๙"/>
          <w:sz w:val="32"/>
          <w:szCs w:val="32"/>
          <w:cs/>
        </w:rPr>
        <w:t>(ลงชื่อ)  ………………………………..</w:t>
      </w:r>
    </w:p>
    <w:p w:rsidR="007B5257" w:rsidRPr="000A75B2" w:rsidRDefault="007B5257" w:rsidP="007B5257">
      <w:pPr>
        <w:rPr>
          <w:rFonts w:ascii="TH SarabunIT๙" w:hAnsi="TH SarabunIT๙" w:cs="TH SarabunIT๙" w:hint="cs"/>
          <w:sz w:val="32"/>
          <w:szCs w:val="32"/>
        </w:rPr>
      </w:pPr>
      <w:r w:rsidRPr="000A75B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A75B2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……………………………</w:t>
      </w:r>
      <w:r w:rsidRPr="000A75B2">
        <w:rPr>
          <w:rFonts w:ascii="TH SarabunIT๙" w:hAnsi="TH SarabunIT๙" w:cs="TH SarabunIT๙"/>
          <w:sz w:val="32"/>
          <w:szCs w:val="32"/>
          <w:cs/>
        </w:rPr>
        <w:t>)</w:t>
      </w:r>
    </w:p>
    <w:p w:rsidR="007B5257" w:rsidRDefault="007B5257" w:rsidP="007B5257">
      <w:r w:rsidRPr="000A75B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A75B2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</w:t>
      </w:r>
      <w:r>
        <w:rPr>
          <w:rFonts w:ascii="TH SarabunIT๙" w:hAnsi="TH SarabunIT๙" w:cs="TH SarabunIT๙"/>
          <w:sz w:val="32"/>
          <w:szCs w:val="32"/>
          <w:cs/>
        </w:rPr>
        <w:t>โรงเรียน................................</w:t>
      </w:r>
    </w:p>
    <w:p w:rsidR="00555562" w:rsidRDefault="00555562" w:rsidP="00555562">
      <w:pPr>
        <w:tabs>
          <w:tab w:val="left" w:pos="3600"/>
        </w:tabs>
        <w:spacing w:before="520" w:after="120" w:line="420" w:lineRule="exact"/>
        <w:rPr>
          <w:rFonts w:ascii="TH SarabunIT๙" w:hAnsi="TH SarabunIT๙" w:cs="TH SarabunIT๙"/>
        </w:rPr>
      </w:pPr>
    </w:p>
    <w:p w:rsidR="000A6625" w:rsidRPr="008F26AC" w:rsidRDefault="00B544CA" w:rsidP="004A54BD">
      <w:pPr>
        <w:jc w:val="center"/>
        <w:rPr>
          <w:rFonts w:ascii="TH SarabunPSK" w:hAnsi="TH SarabunPSK" w:cs="TH SarabunPSK"/>
        </w:rPr>
      </w:pPr>
      <w:r>
        <w:br w:type="page"/>
      </w:r>
      <w:r w:rsidR="00640976">
        <w:rPr>
          <w:noProof/>
        </w:rPr>
        <w:lastRenderedPageBreak/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-81915</wp:posOffset>
            </wp:positionV>
            <wp:extent cx="582295" cy="616585"/>
            <wp:effectExtent l="0" t="0" r="8255" b="0"/>
            <wp:wrapNone/>
            <wp:docPr id="34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625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4A54BD" w:rsidRDefault="004A54BD" w:rsidP="00B20B52">
      <w:pPr>
        <w:tabs>
          <w:tab w:val="left" w:pos="90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A6625" w:rsidRPr="00B20B52" w:rsidRDefault="000A6625" w:rsidP="00B20B52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B20B52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B20B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20B5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D3D3F"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</w:t>
      </w:r>
      <w:r w:rsidRPr="00B20B52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</w:p>
    <w:p w:rsidR="000A6625" w:rsidRPr="00B20B52" w:rsidRDefault="000A6625" w:rsidP="00B20B52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B20B5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B20B5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20B5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B20B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737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20B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B20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15DC" w:rsidRPr="00B44134">
        <w:rPr>
          <w:rFonts w:ascii="TH SarabunIT๙" w:eastAsia="Cordia New" w:hAnsi="TH SarabunIT๙" w:cs="TH SarabunIT๙"/>
          <w:sz w:val="32"/>
          <w:szCs w:val="32"/>
        </w:rPr>
        <w:t>3</w:t>
      </w:r>
      <w:r w:rsidR="005015DC"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0</w:t>
      </w:r>
      <w:r w:rsidR="005015DC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5015DC" w:rsidRPr="00B4413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5015DC" w:rsidRPr="00B4413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มกราคม </w:t>
      </w:r>
      <w:r w:rsidR="005015D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015DC" w:rsidRPr="00B44134">
        <w:rPr>
          <w:rFonts w:ascii="TH SarabunIT๙" w:eastAsia="Cordia New" w:hAnsi="TH SarabunIT๙" w:cs="TH SarabunIT๙"/>
          <w:sz w:val="32"/>
          <w:szCs w:val="32"/>
          <w:cs/>
        </w:rPr>
        <w:t>256</w:t>
      </w:r>
      <w:r w:rsidR="005015DC"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Pr="00B20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0B52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B20B52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</w:p>
    <w:p w:rsidR="000A6625" w:rsidRPr="005B35CD" w:rsidRDefault="000A6625" w:rsidP="000A75B2">
      <w:pPr>
        <w:ind w:left="567" w:hanging="567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B20B52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20B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73760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673760">
        <w:rPr>
          <w:rFonts w:ascii="TH SarabunIT๙" w:hAnsi="TH SarabunIT๙" w:cs="TH SarabunIT๙"/>
          <w:sz w:val="32"/>
          <w:szCs w:val="32"/>
          <w:cs/>
        </w:rPr>
        <w:t>ขอความ</w:t>
      </w:r>
      <w:r w:rsidRPr="005B35CD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="00063369" w:rsidRPr="005B35CD">
        <w:rPr>
          <w:rFonts w:ascii="TH SarabunIT๙" w:hAnsi="TH SarabunIT๙" w:cs="TH SarabunIT๙" w:hint="cs"/>
          <w:spacing w:val="-10"/>
          <w:sz w:val="32"/>
          <w:szCs w:val="32"/>
          <w:cs/>
        </w:rPr>
        <w:t>จัดทำ</w:t>
      </w:r>
      <w:r w:rsidR="007E27ED">
        <w:rPr>
          <w:rFonts w:ascii="TH SarabunIT๙" w:hAnsi="TH SarabunIT๙" w:cs="TH SarabunIT๙" w:hint="cs"/>
          <w:spacing w:val="-10"/>
          <w:sz w:val="32"/>
          <w:szCs w:val="32"/>
          <w:cs/>
        </w:rPr>
        <w:t>ข้อกำหนดและขอบเขตงาน (</w:t>
      </w:r>
      <w:r w:rsidR="007E27ED">
        <w:rPr>
          <w:rFonts w:ascii="TH SarabunIT๙" w:hAnsi="TH SarabunIT๙" w:cs="TH SarabunIT๙" w:hint="cs"/>
          <w:spacing w:val="-10"/>
          <w:sz w:val="32"/>
          <w:szCs w:val="32"/>
        </w:rPr>
        <w:t xml:space="preserve">Terms of Reference : TOR) </w:t>
      </w:r>
      <w:r w:rsidR="00063369" w:rsidRPr="005B35C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และกำหนดราคากลาง สำหรับการจ้างเหมาบริการ </w:t>
      </w:r>
      <w:r w:rsidR="00063369" w:rsidRPr="005B35CD">
        <w:rPr>
          <w:rFonts w:ascii="TH SarabunIT๙" w:hAnsi="TH SarabunIT๙" w:cs="TH SarabunIT๙"/>
          <w:spacing w:val="-10"/>
          <w:sz w:val="32"/>
          <w:szCs w:val="32"/>
          <w:cs/>
        </w:rPr>
        <w:t>ผู้ปฏิบัติงานให้ราชการ</w:t>
      </w:r>
      <w:r w:rsidR="00063369" w:rsidRPr="005B35C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063369" w:rsidRPr="005B35CD">
        <w:rPr>
          <w:rFonts w:ascii="TH SarabunIT๙" w:hAnsi="TH SarabunIT๙" w:cs="TH SarabunIT๙"/>
          <w:spacing w:val="-10"/>
          <w:sz w:val="32"/>
          <w:szCs w:val="32"/>
          <w:cs/>
        </w:rPr>
        <w:t>ตำแหน่ง</w:t>
      </w:r>
      <w:r w:rsidR="00063369" w:rsidRPr="005B35CD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</w:t>
      </w:r>
      <w:r w:rsidR="00063369" w:rsidRPr="005B35C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ปีงบประมาณ พ.ศ.</w:t>
      </w:r>
      <w:r w:rsidR="00063369" w:rsidRPr="005B35C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063369" w:rsidRPr="005B35CD">
        <w:rPr>
          <w:rFonts w:ascii="TH SarabunIT๙" w:hAnsi="TH SarabunIT๙" w:cs="TH SarabunIT๙"/>
          <w:spacing w:val="-10"/>
          <w:sz w:val="32"/>
          <w:szCs w:val="32"/>
        </w:rPr>
        <w:t>2569</w:t>
      </w:r>
    </w:p>
    <w:p w:rsidR="00B20B52" w:rsidRPr="005B35CD" w:rsidRDefault="00B20B52" w:rsidP="007E27ED">
      <w:pPr>
        <w:ind w:left="567" w:hanging="567"/>
        <w:jc w:val="center"/>
        <w:rPr>
          <w:rFonts w:ascii="TH SarabunIT๙" w:hAnsi="TH SarabunIT๙" w:cs="TH SarabunIT๙" w:hint="cs"/>
          <w:spacing w:val="-10"/>
          <w:sz w:val="32"/>
          <w:szCs w:val="32"/>
        </w:rPr>
      </w:pPr>
      <w:r w:rsidRPr="005B35CD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</w:t>
      </w:r>
    </w:p>
    <w:p w:rsidR="000A6625" w:rsidRPr="005B35CD" w:rsidRDefault="000A6625" w:rsidP="00B20B52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B35CD">
        <w:rPr>
          <w:rFonts w:ascii="TH SarabunPSK" w:hAnsi="TH SarabunPSK" w:cs="TH SarabunPSK"/>
          <w:sz w:val="32"/>
          <w:szCs w:val="32"/>
          <w:cs/>
        </w:rPr>
        <w:t>เรียน</w:t>
      </w:r>
      <w:r w:rsidR="00B20B52" w:rsidRPr="005B35CD">
        <w:rPr>
          <w:rFonts w:ascii="TH SarabunPSK" w:hAnsi="TH SarabunPSK" w:cs="TH SarabunPSK"/>
          <w:sz w:val="32"/>
          <w:szCs w:val="32"/>
        </w:rPr>
        <w:t xml:space="preserve">  </w:t>
      </w:r>
      <w:r w:rsidR="00860F0C" w:rsidRPr="005B35CD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ผู้อำนวยการโรงเรียน......................................</w:t>
      </w:r>
    </w:p>
    <w:p w:rsidR="000A6625" w:rsidRPr="005B35CD" w:rsidRDefault="000A6625" w:rsidP="000A6625">
      <w:pPr>
        <w:spacing w:before="120"/>
        <w:ind w:left="691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B35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Pr="005B35C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5B35CD">
        <w:rPr>
          <w:rFonts w:ascii="TH SarabunIT๙" w:hAnsi="TH SarabunIT๙" w:cs="TH SarabunIT๙"/>
          <w:b/>
          <w:bCs/>
          <w:sz w:val="32"/>
          <w:szCs w:val="32"/>
          <w:u w:val="single"/>
        </w:rPr>
        <w:t>/</w:t>
      </w:r>
      <w:r w:rsidRPr="005B35C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ต้นเรื่อง</w:t>
      </w:r>
    </w:p>
    <w:p w:rsidR="000A6625" w:rsidRPr="005B35CD" w:rsidRDefault="000A6625" w:rsidP="00FD730E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5B35C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ตามบันทึกข้อความ</w:t>
      </w:r>
      <w:r w:rsidR="00184E1E" w:rsidRPr="005B35CD">
        <w:rPr>
          <w:rFonts w:ascii="TH SarabunIT๙" w:hAnsi="TH SarabunIT๙" w:cs="TH SarabunIT๙" w:hint="cs"/>
          <w:sz w:val="32"/>
          <w:szCs w:val="32"/>
          <w:cs/>
        </w:rPr>
        <w:t>อนุมัติในหลักการ</w:t>
      </w:r>
      <w:r w:rsidR="00220505" w:rsidRPr="005B35CD">
        <w:rPr>
          <w:rFonts w:ascii="TH SarabunIT๙" w:hAnsi="TH SarabunIT๙" w:cs="TH SarabunIT๙"/>
          <w:sz w:val="32"/>
          <w:szCs w:val="32"/>
          <w:cs/>
        </w:rPr>
        <w:t>จ้างเหมาบริการผู้ปฏิบัติงานให้ราชการ</w:t>
      </w:r>
      <w:r w:rsidR="00E767B9" w:rsidRPr="005B35CD">
        <w:rPr>
          <w:rFonts w:ascii="TH SarabunIT๙" w:hAnsi="TH SarabunIT๙" w:cs="TH SarabunIT๙"/>
          <w:sz w:val="32"/>
          <w:szCs w:val="32"/>
          <w:cs/>
        </w:rPr>
        <w:t>ตำแหน่ง….</w:t>
      </w:r>
      <w:r w:rsidR="00E767B9" w:rsidRPr="005B35CD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220505" w:rsidRPr="005B35CD">
        <w:rPr>
          <w:rFonts w:ascii="TH SarabunIT๙" w:hAnsi="TH SarabunIT๙" w:cs="TH SarabunIT๙"/>
          <w:sz w:val="32"/>
          <w:szCs w:val="32"/>
          <w:cs/>
        </w:rPr>
        <w:t xml:space="preserve"> ปีงบประมาณ พ.ศ. </w:t>
      </w:r>
      <w:r w:rsidR="00707262" w:rsidRPr="005B35CD">
        <w:rPr>
          <w:rFonts w:ascii="TH SarabunIT๙" w:hAnsi="TH SarabunIT๙" w:cs="TH SarabunIT๙"/>
          <w:sz w:val="32"/>
          <w:szCs w:val="32"/>
        </w:rPr>
        <w:t>2569</w:t>
      </w:r>
      <w:r w:rsidR="00220505" w:rsidRPr="005B35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35CD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 w:rsidR="005015DC" w:rsidRPr="00B44134">
        <w:rPr>
          <w:rFonts w:ascii="TH SarabunIT๙" w:eastAsia="Cordia New" w:hAnsi="TH SarabunIT๙" w:cs="TH SarabunIT๙"/>
          <w:sz w:val="32"/>
          <w:szCs w:val="32"/>
        </w:rPr>
        <w:t>3</w:t>
      </w:r>
      <w:r w:rsidR="005015DC"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0</w:t>
      </w:r>
      <w:r w:rsidR="005015DC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5015DC" w:rsidRPr="00B4413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5015DC" w:rsidRPr="00B4413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มกราคม </w:t>
      </w:r>
      <w:r w:rsidR="005015D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015DC" w:rsidRPr="00B44134">
        <w:rPr>
          <w:rFonts w:ascii="TH SarabunIT๙" w:eastAsia="Cordia New" w:hAnsi="TH SarabunIT๙" w:cs="TH SarabunIT๙"/>
          <w:sz w:val="32"/>
          <w:szCs w:val="32"/>
          <w:cs/>
        </w:rPr>
        <w:t>256</w:t>
      </w:r>
      <w:r w:rsidR="005015DC"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="005015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35CD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ผู้อำนวยการโรงเรียน</w:t>
      </w:r>
      <w:r w:rsidR="005D3D3F" w:rsidRPr="005B35CD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0A75B2" w:rsidRPr="005B35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0505" w:rsidRPr="005B35CD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184E1E" w:rsidRPr="005B35CD">
        <w:rPr>
          <w:rFonts w:ascii="TH SarabunIT๙" w:hAnsi="TH SarabunIT๙" w:cs="TH SarabunIT๙" w:hint="cs"/>
          <w:sz w:val="32"/>
          <w:szCs w:val="32"/>
          <w:cs/>
        </w:rPr>
        <w:t>แต่งตั้ง</w:t>
      </w:r>
      <w:r w:rsidR="00220505" w:rsidRPr="005B35CD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Pr="005B35CD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="007E27ED">
        <w:rPr>
          <w:rFonts w:ascii="TH SarabunIT๙" w:hAnsi="TH SarabunIT๙" w:cs="TH SarabunIT๙" w:hint="cs"/>
          <w:sz w:val="32"/>
          <w:szCs w:val="32"/>
          <w:cs/>
        </w:rPr>
        <w:t>ร่างข้อกำหนดและขอบเขตงาน (</w:t>
      </w:r>
      <w:r w:rsidR="007E27ED">
        <w:rPr>
          <w:rFonts w:ascii="TH SarabunIT๙" w:hAnsi="TH SarabunIT๙" w:cs="TH SarabunIT๙" w:hint="cs"/>
          <w:sz w:val="32"/>
          <w:szCs w:val="32"/>
        </w:rPr>
        <w:t xml:space="preserve">Terms of Reference : TOR) </w:t>
      </w:r>
      <w:r w:rsidR="00184E1E" w:rsidRPr="005B35CD">
        <w:rPr>
          <w:rFonts w:ascii="TH SarabunIT๙" w:hAnsi="TH SarabunIT๙" w:cs="TH SarabunIT๙" w:hint="cs"/>
          <w:sz w:val="32"/>
          <w:szCs w:val="32"/>
          <w:cs/>
        </w:rPr>
        <w:t xml:space="preserve">และกำหนดราคากลาง สำหรับการจ้างเหมาบริการ </w:t>
      </w:r>
      <w:r w:rsidRPr="005B35CD">
        <w:rPr>
          <w:rFonts w:ascii="TH SarabunIT๙" w:hAnsi="TH SarabunIT๙" w:cs="TH SarabunIT๙"/>
          <w:sz w:val="32"/>
          <w:szCs w:val="32"/>
          <w:cs/>
        </w:rPr>
        <w:t>ผู้ปฏิบัติงานให้ราชการ</w:t>
      </w:r>
      <w:r w:rsidR="00FD730E" w:rsidRPr="005B35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35C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860F0C" w:rsidRPr="005B35CD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5B35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5C06" w:rsidRPr="005B35CD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860F0C" w:rsidRPr="005B35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7262" w:rsidRPr="005B35CD">
        <w:rPr>
          <w:rFonts w:ascii="TH SarabunIT๙" w:hAnsi="TH SarabunIT๙" w:cs="TH SarabunIT๙"/>
          <w:sz w:val="32"/>
          <w:szCs w:val="32"/>
        </w:rPr>
        <w:t>2569</w:t>
      </w:r>
      <w:r w:rsidR="00184E1E" w:rsidRPr="005B35CD">
        <w:rPr>
          <w:rFonts w:ascii="TH SarabunIT๙" w:hAnsi="TH SarabunIT๙" w:cs="TH SarabunIT๙"/>
          <w:sz w:val="32"/>
          <w:szCs w:val="32"/>
        </w:rPr>
        <w:t xml:space="preserve"> </w:t>
      </w:r>
      <w:r w:rsidR="00184E1E" w:rsidRPr="005B35CD">
        <w:rPr>
          <w:rFonts w:ascii="TH SarabunIT๙" w:hAnsi="TH SarabunIT๙" w:cs="TH SarabunIT๙" w:hint="cs"/>
          <w:sz w:val="32"/>
          <w:szCs w:val="32"/>
          <w:cs/>
        </w:rPr>
        <w:t>ตามคำสั่งโรงเรียน ..........</w:t>
      </w:r>
      <w:r w:rsidR="00E767B9" w:rsidRPr="005B35CD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184E1E" w:rsidRPr="005B35CD">
        <w:rPr>
          <w:rFonts w:ascii="TH SarabunIT๙" w:hAnsi="TH SarabunIT๙" w:cs="TH SarabunIT๙" w:hint="cs"/>
          <w:sz w:val="32"/>
          <w:szCs w:val="32"/>
          <w:cs/>
        </w:rPr>
        <w:t xml:space="preserve">...ที่ ........./......... ลงวันที่ </w:t>
      </w:r>
      <w:r w:rsidR="005015DC" w:rsidRPr="00B44134">
        <w:rPr>
          <w:rFonts w:ascii="TH SarabunIT๙" w:eastAsia="Cordia New" w:hAnsi="TH SarabunIT๙" w:cs="TH SarabunIT๙"/>
          <w:sz w:val="32"/>
          <w:szCs w:val="32"/>
        </w:rPr>
        <w:t>3</w:t>
      </w:r>
      <w:r w:rsidR="005015DC"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0</w:t>
      </w:r>
      <w:r w:rsidR="005015DC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5015DC" w:rsidRPr="00B4413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5015DC" w:rsidRPr="00B4413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มกราคม </w:t>
      </w:r>
      <w:r w:rsidR="005015D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015DC" w:rsidRPr="00B44134">
        <w:rPr>
          <w:rFonts w:ascii="TH SarabunIT๙" w:eastAsia="Cordia New" w:hAnsi="TH SarabunIT๙" w:cs="TH SarabunIT๙"/>
          <w:sz w:val="32"/>
          <w:szCs w:val="32"/>
          <w:cs/>
        </w:rPr>
        <w:t>256</w:t>
      </w:r>
      <w:r w:rsidR="005015DC" w:rsidRPr="00B44134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</w:p>
    <w:p w:rsidR="00FB14F8" w:rsidRPr="005B35CD" w:rsidRDefault="000A6625" w:rsidP="00FB14F8">
      <w:pPr>
        <w:spacing w:before="120"/>
        <w:ind w:left="691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B35CD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5B35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5B35C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:rsidR="00FB14F8" w:rsidRPr="005B35CD" w:rsidRDefault="00FB14F8" w:rsidP="00124A4C">
      <w:pPr>
        <w:tabs>
          <w:tab w:val="left" w:pos="16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B35CD">
        <w:rPr>
          <w:rFonts w:ascii="TH SarabunIT๙" w:hAnsi="TH SarabunIT๙" w:cs="TH SarabunIT๙"/>
          <w:sz w:val="32"/>
          <w:szCs w:val="32"/>
          <w:cs/>
        </w:rPr>
        <w:tab/>
      </w:r>
      <w:r w:rsidR="00392B18" w:rsidRPr="005B35CD"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="000A6625" w:rsidRPr="005B35CD">
        <w:rPr>
          <w:rFonts w:ascii="TH SarabunIT๙" w:hAnsi="TH SarabunIT๙" w:cs="TH SarabunIT๙" w:hint="cs"/>
          <w:sz w:val="32"/>
          <w:szCs w:val="32"/>
          <w:cs/>
        </w:rPr>
        <w:t>บัดนี้ คณะกรรมการฯ ได้</w:t>
      </w:r>
      <w:r w:rsidR="00184E1E" w:rsidRPr="005B35CD">
        <w:rPr>
          <w:rFonts w:ascii="TH SarabunIT๙" w:hAnsi="TH SarabunIT๙" w:cs="TH SarabunIT๙"/>
          <w:spacing w:val="-10"/>
          <w:sz w:val="32"/>
          <w:szCs w:val="32"/>
          <w:cs/>
        </w:rPr>
        <w:t>จัดทำ</w:t>
      </w:r>
      <w:r w:rsidR="007E27ED">
        <w:rPr>
          <w:rFonts w:ascii="TH SarabunIT๙" w:hAnsi="TH SarabunIT๙" w:cs="TH SarabunIT๙"/>
          <w:spacing w:val="-10"/>
          <w:sz w:val="32"/>
          <w:szCs w:val="32"/>
          <w:cs/>
        </w:rPr>
        <w:t>ร่างข้อกำหนดและขอบเขตงาน (</w:t>
      </w:r>
      <w:r w:rsidR="007E27ED">
        <w:rPr>
          <w:rFonts w:ascii="TH SarabunIT๙" w:hAnsi="TH SarabunIT๙" w:cs="TH SarabunIT๙"/>
          <w:spacing w:val="-10"/>
          <w:sz w:val="32"/>
          <w:szCs w:val="32"/>
        </w:rPr>
        <w:t xml:space="preserve">Terms of Reference : TOR) </w:t>
      </w:r>
      <w:r w:rsidR="00184E1E" w:rsidRPr="005B35CD">
        <w:rPr>
          <w:rFonts w:ascii="TH SarabunIT๙" w:hAnsi="TH SarabunIT๙" w:cs="TH SarabunIT๙"/>
          <w:spacing w:val="-10"/>
          <w:sz w:val="32"/>
          <w:szCs w:val="32"/>
          <w:cs/>
        </w:rPr>
        <w:t>และกำหนดราคากลาง สำหรับการจ้างเหมาบริการ ผู้ปฏิบัติงานให้ราชการ ตำแหน่ง......................... ปีงบประมาณ พ.ศ. 2569</w:t>
      </w:r>
      <w:r w:rsidR="00392B18" w:rsidRPr="005B35C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0A6625" w:rsidRPr="005B35CD">
        <w:rPr>
          <w:rFonts w:ascii="TH SarabunIT๙" w:hAnsi="TH SarabunIT๙" w:cs="TH SarabunIT๙" w:hint="cs"/>
          <w:sz w:val="32"/>
          <w:szCs w:val="32"/>
          <w:cs/>
        </w:rPr>
        <w:t xml:space="preserve">เสร็จเรียบร้อยแล้ว </w:t>
      </w:r>
      <w:r w:rsidR="00392B18" w:rsidRPr="005B35CD">
        <w:rPr>
          <w:rFonts w:ascii="TH SarabunIT๙" w:hAnsi="TH SarabunIT๙" w:cs="TH SarabunIT๙" w:hint="cs"/>
          <w:sz w:val="32"/>
          <w:szCs w:val="32"/>
          <w:cs/>
        </w:rPr>
        <w:t xml:space="preserve"> โดยมีรายละเอียดที่แนบมาพร้อมนี้</w:t>
      </w:r>
    </w:p>
    <w:p w:rsidR="00392B18" w:rsidRPr="005B35CD" w:rsidRDefault="00FB14F8" w:rsidP="00725DE7">
      <w:pPr>
        <w:tabs>
          <w:tab w:val="left" w:pos="1620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</w:pPr>
      <w:r w:rsidRPr="005B35C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92B18" w:rsidRPr="005B35CD">
        <w:rPr>
          <w:rFonts w:ascii="TH SarabunIT๙" w:hAnsi="TH SarabunIT๙" w:cs="TH SarabunIT๙"/>
          <w:spacing w:val="-6"/>
          <w:sz w:val="32"/>
          <w:szCs w:val="32"/>
          <w:cs/>
        </w:rPr>
        <w:t>2.2</w:t>
      </w:r>
      <w:r w:rsidR="00392B18" w:rsidRPr="005B35C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เห็นควรใช้</w:t>
      </w:r>
      <w:r w:rsidR="007E27ED">
        <w:rPr>
          <w:rFonts w:ascii="TH SarabunIT๙" w:hAnsi="TH SarabunIT๙" w:cs="TH SarabunIT๙"/>
          <w:spacing w:val="-6"/>
          <w:sz w:val="32"/>
          <w:szCs w:val="32"/>
          <w:cs/>
        </w:rPr>
        <w:t>ข้อกำหนดและขอบเขตงาน (</w:t>
      </w:r>
      <w:r w:rsidR="007E27ED">
        <w:rPr>
          <w:rFonts w:ascii="TH SarabunIT๙" w:hAnsi="TH SarabunIT๙" w:cs="TH SarabunIT๙"/>
          <w:spacing w:val="-6"/>
          <w:sz w:val="32"/>
          <w:szCs w:val="32"/>
        </w:rPr>
        <w:t xml:space="preserve">Terms of Reference : TOR) </w:t>
      </w:r>
      <w:r w:rsidR="00EA3501" w:rsidRPr="005B35CD">
        <w:rPr>
          <w:rFonts w:ascii="TH SarabunIT๙" w:hAnsi="TH SarabunIT๙" w:cs="TH SarabunIT๙"/>
          <w:spacing w:val="-6"/>
          <w:sz w:val="32"/>
          <w:szCs w:val="32"/>
          <w:cs/>
        </w:rPr>
        <w:t>และราคากลาง สำหรับการจ้างเหมาบริการ ผู้ปฏิบัติงานให้ราชกา</w:t>
      </w:r>
      <w:r w:rsidR="009349C5" w:rsidRPr="005B35CD">
        <w:rPr>
          <w:rFonts w:ascii="TH SarabunIT๙" w:hAnsi="TH SarabunIT๙" w:cs="TH SarabunIT๙"/>
          <w:spacing w:val="-6"/>
          <w:sz w:val="32"/>
          <w:szCs w:val="32"/>
          <w:cs/>
        </w:rPr>
        <w:t>ร ตำแหน่ง..................</w:t>
      </w:r>
      <w:r w:rsidR="00EA3501" w:rsidRPr="005B35C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 ปีงบประมาณ พ.ศ. 2569 </w:t>
      </w:r>
      <w:r w:rsidR="00392B18" w:rsidRPr="005B35C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:rsidR="00FB14F8" w:rsidRPr="005B35CD" w:rsidRDefault="000A6625" w:rsidP="00FB14F8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35C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B35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5B35C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ข้อกฎหมาย/ระเบียบ</w:t>
      </w:r>
      <w:r w:rsidRPr="005B35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063369" w:rsidRPr="005B35CD" w:rsidRDefault="00FB14F8" w:rsidP="00E767B9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35C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A6625" w:rsidRPr="005B35CD">
        <w:rPr>
          <w:rFonts w:ascii="TH SarabunIT๙" w:hAnsi="TH SarabunIT๙" w:cs="TH SarabunIT๙" w:hint="cs"/>
          <w:sz w:val="32"/>
          <w:szCs w:val="32"/>
          <w:cs/>
        </w:rPr>
        <w:t>3.1 พระราชบัญญัติการจัดซื้อจัดจ้างและการบริหารพัสดุภาครัฐ พ.ศ. 2560</w:t>
      </w:r>
      <w:r w:rsidR="000A6625" w:rsidRPr="005B35C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A6625" w:rsidRPr="005B35CD" w:rsidRDefault="00FB14F8" w:rsidP="00063369">
      <w:pPr>
        <w:ind w:firstLine="144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5B35C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 w:rsidR="000A6625" w:rsidRPr="005B35C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3.2 </w:t>
      </w:r>
      <w:r w:rsidR="000A6625" w:rsidRPr="005B35CD">
        <w:rPr>
          <w:rFonts w:ascii="TH SarabunIT๙" w:hAnsi="TH SarabunIT๙" w:cs="TH SarabunIT๙" w:hint="cs"/>
          <w:spacing w:val="-10"/>
          <w:sz w:val="32"/>
          <w:szCs w:val="32"/>
          <w:cs/>
        </w:rPr>
        <w:t>ระเบียบกระทรวงการคลังว่าด้วยการจัดซื้อจัดจ้างและการบริหารพัสดุภาครัฐ พ.ศ. 2560</w:t>
      </w:r>
      <w:r w:rsidR="000A6625" w:rsidRPr="005B35C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</w:t>
      </w:r>
    </w:p>
    <w:p w:rsidR="000A6625" w:rsidRPr="005B35CD" w:rsidRDefault="000A6625" w:rsidP="000A6625">
      <w:pPr>
        <w:spacing w:before="120"/>
        <w:ind w:left="691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B35C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5B35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5B35C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ข้อเสนอแนะ/ข้อพิจารณา</w:t>
      </w:r>
      <w:r w:rsidRPr="005B35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FB14F8" w:rsidRPr="005B35CD" w:rsidRDefault="005B4D51" w:rsidP="00FB14F8">
      <w:pPr>
        <w:ind w:firstLine="1411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B35C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A6625" w:rsidRPr="005B35CD">
        <w:rPr>
          <w:rFonts w:ascii="TH SarabunIT๙" w:hAnsi="TH SarabunIT๙" w:cs="TH SarabunIT๙" w:hint="cs"/>
          <w:sz w:val="32"/>
          <w:szCs w:val="32"/>
          <w:cs/>
        </w:rPr>
        <w:t xml:space="preserve">4.1 </w:t>
      </w:r>
      <w:r w:rsidR="00EA3501" w:rsidRPr="005B35CD">
        <w:rPr>
          <w:rFonts w:ascii="TH SarabunIT๙" w:hAnsi="TH SarabunIT๙" w:cs="TH SarabunIT๙" w:hint="cs"/>
          <w:spacing w:val="-6"/>
          <w:sz w:val="32"/>
          <w:szCs w:val="32"/>
          <w:cs/>
        </w:rPr>
        <w:t>จึงเรียนมาเพื่อโปรดพิจารณา</w:t>
      </w:r>
      <w:r w:rsidR="00FB14F8" w:rsidRPr="005B35CD">
        <w:rPr>
          <w:rFonts w:ascii="TH SarabunIT๙" w:hAnsi="TH SarabunIT๙" w:cs="TH SarabunIT๙" w:hint="cs"/>
          <w:spacing w:val="-6"/>
          <w:sz w:val="32"/>
          <w:szCs w:val="32"/>
          <w:cs/>
        </w:rPr>
        <w:t>เห็นชอบและ</w:t>
      </w:r>
      <w:r w:rsidR="00EA3501" w:rsidRPr="005B35CD">
        <w:rPr>
          <w:rFonts w:ascii="TH SarabunIT๙" w:hAnsi="TH SarabunIT๙" w:cs="TH SarabunIT๙" w:hint="cs"/>
          <w:spacing w:val="-6"/>
          <w:sz w:val="32"/>
          <w:szCs w:val="32"/>
          <w:cs/>
        </w:rPr>
        <w:t>อนุมัติ</w:t>
      </w:r>
      <w:r w:rsidR="00725DE7">
        <w:rPr>
          <w:rFonts w:ascii="TH SarabunIT๙" w:hAnsi="TH SarabunIT๙" w:cs="TH SarabunIT๙" w:hint="cs"/>
          <w:spacing w:val="-6"/>
          <w:sz w:val="32"/>
          <w:szCs w:val="32"/>
          <w:cs/>
        </w:rPr>
        <w:t>ใช้</w:t>
      </w:r>
      <w:r w:rsidR="007E27ED">
        <w:rPr>
          <w:rFonts w:ascii="TH SarabunIT๙" w:hAnsi="TH SarabunIT๙" w:cs="TH SarabunIT๙" w:hint="cs"/>
          <w:spacing w:val="-10"/>
          <w:sz w:val="32"/>
          <w:szCs w:val="32"/>
          <w:cs/>
        </w:rPr>
        <w:t>ข้อกำหนดและขอบเขตงาน (</w:t>
      </w:r>
      <w:r w:rsidR="007E27ED">
        <w:rPr>
          <w:rFonts w:ascii="TH SarabunIT๙" w:hAnsi="TH SarabunIT๙" w:cs="TH SarabunIT๙" w:hint="cs"/>
          <w:spacing w:val="-10"/>
          <w:sz w:val="32"/>
          <w:szCs w:val="32"/>
        </w:rPr>
        <w:t xml:space="preserve">Terms of Reference : TOR) </w:t>
      </w:r>
      <w:r w:rsidR="00EA3501" w:rsidRPr="005B35C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และราคากลาง สำหรับการจ้างเหมาบริการ </w:t>
      </w:r>
      <w:r w:rsidR="00EA3501" w:rsidRPr="005B35CD">
        <w:rPr>
          <w:rFonts w:ascii="TH SarabunIT๙" w:hAnsi="TH SarabunIT๙" w:cs="TH SarabunIT๙"/>
          <w:spacing w:val="-10"/>
          <w:sz w:val="32"/>
          <w:szCs w:val="32"/>
          <w:cs/>
        </w:rPr>
        <w:t>ผู้ปฏิบัติงานให้ราชการ</w:t>
      </w:r>
      <w:r w:rsidR="00EA3501" w:rsidRPr="005B35C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EA3501" w:rsidRPr="005B35CD">
        <w:rPr>
          <w:rFonts w:ascii="TH SarabunIT๙" w:hAnsi="TH SarabunIT๙" w:cs="TH SarabunIT๙"/>
          <w:spacing w:val="-10"/>
          <w:sz w:val="32"/>
          <w:szCs w:val="32"/>
          <w:cs/>
        </w:rPr>
        <w:t>ตำแหน่ง</w:t>
      </w:r>
      <w:r w:rsidR="00EA3501" w:rsidRPr="005B35CD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</w:t>
      </w:r>
      <w:r w:rsidR="00EA3501" w:rsidRPr="005B35C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ปีงบประมาณ พ.ศ.</w:t>
      </w:r>
      <w:r w:rsidR="00EA3501" w:rsidRPr="005B35C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EA3501" w:rsidRPr="005B35CD">
        <w:rPr>
          <w:rFonts w:ascii="TH SarabunIT๙" w:hAnsi="TH SarabunIT๙" w:cs="TH SarabunIT๙"/>
          <w:spacing w:val="-10"/>
          <w:sz w:val="32"/>
          <w:szCs w:val="32"/>
        </w:rPr>
        <w:t>2569</w:t>
      </w:r>
      <w:r w:rsidR="00EA3501" w:rsidRPr="005B35C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</w:p>
    <w:p w:rsidR="00124A4C" w:rsidRDefault="00640976" w:rsidP="00FB14F8">
      <w:pPr>
        <w:ind w:firstLine="14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263525</wp:posOffset>
                </wp:positionV>
                <wp:extent cx="6667500" cy="2393950"/>
                <wp:effectExtent l="0" t="0" r="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239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257" w:rsidRDefault="007B5257" w:rsidP="007B5257">
                            <w:pPr>
                              <w:tabs>
                                <w:tab w:val="left" w:pos="993"/>
                              </w:tabs>
                              <w:ind w:firstLine="171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ลงชื่อ)............................................ประธานกรรมการ</w:t>
                            </w:r>
                          </w:p>
                          <w:p w:rsidR="007B5257" w:rsidRDefault="007B5257" w:rsidP="007B5257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(......................................)</w:t>
                            </w:r>
                          </w:p>
                          <w:p w:rsidR="007B5257" w:rsidRDefault="007B5257" w:rsidP="007B525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(ลงชื่อ)............................................กรรมการ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(ลงชื่อ)............................................กรรมการ</w:t>
                            </w:r>
                          </w:p>
                          <w:p w:rsidR="007B5257" w:rsidRPr="000A75B2" w:rsidRDefault="007B5257" w:rsidP="007B5257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(.......................................)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(.........................................)</w:t>
                            </w:r>
                          </w:p>
                          <w:p w:rsidR="007B5257" w:rsidRPr="00EE52EF" w:rsidRDefault="007B5257" w:rsidP="007B5257">
                            <w:pPr>
                              <w:spacing w:before="240"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714F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                                      </w:t>
                            </w:r>
                            <w:r w:rsidRPr="00A714F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</w:t>
                            </w:r>
                            <w:r w:rsidRPr="00A714F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</w:t>
                            </w:r>
                            <w:r w:rsidRPr="00A714F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:rsidR="007B5257" w:rsidRPr="00A714F3" w:rsidRDefault="007B5257" w:rsidP="007B5257">
                            <w:pPr>
                              <w:spacing w:line="276" w:lineRule="auto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A714F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ลงชื่อ ..................................................</w:t>
                            </w:r>
                          </w:p>
                          <w:p w:rsidR="007B5257" w:rsidRPr="00A714F3" w:rsidRDefault="007B5257" w:rsidP="007B5257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A714F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(..................................................)</w:t>
                            </w:r>
                          </w:p>
                          <w:p w:rsidR="007B5257" w:rsidRDefault="007B5257" w:rsidP="007B5257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714F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ตำแหน่ง </w:t>
                            </w:r>
                            <w:r w:rsidRPr="00A714F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ผู้อำนวยการ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โรงเรียน</w:t>
                            </w:r>
                            <w:r w:rsidRPr="00A714F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</w:t>
                            </w:r>
                          </w:p>
                          <w:p w:rsidR="007B5257" w:rsidRDefault="007B525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1.8pt;margin-top:20.75pt;width:525pt;height:188.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" stroked="f">
                <v:textbox style="mso-fit-shape-to-text:t">
                  <w:txbxContent>
                    <w:p w:rsidR="007B5257" w:rsidRDefault="007B5257" w:rsidP="007B5257">
                      <w:pPr>
                        <w:tabs>
                          <w:tab w:val="left" w:pos="993"/>
                        </w:tabs>
                        <w:ind w:firstLine="171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ลงชื่อ)............................................ประธานกรรมการ</w:t>
                      </w:r>
                    </w:p>
                    <w:p w:rsidR="007B5257" w:rsidRDefault="007B5257" w:rsidP="007B5257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                             (......................................)</w:t>
                      </w:r>
                    </w:p>
                    <w:p w:rsidR="007B5257" w:rsidRDefault="007B5257" w:rsidP="007B525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(ลงชื่อ)............................................กรรมการ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(ลงชื่อ)............................................กรรมการ</w:t>
                      </w:r>
                    </w:p>
                    <w:p w:rsidR="007B5257" w:rsidRPr="000A75B2" w:rsidRDefault="007B5257" w:rsidP="007B5257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(.......................................)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  <w:t xml:space="preserve">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(.........................................)</w:t>
                      </w:r>
                    </w:p>
                    <w:p w:rsidR="007B5257" w:rsidRPr="00EE52EF" w:rsidRDefault="007B5257" w:rsidP="007B5257">
                      <w:pPr>
                        <w:spacing w:before="240"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714F3">
                        <w:rPr>
                          <w:rFonts w:ascii="TH SarabunIT๙" w:hAnsi="TH SarabunIT๙" w:cs="TH SarabunIT๙"/>
                          <w:cs/>
                        </w:rPr>
                        <w:t xml:space="preserve">                                                  </w:t>
                      </w:r>
                      <w:r w:rsidRPr="00A714F3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</w:t>
                      </w:r>
                      <w:r w:rsidRPr="00A714F3">
                        <w:rPr>
                          <w:rFonts w:ascii="TH SarabunIT๙" w:hAnsi="TH SarabunIT๙" w:cs="TH SarabunIT๙"/>
                          <w:cs/>
                        </w:rPr>
                        <w:t xml:space="preserve">   </w:t>
                      </w:r>
                      <w:r w:rsidRPr="00A714F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:rsidR="007B5257" w:rsidRPr="00A714F3" w:rsidRDefault="007B5257" w:rsidP="007B5257">
                      <w:pPr>
                        <w:spacing w:line="276" w:lineRule="auto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A714F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                  ลงชื่อ ..................................................</w:t>
                      </w:r>
                    </w:p>
                    <w:p w:rsidR="007B5257" w:rsidRPr="00A714F3" w:rsidRDefault="007B5257" w:rsidP="007B5257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A714F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                        (..................................................)</w:t>
                      </w:r>
                    </w:p>
                    <w:p w:rsidR="007B5257" w:rsidRDefault="007B5257" w:rsidP="007B5257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714F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     ตำแหน่ง </w:t>
                      </w:r>
                      <w:r w:rsidRPr="00A714F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ผู้อำนวยการ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โรงเรียน</w:t>
                      </w:r>
                      <w:r w:rsidRPr="00A714F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</w:t>
                      </w:r>
                    </w:p>
                    <w:p w:rsidR="007B5257" w:rsidRDefault="007B5257"/>
                  </w:txbxContent>
                </v:textbox>
              </v:shape>
            </w:pict>
          </mc:Fallback>
        </mc:AlternateContent>
      </w:r>
      <w:r w:rsidR="005B4D5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A6625" w:rsidRPr="00DE2956">
        <w:rPr>
          <w:rFonts w:ascii="TH SarabunIT๙" w:hAnsi="TH SarabunIT๙" w:cs="TH SarabunIT๙" w:hint="cs"/>
          <w:sz w:val="32"/>
          <w:szCs w:val="32"/>
          <w:cs/>
        </w:rPr>
        <w:t xml:space="preserve">4.2 เพื่อโปรดพิจารณาเห็นชอบตามข้อ 4.1  หรือพิจารณาสั่งการตามที่เห็นสมควร </w:t>
      </w:r>
    </w:p>
    <w:p w:rsidR="00FB14F8" w:rsidRPr="00FB14F8" w:rsidRDefault="000A6625" w:rsidP="00FB14F8">
      <w:pPr>
        <w:ind w:firstLine="1411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E2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544CA" w:rsidRDefault="00B544CA" w:rsidP="007B5257">
      <w:pPr>
        <w:tabs>
          <w:tab w:val="left" w:pos="993"/>
        </w:tabs>
        <w:ind w:firstLine="1710"/>
        <w:jc w:val="center"/>
        <w:rPr>
          <w:rFonts w:ascii="TH SarabunIT๙" w:hAnsi="TH SarabunIT๙" w:cs="TH SarabunIT๙"/>
          <w:sz w:val="32"/>
          <w:szCs w:val="32"/>
        </w:rPr>
      </w:pPr>
    </w:p>
    <w:p w:rsidR="00812758" w:rsidRDefault="00812758" w:rsidP="000A6625"/>
    <w:p w:rsidR="007B5257" w:rsidRDefault="007B5257" w:rsidP="000A6625"/>
    <w:p w:rsidR="007B5257" w:rsidRDefault="007B5257" w:rsidP="000A6625"/>
    <w:p w:rsidR="007B5257" w:rsidRDefault="007B5257" w:rsidP="000A6625"/>
    <w:p w:rsidR="007B5257" w:rsidRDefault="007B5257" w:rsidP="000A6625"/>
    <w:p w:rsidR="007B5257" w:rsidRPr="007B5257" w:rsidRDefault="007B5257" w:rsidP="000A6625"/>
    <w:p w:rsidR="00220505" w:rsidRDefault="00220505" w:rsidP="000A6625">
      <w:pPr>
        <w:rPr>
          <w:rFonts w:ascii="TH SarabunIT๙" w:hAnsi="TH SarabunIT๙" w:cs="TH SarabunIT๙"/>
          <w:sz w:val="32"/>
          <w:szCs w:val="32"/>
        </w:rPr>
      </w:pPr>
    </w:p>
    <w:p w:rsidR="00664B5B" w:rsidRDefault="00664B5B" w:rsidP="000A66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4B5B" w:rsidRPr="00664B5B" w:rsidRDefault="00664B5B" w:rsidP="00664B5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64B5B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ข้อกำหนดและขอบเขตงาน (</w:t>
      </w:r>
      <w:r w:rsidRPr="00664B5B">
        <w:rPr>
          <w:rFonts w:ascii="TH SarabunIT๙" w:hAnsi="TH SarabunIT๙" w:cs="TH SarabunIT๙"/>
          <w:b/>
          <w:bCs/>
          <w:sz w:val="32"/>
          <w:szCs w:val="32"/>
        </w:rPr>
        <w:t>Terms of Reference : TOR</w:t>
      </w:r>
      <w:r w:rsidRPr="00664B5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664B5B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</w:t>
      </w:r>
    </w:p>
    <w:p w:rsidR="00664B5B" w:rsidRPr="00664B5B" w:rsidRDefault="00664B5B" w:rsidP="00664B5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64B5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การจ้างเหมาบริการบุคคลภายนอกเพื่อสนับสนุนการปฏิบัติงาน</w:t>
      </w:r>
      <w:r w:rsidR="00613D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64B5B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:rsidR="00664B5B" w:rsidRPr="00664B5B" w:rsidRDefault="00664B5B" w:rsidP="00664B5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64B5B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โรงเรียน....................</w:t>
      </w:r>
    </w:p>
    <w:p w:rsidR="00664B5B" w:rsidRPr="00664B5B" w:rsidRDefault="00664B5B" w:rsidP="00664B5B">
      <w:pPr>
        <w:contextualSpacing/>
        <w:jc w:val="both"/>
        <w:rPr>
          <w:rFonts w:ascii="TH SarabunIT๙" w:hAnsi="TH SarabunIT๙" w:cs="TH SarabunIT๙"/>
          <w:sz w:val="32"/>
          <w:szCs w:val="32"/>
        </w:rPr>
      </w:pPr>
    </w:p>
    <w:p w:rsidR="00664B5B" w:rsidRPr="00664B5B" w:rsidRDefault="00664B5B" w:rsidP="00664B5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4B5B">
        <w:rPr>
          <w:rFonts w:ascii="TH SarabunIT๙" w:hAnsi="TH SarabunIT๙" w:cs="TH SarabunIT๙" w:hint="cs"/>
          <w:b/>
          <w:bCs/>
          <w:sz w:val="32"/>
          <w:szCs w:val="32"/>
          <w:cs/>
        </w:rPr>
        <w:t>1.  หลักการและเหตุผล</w:t>
      </w:r>
    </w:p>
    <w:p w:rsidR="00664B5B" w:rsidRPr="005015DC" w:rsidRDefault="00664B5B" w:rsidP="00664B5B">
      <w:pPr>
        <w:ind w:firstLine="720"/>
        <w:jc w:val="thaiDistribute"/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</w:pPr>
      <w:r w:rsidRPr="005015DC">
        <w:rPr>
          <w:rFonts w:ascii="TH SarabunIT๙" w:hAnsi="TH SarabunIT๙" w:cs="TH SarabunIT๙" w:hint="cs"/>
          <w:sz w:val="32"/>
          <w:szCs w:val="32"/>
          <w:highlight w:val="yellow"/>
          <w:cs/>
        </w:rPr>
        <w:t>ด้วยโรงเรียน...........................</w:t>
      </w:r>
      <w:r w:rsidRPr="005015DC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มีภารกิจเพื่อปฏิบัติหน้าที่งานธุรการ งานเอกสาร </w:t>
      </w:r>
      <w:r w:rsidRPr="005015DC">
        <w:rPr>
          <w:rFonts w:ascii="TH SarabunIT๙" w:hAnsi="TH SarabunIT๙" w:cs="TH SarabunIT๙"/>
          <w:spacing w:val="-12"/>
          <w:sz w:val="32"/>
          <w:szCs w:val="32"/>
          <w:highlight w:val="yellow"/>
          <w:cs/>
        </w:rPr>
        <w:t xml:space="preserve">งานพัสดุ การเงิน </w:t>
      </w:r>
      <w:r w:rsidRPr="005015DC">
        <w:rPr>
          <w:rFonts w:ascii="TH SarabunIT๙" w:hAnsi="TH SarabunIT๙" w:cs="TH SarabunIT๙" w:hint="cs"/>
          <w:spacing w:val="-12"/>
          <w:sz w:val="32"/>
          <w:szCs w:val="32"/>
          <w:highlight w:val="yellow"/>
          <w:cs/>
        </w:rPr>
        <w:t xml:space="preserve">   </w:t>
      </w:r>
      <w:r w:rsidRPr="005015DC">
        <w:rPr>
          <w:rFonts w:ascii="TH SarabunIT๙" w:hAnsi="TH SarabunIT๙" w:cs="TH SarabunIT๙"/>
          <w:spacing w:val="-12"/>
          <w:sz w:val="32"/>
          <w:szCs w:val="32"/>
          <w:highlight w:val="yellow"/>
          <w:cs/>
        </w:rPr>
        <w:t>งานข้อมูลสารสนเทศ เพื่อลดภาระหน้าที่ครูผู้สอนเพื่อให้ครูผู้สอนปฏิบัติหน้าที่การสอนได้เต็มศักยภาพ</w:t>
      </w:r>
      <w:r w:rsidRPr="005015DC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และยกระดับผลสัมฤทธิ์การเรียนของนักเรียนให้สูงขึ้น</w:t>
      </w:r>
      <w:r w:rsidRPr="005015DC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ดังนั้น เพื่อให้การดำเนินการดังกล่าวเป็นไปตามระเบียบ กฎหมายที่เกี่ยวข้อง จึงมีความจำเป็นต้องจ้างเหมาบุคคลภายนอกเพื่อปฏิบัติงาน</w:t>
      </w:r>
      <w:r w:rsidRPr="00664B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15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015D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(ปรับให้เหมาะสมในแต่ละตำแหน่ง)</w:t>
      </w:r>
    </w:p>
    <w:p w:rsidR="00664B5B" w:rsidRPr="00664B5B" w:rsidRDefault="00664B5B" w:rsidP="00664B5B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4B5B">
        <w:rPr>
          <w:rFonts w:ascii="TH SarabunIT๙" w:hAnsi="TH SarabunIT๙" w:cs="TH SarabunIT๙" w:hint="cs"/>
          <w:b/>
          <w:bCs/>
          <w:sz w:val="32"/>
          <w:szCs w:val="32"/>
          <w:cs/>
        </w:rPr>
        <w:t>2.  วัตถุประสงค์</w:t>
      </w:r>
    </w:p>
    <w:p w:rsidR="00664B5B" w:rsidRPr="00664B5B" w:rsidRDefault="00664B5B" w:rsidP="00664B5B">
      <w:pPr>
        <w:spacing w:after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เพื่อให้การดำเนินงานตามภารกิจ บทบาท หน้าที่ของโรงเรียน.................. เป็นไปอย่างถูกต้อง       ตามกฎหมาย ระเบียบ ข้อบังคับที่เกี่ยวข้อง ทันตามกำหนดระยะเวลาและไม่ก่อให้เกิดความเสียหาย           แก่ทางราชการ </w:t>
      </w:r>
    </w:p>
    <w:p w:rsidR="00664B5B" w:rsidRPr="00664B5B" w:rsidRDefault="00664B5B" w:rsidP="00664B5B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64B5B">
        <w:rPr>
          <w:rFonts w:ascii="TH SarabunIT๙" w:hAnsi="TH SarabunIT๙" w:cs="TH SarabunIT๙" w:hint="cs"/>
          <w:b/>
          <w:bCs/>
          <w:sz w:val="32"/>
          <w:szCs w:val="32"/>
          <w:cs/>
        </w:rPr>
        <w:t>3.  คุณสมบัติของผู้รับจ้าง</w:t>
      </w:r>
      <w:r w:rsidRPr="00664B5B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664B5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ปรับตามหน่วยงาน)</w:t>
      </w:r>
    </w:p>
    <w:p w:rsidR="00664B5B" w:rsidRPr="005015DC" w:rsidRDefault="00664B5B" w:rsidP="00664B5B">
      <w:pPr>
        <w:ind w:firstLine="709"/>
        <w:jc w:val="thaiDistribute"/>
        <w:rPr>
          <w:rFonts w:ascii="TH SarabunIT๙" w:hAnsi="TH SarabunIT๙" w:cs="TH SarabunIT๙"/>
          <w:sz w:val="32"/>
          <w:szCs w:val="32"/>
          <w:highlight w:val="yellow"/>
        </w:rPr>
      </w:pPr>
      <w:r w:rsidRPr="005015DC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3.1 เป็นผู้มีสัญชาติไทย </w:t>
      </w:r>
    </w:p>
    <w:p w:rsidR="00664B5B" w:rsidRPr="005015DC" w:rsidRDefault="00664B5B" w:rsidP="00664B5B">
      <w:pPr>
        <w:jc w:val="thaiDistribute"/>
        <w:rPr>
          <w:rFonts w:ascii="TH SarabunIT๙" w:hAnsi="TH SarabunIT๙" w:cs="TH SarabunIT๙"/>
          <w:sz w:val="32"/>
          <w:szCs w:val="32"/>
          <w:highlight w:val="yellow"/>
        </w:rPr>
      </w:pPr>
      <w:r w:rsidRPr="005015DC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5015DC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5015DC">
        <w:rPr>
          <w:rFonts w:ascii="TH SarabunIT๙" w:hAnsi="TH SarabunIT๙" w:cs="TH SarabunIT๙" w:hint="cs"/>
          <w:sz w:val="32"/>
          <w:szCs w:val="32"/>
          <w:highlight w:val="yellow"/>
          <w:cs/>
        </w:rPr>
        <w:t>3.2 ไม่เป็นผู้มีกายทุพพลภาพจนไม่สามารถปฏิบัติหน้าที่ได้ ไม่ไร้ซึ่งความสามารถหรือจิตฟั่นเฟือน</w:t>
      </w:r>
      <w:r w:rsidRPr="005015DC">
        <w:rPr>
          <w:rFonts w:ascii="TH SarabunIT๙" w:hAnsi="TH SarabunIT๙" w:cs="TH SarabunIT๙"/>
          <w:sz w:val="32"/>
          <w:szCs w:val="32"/>
          <w:highlight w:val="yellow"/>
          <w:cs/>
        </w:rPr>
        <w:br/>
      </w:r>
      <w:r w:rsidRPr="005015DC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ไม่สมประกอบ ไม่เป็นผู้ที่มีโรคติดต่อเรื้อรัง ไม่เสพสิ่งเสพติด ของมึนเมา หรือวัตถุที่ออกฤทธิ์ต่อจิตหรือประสาท</w:t>
      </w:r>
    </w:p>
    <w:p w:rsidR="00664B5B" w:rsidRPr="005015DC" w:rsidRDefault="00664B5B" w:rsidP="00664B5B">
      <w:pPr>
        <w:contextualSpacing/>
        <w:jc w:val="thaiDistribute"/>
        <w:rPr>
          <w:rFonts w:ascii="TH SarabunIT๙" w:hAnsi="TH SarabunIT๙" w:cs="TH SarabunIT๙"/>
          <w:sz w:val="32"/>
          <w:szCs w:val="32"/>
          <w:highlight w:val="yellow"/>
        </w:rPr>
      </w:pPr>
      <w:r w:rsidRPr="005015DC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5015DC">
        <w:rPr>
          <w:rFonts w:ascii="TH SarabunIT๙" w:hAnsi="TH SarabunIT๙" w:cs="TH SarabunIT๙" w:hint="cs"/>
          <w:sz w:val="32"/>
          <w:szCs w:val="32"/>
          <w:highlight w:val="yellow"/>
          <w:cs/>
        </w:rPr>
        <w:t>3.3 ไม่เป็นข้าราชการหรือลูกจ้างส่วนราชการ พนักงานหรือลูกจ้างของหน่วยงานอื่นของรัฐ รัฐวิสาหกิจ หรือพนักงาน หรือลูกจ้างของราชการส่วนท้องถิ่น รวมทั้งพระภิกษุ สามเณร นักพรตหรือนักบวช</w:t>
      </w:r>
    </w:p>
    <w:p w:rsidR="00664B5B" w:rsidRPr="005015DC" w:rsidRDefault="00664B5B" w:rsidP="00664B5B">
      <w:pPr>
        <w:ind w:firstLine="709"/>
        <w:contextualSpacing/>
        <w:jc w:val="thaiDistribute"/>
        <w:rPr>
          <w:rFonts w:ascii="TH SarabunIT๙" w:hAnsi="TH SarabunIT๙" w:cs="TH SarabunIT๙"/>
          <w:sz w:val="32"/>
          <w:szCs w:val="32"/>
          <w:highlight w:val="yellow"/>
        </w:rPr>
      </w:pPr>
      <w:r w:rsidRPr="005015DC">
        <w:rPr>
          <w:rFonts w:ascii="TH SarabunIT๙" w:hAnsi="TH SarabunIT๙" w:cs="TH SarabunIT๙" w:hint="cs"/>
          <w:sz w:val="32"/>
          <w:szCs w:val="32"/>
          <w:highlight w:val="yellow"/>
          <w:cs/>
        </w:rPr>
        <w:t>3.4 ไม่เป็นผู้ดำรงตำแหน่งทางการเมือง กรรมการพรรคการเมืองหรือเจ้าหน้าที่ในพรรคการเมือง</w:t>
      </w:r>
    </w:p>
    <w:p w:rsidR="00664B5B" w:rsidRPr="005015DC" w:rsidRDefault="00664B5B" w:rsidP="00664B5B">
      <w:pPr>
        <w:spacing w:after="12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5015DC">
        <w:rPr>
          <w:rFonts w:ascii="TH SarabunIT๙" w:hAnsi="TH SarabunIT๙" w:cs="TH SarabunIT๙" w:hint="cs"/>
          <w:sz w:val="32"/>
          <w:szCs w:val="32"/>
          <w:highlight w:val="yellow"/>
          <w:cs/>
        </w:rPr>
        <w:t>3.5 มีความรู้ความสามารถ</w:t>
      </w:r>
      <w:r w:rsidRPr="005015DC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และทักษะการใช้คอมพิวเตอร์ </w:t>
      </w:r>
      <w:r w:rsidRPr="005015DC">
        <w:rPr>
          <w:rFonts w:ascii="TH SarabunIT๙" w:hAnsi="TH SarabunIT๙" w:cs="TH SarabunIT๙"/>
          <w:sz w:val="32"/>
          <w:szCs w:val="32"/>
          <w:highlight w:val="yellow"/>
        </w:rPr>
        <w:t xml:space="preserve">Microsoft Office (Word/Excel) </w:t>
      </w:r>
      <w:r w:rsidRPr="005015DC">
        <w:rPr>
          <w:rFonts w:ascii="TH SarabunIT๙" w:hAnsi="TH SarabunIT๙" w:cs="TH SarabunIT๙"/>
          <w:sz w:val="32"/>
          <w:szCs w:val="32"/>
          <w:highlight w:val="yellow"/>
          <w:cs/>
        </w:rPr>
        <w:br/>
      </w:r>
      <w:r w:rsidRPr="005015DC">
        <w:rPr>
          <w:rFonts w:ascii="TH SarabunIT๙" w:hAnsi="TH SarabunIT๙" w:cs="TH SarabunIT๙"/>
          <w:sz w:val="32"/>
          <w:szCs w:val="32"/>
          <w:highlight w:val="yellow"/>
        </w:rPr>
        <w:t xml:space="preserve">Power Point </w:t>
      </w:r>
      <w:r w:rsidRPr="005015DC">
        <w:rPr>
          <w:rFonts w:ascii="TH SarabunIT๙" w:hAnsi="TH SarabunIT๙" w:cs="TH SarabunIT๙"/>
          <w:sz w:val="32"/>
          <w:szCs w:val="32"/>
          <w:highlight w:val="yellow"/>
          <w:cs/>
        </w:rPr>
        <w:t>และการใช้งานด้านอินเตอร์เน็ต ได้อย่างดี</w:t>
      </w:r>
      <w:r w:rsidR="005015DC">
        <w:rPr>
          <w:rFonts w:ascii="TH SarabunIT๙" w:hAnsi="TH SarabunIT๙" w:cs="TH SarabunIT๙"/>
          <w:sz w:val="32"/>
          <w:szCs w:val="32"/>
        </w:rPr>
        <w:t xml:space="preserve"> </w:t>
      </w:r>
      <w:r w:rsidR="005015D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(ปรับให้เหมาะสมในแต่ละตำแหน่ง)</w:t>
      </w:r>
    </w:p>
    <w:p w:rsidR="00664B5B" w:rsidRPr="00664B5B" w:rsidRDefault="00664B5B" w:rsidP="00664B5B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4B5B">
        <w:rPr>
          <w:rFonts w:ascii="TH SarabunIT๙" w:hAnsi="TH SarabunIT๙" w:cs="TH SarabunIT๙" w:hint="cs"/>
          <w:b/>
          <w:bCs/>
          <w:sz w:val="32"/>
          <w:szCs w:val="32"/>
          <w:cs/>
        </w:rPr>
        <w:t>4.  ขอบเขตการดำเนินงาน</w:t>
      </w:r>
    </w:p>
    <w:p w:rsidR="00664B5B" w:rsidRPr="00664B5B" w:rsidRDefault="00664B5B" w:rsidP="00664B5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>4.1 ผู้รับจ้างจะต้องปฏิบัติงานที่จ้างตามที่โรงเรียน....................... กำหนดดังนี้</w:t>
      </w:r>
    </w:p>
    <w:p w:rsidR="00664B5B" w:rsidRPr="00664B5B" w:rsidRDefault="00664B5B" w:rsidP="00664B5B">
      <w:pPr>
        <w:pStyle w:val="a5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>4.1.1 ...........................................................</w:t>
      </w:r>
    </w:p>
    <w:p w:rsidR="00664B5B" w:rsidRPr="00664B5B" w:rsidRDefault="00664B5B" w:rsidP="00664B5B">
      <w:pPr>
        <w:pStyle w:val="a5"/>
        <w:spacing w:before="120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/>
          <w:sz w:val="32"/>
          <w:szCs w:val="32"/>
          <w:cs/>
        </w:rPr>
        <w:tab/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      4.1.2 ...........................................................</w:t>
      </w:r>
    </w:p>
    <w:p w:rsidR="00664B5B" w:rsidRPr="00664B5B" w:rsidRDefault="00664B5B" w:rsidP="00664B5B">
      <w:pPr>
        <w:pStyle w:val="a5"/>
        <w:spacing w:before="120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      4.1.3 ...........................................................</w:t>
      </w:r>
    </w:p>
    <w:p w:rsidR="00664B5B" w:rsidRPr="00664B5B" w:rsidRDefault="00664B5B" w:rsidP="00664B5B">
      <w:pPr>
        <w:tabs>
          <w:tab w:val="left" w:pos="284"/>
          <w:tab w:val="left" w:pos="709"/>
          <w:tab w:val="left" w:pos="1701"/>
        </w:tabs>
        <w:spacing w:after="120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>4.1.4 ...........................................................</w:t>
      </w:r>
    </w:p>
    <w:p w:rsidR="00664B5B" w:rsidRPr="00664B5B" w:rsidRDefault="00664B5B" w:rsidP="00664B5B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4B5B">
        <w:rPr>
          <w:rFonts w:ascii="TH SarabunIT๙" w:hAnsi="TH SarabunIT๙" w:cs="TH SarabunIT๙" w:hint="cs"/>
          <w:b/>
          <w:bCs/>
          <w:sz w:val="32"/>
          <w:szCs w:val="32"/>
          <w:cs/>
        </w:rPr>
        <w:t>5.  งบประมาณ</w:t>
      </w:r>
    </w:p>
    <w:p w:rsidR="00664B5B" w:rsidRPr="00664B5B" w:rsidRDefault="00613DE2" w:rsidP="00613DE2">
      <w:pPr>
        <w:tabs>
          <w:tab w:val="left" w:pos="1701"/>
          <w:tab w:val="left" w:pos="2268"/>
          <w:tab w:val="left" w:pos="3261"/>
          <w:tab w:val="left" w:pos="4536"/>
          <w:tab w:val="left" w:pos="567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64B5B" w:rsidRPr="00664B5B">
        <w:rPr>
          <w:rFonts w:ascii="TH SarabunIT๙" w:hAnsi="TH SarabunIT๙" w:cs="TH SarabunIT๙" w:hint="cs"/>
          <w:sz w:val="32"/>
          <w:szCs w:val="32"/>
          <w:cs/>
        </w:rPr>
        <w:t>ใช้งบประมาณปี 2569 จำนวนเงิน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664B5B" w:rsidRPr="00664B5B"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="00664B5B" w:rsidRPr="00664B5B">
        <w:rPr>
          <w:rFonts w:ascii="TH SarabunIT๙" w:hAnsi="TH SarabunIT๙" w:cs="TH SarabunIT๙" w:hint="cs"/>
          <w:sz w:val="32"/>
          <w:szCs w:val="32"/>
          <w:cs/>
        </w:rPr>
        <w:t>) หรือตามที่</w:t>
      </w:r>
      <w:r w:rsidR="00664B5B" w:rsidRPr="00664B5B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สำนักงานคณะกรรมการการศึกษาขั้นพื้นฐาน</w:t>
      </w:r>
      <w:r w:rsidR="00664B5B" w:rsidRPr="00664B5B">
        <w:rPr>
          <w:rFonts w:ascii="TH SarabunIT๙" w:hAnsi="TH SarabunIT๙" w:cs="TH SarabunIT๙"/>
          <w:sz w:val="32"/>
          <w:szCs w:val="32"/>
        </w:rPr>
        <w:t xml:space="preserve"> </w:t>
      </w:r>
      <w:r w:rsidR="00664B5B" w:rsidRPr="00664B5B">
        <w:rPr>
          <w:rFonts w:ascii="TH SarabunIT๙" w:hAnsi="TH SarabunIT๙" w:cs="TH SarabunIT๙" w:hint="cs"/>
          <w:sz w:val="32"/>
          <w:szCs w:val="32"/>
          <w:cs/>
        </w:rPr>
        <w:t>จัดสรร</w:t>
      </w:r>
    </w:p>
    <w:p w:rsidR="00664B5B" w:rsidRPr="00664B5B" w:rsidRDefault="00664B5B" w:rsidP="00664B5B">
      <w:pPr>
        <w:tabs>
          <w:tab w:val="left" w:pos="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4B5B">
        <w:rPr>
          <w:rFonts w:ascii="TH SarabunIT๙" w:hAnsi="TH SarabunIT๙" w:cs="TH SarabunIT๙" w:hint="cs"/>
          <w:b/>
          <w:bCs/>
          <w:sz w:val="32"/>
          <w:szCs w:val="32"/>
          <w:cs/>
        </w:rPr>
        <w:t>6.  ระยะเวลาการดำเนินงาน</w:t>
      </w:r>
    </w:p>
    <w:p w:rsidR="00C463F7" w:rsidRDefault="00640976" w:rsidP="00C463F7">
      <w:pPr>
        <w:tabs>
          <w:tab w:val="left" w:pos="1701"/>
          <w:tab w:val="left" w:pos="2268"/>
          <w:tab w:val="left" w:pos="3261"/>
          <w:tab w:val="left" w:pos="4536"/>
          <w:tab w:val="left" w:pos="5670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493395</wp:posOffset>
                </wp:positionV>
                <wp:extent cx="6391275" cy="1162050"/>
                <wp:effectExtent l="0" t="0" r="0" b="190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3F7" w:rsidRDefault="00C463F7" w:rsidP="00C463F7">
                            <w:pPr>
                              <w:tabs>
                                <w:tab w:val="left" w:pos="1134"/>
                              </w:tabs>
                              <w:spacing w:before="120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bookmarkStart w:id="2" w:name="_Hlk164942882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(ลงชื่อ)...........................................ประธานกรรมการ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(ลงชื่อ)............................................กรรมการ </w:t>
                            </w:r>
                          </w:p>
                          <w:p w:rsidR="00C463F7" w:rsidRDefault="00C463F7" w:rsidP="00C463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(.......................................)      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(............................................)           </w:t>
                            </w:r>
                          </w:p>
                          <w:p w:rsidR="00C463F7" w:rsidRDefault="00C463F7" w:rsidP="00C463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(ลงชื่อ)..............................................กรรมการและเลขานุการ</w:t>
                            </w:r>
                          </w:p>
                          <w:p w:rsidR="00C463F7" w:rsidRPr="00C463F7" w:rsidRDefault="00C463F7" w:rsidP="00C463F7">
                            <w:pPr>
                              <w:tabs>
                                <w:tab w:val="left" w:pos="1134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(............................................)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1.3pt;margin-top:38.85pt;width:503.25pt;height:91.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" stroked="f">
                <v:textbox style="mso-fit-shape-to-text:t">
                  <w:txbxContent>
                    <w:p w:rsidR="00C463F7" w:rsidRDefault="00C463F7" w:rsidP="00C463F7">
                      <w:pPr>
                        <w:tabs>
                          <w:tab w:val="left" w:pos="1134"/>
                        </w:tabs>
                        <w:spacing w:before="120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bookmarkStart w:id="3" w:name="_Hlk164942882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(ลงชื่อ)...........................................ประธานกรรมการ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(ลงชื่อ)............................................กรรมการ </w:t>
                      </w:r>
                    </w:p>
                    <w:p w:rsidR="00C463F7" w:rsidRDefault="00C463F7" w:rsidP="00C463F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(.......................................)          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(............................................)           </w:t>
                      </w:r>
                    </w:p>
                    <w:p w:rsidR="00C463F7" w:rsidRDefault="00C463F7" w:rsidP="00C463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(ลงชื่อ)..............................................กรรมการและเลขานุการ</w:t>
                      </w:r>
                    </w:p>
                    <w:p w:rsidR="00C463F7" w:rsidRPr="00C463F7" w:rsidRDefault="00C463F7" w:rsidP="00C463F7">
                      <w:pPr>
                        <w:tabs>
                          <w:tab w:val="left" w:pos="1134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(............................................)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664B5B" w:rsidRPr="00664B5B">
        <w:rPr>
          <w:rFonts w:ascii="TH SarabunIT๙" w:hAnsi="TH SarabunIT๙" w:cs="TH SarabunIT๙" w:hint="cs"/>
          <w:sz w:val="32"/>
          <w:szCs w:val="32"/>
          <w:cs/>
        </w:rPr>
        <w:tab/>
        <w:t>ระยะเวลา 8 เดือน ตั้งแต่วันที่ 1 กุมภาพันธ์  2569 ถึงวันที่ 30 กันยายน 2569</w:t>
      </w:r>
      <w:r w:rsidR="00664B5B" w:rsidRPr="00664B5B">
        <w:rPr>
          <w:rFonts w:ascii="TH SarabunIT๙" w:hAnsi="TH SarabunIT๙" w:cs="TH SarabunIT๙"/>
          <w:sz w:val="32"/>
          <w:szCs w:val="32"/>
        </w:rPr>
        <w:t xml:space="preserve"> </w:t>
      </w:r>
      <w:r w:rsidR="00664B5B" w:rsidRPr="00664B5B">
        <w:rPr>
          <w:rFonts w:ascii="TH SarabunIT๙" w:hAnsi="TH SarabunIT๙" w:cs="TH SarabunIT๙" w:hint="cs"/>
          <w:sz w:val="32"/>
          <w:szCs w:val="32"/>
          <w:cs/>
        </w:rPr>
        <w:t>หรือตามที่</w:t>
      </w:r>
      <w:r w:rsidR="00664B5B" w:rsidRPr="00664B5B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สำนักงานคณะกรรมการการศึกษาขั้นพื้นฐาน</w:t>
      </w:r>
      <w:r w:rsidR="00664B5B" w:rsidRPr="00664B5B">
        <w:rPr>
          <w:rFonts w:ascii="TH SarabunIT๙" w:hAnsi="TH SarabunIT๙" w:cs="TH SarabunIT๙"/>
          <w:sz w:val="32"/>
          <w:szCs w:val="32"/>
        </w:rPr>
        <w:t xml:space="preserve"> </w:t>
      </w:r>
      <w:r w:rsidR="00664B5B" w:rsidRPr="00664B5B">
        <w:rPr>
          <w:rFonts w:ascii="TH SarabunIT๙" w:hAnsi="TH SarabunIT๙" w:cs="TH SarabunIT๙" w:hint="cs"/>
          <w:sz w:val="32"/>
          <w:szCs w:val="32"/>
          <w:cs/>
        </w:rPr>
        <w:t>จัดสรร</w:t>
      </w:r>
    </w:p>
    <w:p w:rsidR="00C463F7" w:rsidRDefault="00C463F7" w:rsidP="00C463F7">
      <w:pPr>
        <w:tabs>
          <w:tab w:val="left" w:pos="1701"/>
          <w:tab w:val="left" w:pos="2268"/>
          <w:tab w:val="left" w:pos="3261"/>
          <w:tab w:val="left" w:pos="4536"/>
          <w:tab w:val="left" w:pos="5670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63F7" w:rsidRDefault="00C463F7" w:rsidP="00C463F7">
      <w:pPr>
        <w:tabs>
          <w:tab w:val="left" w:pos="1701"/>
          <w:tab w:val="left" w:pos="2268"/>
          <w:tab w:val="left" w:pos="3261"/>
          <w:tab w:val="left" w:pos="4536"/>
          <w:tab w:val="left" w:pos="5670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63F7" w:rsidRDefault="00C463F7" w:rsidP="00664B5B">
      <w:pPr>
        <w:spacing w:before="120"/>
        <w:jc w:val="thaiDistribute"/>
        <w:rPr>
          <w:rFonts w:ascii="TH SarabunIT๙" w:hAnsi="TH SarabunIT๙" w:cs="TH SarabunIT๙"/>
          <w:sz w:val="28"/>
        </w:rPr>
      </w:pPr>
    </w:p>
    <w:p w:rsidR="00664B5B" w:rsidRPr="00664B5B" w:rsidRDefault="00664B5B" w:rsidP="00664B5B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4B5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7.  การส่งมอบงาน</w:t>
      </w:r>
    </w:p>
    <w:p w:rsidR="00664B5B" w:rsidRPr="00664B5B" w:rsidRDefault="00664B5B" w:rsidP="00664B5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>แบ่งการส่งมอบงานเป็น 8 งวด เมื่อผู้รับจ้างได้ทำงานที่มีผลสำเร็จของงานครบถ้วนสมบูรณ์</w:t>
      </w:r>
      <w:r w:rsidRPr="00664B5B">
        <w:rPr>
          <w:rFonts w:ascii="TH SarabunIT๙" w:hAnsi="TH SarabunIT๙" w:cs="TH SarabunIT๙"/>
          <w:sz w:val="32"/>
          <w:szCs w:val="32"/>
          <w:cs/>
        </w:rPr>
        <w:br/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ตามข้อ 4 และคณะกรรมการตรวจรับพัสดุ หรือผู้แทนของผู้ว่าจ้างได้ตรวจรับมอบงานจ้างเรียบร้อยแล้ว </w:t>
      </w:r>
      <w:r w:rsidR="00C463F7">
        <w:rPr>
          <w:rFonts w:ascii="TH SarabunIT๙" w:hAnsi="TH SarabunIT๙" w:cs="TH SarabunIT๙"/>
          <w:sz w:val="32"/>
          <w:szCs w:val="32"/>
          <w:cs/>
        </w:rPr>
        <w:br/>
      </w:r>
      <w:r w:rsidR="00C463F7" w:rsidRPr="00B76128">
        <w:rPr>
          <w:rFonts w:ascii="TH SarabunIT๙" w:hAnsi="TH SarabunIT๙" w:cs="TH SarabunIT๙" w:hint="cs"/>
          <w:sz w:val="32"/>
          <w:szCs w:val="32"/>
          <w:cs/>
        </w:rPr>
        <w:t>โดยต้องส่งมอบงานทุกเดือน</w:t>
      </w:r>
      <w:r w:rsidR="00C463F7">
        <w:rPr>
          <w:rFonts w:ascii="TH SarabunIT๙" w:hAnsi="TH SarabunIT๙" w:cs="TH SarabunIT๙" w:hint="cs"/>
          <w:sz w:val="32"/>
          <w:szCs w:val="32"/>
          <w:cs/>
        </w:rPr>
        <w:t>เป็นราย</w:t>
      </w:r>
      <w:r w:rsidR="00C463F7" w:rsidRPr="00B76128">
        <w:rPr>
          <w:rFonts w:ascii="TH SarabunIT๙" w:hAnsi="TH SarabunIT๙" w:cs="TH SarabunIT๙" w:hint="cs"/>
          <w:sz w:val="32"/>
          <w:szCs w:val="32"/>
          <w:cs/>
        </w:rPr>
        <w:t xml:space="preserve">เดือนในวันทำการแรกของเดือนถัดไป  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664B5B" w:rsidRPr="00664B5B" w:rsidRDefault="00664B5B" w:rsidP="00664B5B">
      <w:pPr>
        <w:ind w:firstLine="1134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>งวดที่ 1 ส่งมอบงาน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>เดือนกุมภาพันธ์ 2569</w:t>
      </w:r>
      <w:r w:rsidR="00C463F7">
        <w:rPr>
          <w:rFonts w:ascii="TH SarabunIT๙" w:hAnsi="TH SarabunIT๙" w:cs="TH SarabunIT๙"/>
          <w:sz w:val="32"/>
          <w:szCs w:val="32"/>
        </w:rPr>
        <w:t xml:space="preserve"> </w:t>
      </w:r>
      <w:r w:rsidR="00C463F7">
        <w:rPr>
          <w:rFonts w:ascii="TH SarabunIT๙" w:hAnsi="TH SarabunIT๙" w:cs="TH SarabunIT๙" w:hint="cs"/>
          <w:sz w:val="32"/>
          <w:szCs w:val="32"/>
          <w:cs/>
        </w:rPr>
        <w:t>ในวันจันทร์ที่ 2 มีนาคม 2569</w:t>
      </w:r>
    </w:p>
    <w:p w:rsidR="00664B5B" w:rsidRPr="00664B5B" w:rsidRDefault="00664B5B" w:rsidP="00664B5B">
      <w:pPr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           จ่ายเงินค่าจ้างจำนวน 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 xml:space="preserve">.................. 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664B5B" w:rsidRPr="00664B5B" w:rsidRDefault="00664B5B" w:rsidP="00664B5B">
      <w:pPr>
        <w:ind w:firstLine="1134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>งวดที่ 2 ส่งมอบงาน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>เดือนมีนาคม 2569</w:t>
      </w:r>
      <w:r w:rsidR="00C463F7">
        <w:rPr>
          <w:rFonts w:ascii="TH SarabunIT๙" w:hAnsi="TH SarabunIT๙" w:cs="TH SarabunIT๙"/>
          <w:sz w:val="32"/>
          <w:szCs w:val="32"/>
        </w:rPr>
        <w:t xml:space="preserve"> </w:t>
      </w:r>
      <w:r w:rsidR="00C463F7">
        <w:rPr>
          <w:rFonts w:ascii="TH SarabunIT๙" w:hAnsi="TH SarabunIT๙" w:cs="TH SarabunIT๙" w:hint="cs"/>
          <w:sz w:val="32"/>
          <w:szCs w:val="32"/>
          <w:cs/>
        </w:rPr>
        <w:t>ในวัน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>พุธที่ 1 เมษายน 2569</w:t>
      </w:r>
    </w:p>
    <w:p w:rsidR="00664B5B" w:rsidRPr="00664B5B" w:rsidRDefault="00664B5B" w:rsidP="00664B5B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           จ่ายเงินค่าจ้างจำนวน</w:t>
      </w:r>
      <w:r w:rsidR="00613DE2" w:rsidRPr="00664B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 xml:space="preserve">.................. 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664B5B" w:rsidRPr="00664B5B" w:rsidRDefault="00664B5B" w:rsidP="00664B5B">
      <w:pPr>
        <w:ind w:firstLine="1134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>งวดที่ 3 ส่งมอบงาน เดือนเมษายน 2569</w:t>
      </w:r>
      <w:r w:rsidR="00613DE2">
        <w:rPr>
          <w:rFonts w:ascii="TH SarabunIT๙" w:hAnsi="TH SarabunIT๙" w:cs="TH SarabunIT๙"/>
          <w:sz w:val="32"/>
          <w:szCs w:val="32"/>
        </w:rPr>
        <w:t xml:space="preserve"> 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>ในวัน</w:t>
      </w:r>
      <w:r w:rsidR="00725DE7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725DE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 xml:space="preserve"> พฤษภาคม 2569</w:t>
      </w:r>
    </w:p>
    <w:p w:rsidR="00664B5B" w:rsidRPr="00664B5B" w:rsidRDefault="00664B5B" w:rsidP="00664B5B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           จ่ายเงินค่าจ้างจำนวน</w:t>
      </w:r>
      <w:r w:rsidR="00613DE2" w:rsidRPr="00664B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 xml:space="preserve">.................. 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64B5B">
        <w:rPr>
          <w:rFonts w:ascii="TH SarabunIT๙" w:hAnsi="TH SarabunIT๙" w:cs="TH SarabunIT๙"/>
          <w:sz w:val="32"/>
          <w:szCs w:val="32"/>
          <w:cs/>
        </w:rPr>
        <w:tab/>
      </w:r>
    </w:p>
    <w:p w:rsidR="00664B5B" w:rsidRPr="00664B5B" w:rsidRDefault="00664B5B" w:rsidP="00664B5B">
      <w:pPr>
        <w:ind w:firstLine="1134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งวดที่ 4 </w:t>
      </w:r>
      <w:r w:rsidRPr="00664B5B">
        <w:rPr>
          <w:rFonts w:ascii="TH SarabunIT๙" w:hAnsi="TH SarabunIT๙" w:cs="TH SarabunIT๙"/>
          <w:sz w:val="32"/>
          <w:szCs w:val="32"/>
          <w:cs/>
        </w:rPr>
        <w:t>ส่งมอบงาน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4B5B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>พฤษภาคม 2569</w:t>
      </w:r>
      <w:r w:rsidR="00613DE2">
        <w:rPr>
          <w:rFonts w:ascii="TH SarabunIT๙" w:hAnsi="TH SarabunIT๙" w:cs="TH SarabunIT๙"/>
          <w:sz w:val="32"/>
          <w:szCs w:val="32"/>
        </w:rPr>
        <w:t xml:space="preserve"> 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>ในวันอังคารที่ 2 มิถุนายน 2569</w:t>
      </w:r>
    </w:p>
    <w:p w:rsidR="00664B5B" w:rsidRPr="00664B5B" w:rsidRDefault="00664B5B" w:rsidP="00664B5B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64B5B">
        <w:rPr>
          <w:rFonts w:ascii="TH SarabunIT๙" w:hAnsi="TH SarabunIT๙" w:cs="TH SarabunIT๙"/>
          <w:sz w:val="32"/>
          <w:szCs w:val="32"/>
          <w:cs/>
        </w:rPr>
        <w:t>จ่ายเงินค่าจ้างจำนวน</w:t>
      </w:r>
      <w:r w:rsidR="00613DE2" w:rsidRPr="00664B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 xml:space="preserve">.................. </w:t>
      </w:r>
      <w:r w:rsidRPr="00664B5B">
        <w:rPr>
          <w:rFonts w:ascii="TH SarabunIT๙" w:hAnsi="TH SarabunIT๙" w:cs="TH SarabunIT๙"/>
          <w:sz w:val="32"/>
          <w:szCs w:val="32"/>
          <w:cs/>
        </w:rPr>
        <w:t>บาท (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664B5B">
        <w:rPr>
          <w:rFonts w:ascii="TH SarabunIT๙" w:hAnsi="TH SarabunIT๙" w:cs="TH SarabunIT๙"/>
          <w:sz w:val="32"/>
          <w:szCs w:val="32"/>
          <w:cs/>
        </w:rPr>
        <w:t>)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64B5B" w:rsidRPr="00664B5B" w:rsidRDefault="00664B5B" w:rsidP="00664B5B">
      <w:pPr>
        <w:ind w:firstLine="1134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งวดที่ 5 </w:t>
      </w:r>
      <w:r w:rsidRPr="00664B5B">
        <w:rPr>
          <w:rFonts w:ascii="TH SarabunIT๙" w:hAnsi="TH SarabunIT๙" w:cs="TH SarabunIT๙"/>
          <w:sz w:val="32"/>
          <w:szCs w:val="32"/>
          <w:cs/>
        </w:rPr>
        <w:t>ส่งมอบงาน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4B5B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>มิถุนายน 2569</w:t>
      </w:r>
      <w:r w:rsidR="00613DE2">
        <w:rPr>
          <w:rFonts w:ascii="TH SarabunIT๙" w:hAnsi="TH SarabunIT๙" w:cs="TH SarabunIT๙"/>
          <w:sz w:val="32"/>
          <w:szCs w:val="32"/>
        </w:rPr>
        <w:t xml:space="preserve"> 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>ในวันพุธที่ 1 กรกฎาคม 2569</w:t>
      </w:r>
    </w:p>
    <w:p w:rsidR="00664B5B" w:rsidRPr="00664B5B" w:rsidRDefault="00664B5B" w:rsidP="00664B5B">
      <w:pPr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64B5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64B5B">
        <w:rPr>
          <w:rFonts w:ascii="TH SarabunIT๙" w:hAnsi="TH SarabunIT๙" w:cs="TH SarabunIT๙"/>
          <w:sz w:val="32"/>
          <w:szCs w:val="32"/>
          <w:cs/>
        </w:rPr>
        <w:t>จ่ายเงินค่าจ้างจำนวน</w:t>
      </w:r>
      <w:r w:rsidR="00613DE2" w:rsidRPr="00664B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 xml:space="preserve">.................. </w:t>
      </w:r>
      <w:r w:rsidRPr="00664B5B">
        <w:rPr>
          <w:rFonts w:ascii="TH SarabunIT๙" w:hAnsi="TH SarabunIT๙" w:cs="TH SarabunIT๙"/>
          <w:sz w:val="32"/>
          <w:szCs w:val="32"/>
          <w:cs/>
        </w:rPr>
        <w:t>บาท (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664B5B">
        <w:rPr>
          <w:rFonts w:ascii="TH SarabunIT๙" w:hAnsi="TH SarabunIT๙" w:cs="TH SarabunIT๙"/>
          <w:sz w:val="32"/>
          <w:szCs w:val="32"/>
          <w:cs/>
        </w:rPr>
        <w:t>)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64B5B" w:rsidRPr="00664B5B" w:rsidRDefault="00664B5B" w:rsidP="00664B5B">
      <w:pPr>
        <w:ind w:firstLine="1134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งวดที่ 6 </w:t>
      </w:r>
      <w:r w:rsidRPr="00664B5B">
        <w:rPr>
          <w:rFonts w:ascii="TH SarabunIT๙" w:hAnsi="TH SarabunIT๙" w:cs="TH SarabunIT๙"/>
          <w:sz w:val="32"/>
          <w:szCs w:val="32"/>
          <w:cs/>
        </w:rPr>
        <w:t>ส่งมอบงาน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4B5B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>กรกฎาคม 2569</w:t>
      </w:r>
      <w:r w:rsidR="00613DE2">
        <w:rPr>
          <w:rFonts w:ascii="TH SarabunIT๙" w:hAnsi="TH SarabunIT๙" w:cs="TH SarabunIT๙"/>
          <w:sz w:val="32"/>
          <w:szCs w:val="32"/>
        </w:rPr>
        <w:t xml:space="preserve"> 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>ในวันจันทร์ที่ 3 สิงหาคม 2569</w:t>
      </w:r>
    </w:p>
    <w:p w:rsidR="00664B5B" w:rsidRPr="00664B5B" w:rsidRDefault="00664B5B" w:rsidP="00664B5B">
      <w:pPr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64B5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64B5B">
        <w:rPr>
          <w:rFonts w:ascii="TH SarabunIT๙" w:hAnsi="TH SarabunIT๙" w:cs="TH SarabunIT๙"/>
          <w:sz w:val="32"/>
          <w:szCs w:val="32"/>
          <w:cs/>
        </w:rPr>
        <w:t>จ่ายเงินค่าจ้างจำนวน</w:t>
      </w:r>
      <w:r w:rsidR="00613DE2" w:rsidRPr="00664B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 xml:space="preserve">.................. </w:t>
      </w:r>
      <w:r w:rsidRPr="00664B5B">
        <w:rPr>
          <w:rFonts w:ascii="TH SarabunIT๙" w:hAnsi="TH SarabunIT๙" w:cs="TH SarabunIT๙"/>
          <w:sz w:val="32"/>
          <w:szCs w:val="32"/>
          <w:cs/>
        </w:rPr>
        <w:t>บาท (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664B5B">
        <w:rPr>
          <w:rFonts w:ascii="TH SarabunIT๙" w:hAnsi="TH SarabunIT๙" w:cs="TH SarabunIT๙"/>
          <w:sz w:val="32"/>
          <w:szCs w:val="32"/>
          <w:cs/>
        </w:rPr>
        <w:t>)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64B5B" w:rsidRPr="00664B5B" w:rsidRDefault="00664B5B" w:rsidP="00664B5B">
      <w:pPr>
        <w:ind w:firstLine="1134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งวดที่ 7 </w:t>
      </w:r>
      <w:r w:rsidRPr="00664B5B">
        <w:rPr>
          <w:rFonts w:ascii="TH SarabunIT๙" w:hAnsi="TH SarabunIT๙" w:cs="TH SarabunIT๙"/>
          <w:sz w:val="32"/>
          <w:szCs w:val="32"/>
          <w:cs/>
        </w:rPr>
        <w:t>ส่งมอบงาน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4B5B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>สิงหาคม 2569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 xml:space="preserve"> ในวันอังคารที่ 1 กันยายน 2569</w:t>
      </w:r>
    </w:p>
    <w:p w:rsidR="00664B5B" w:rsidRPr="00664B5B" w:rsidRDefault="00664B5B" w:rsidP="00664B5B">
      <w:pPr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64B5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64B5B">
        <w:rPr>
          <w:rFonts w:ascii="TH SarabunIT๙" w:hAnsi="TH SarabunIT๙" w:cs="TH SarabunIT๙"/>
          <w:sz w:val="32"/>
          <w:szCs w:val="32"/>
          <w:cs/>
        </w:rPr>
        <w:t>จ่ายเงินค่าจ้างจำนวน</w:t>
      </w:r>
      <w:r w:rsidR="00613DE2" w:rsidRPr="00664B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 xml:space="preserve">.................. </w:t>
      </w:r>
      <w:r w:rsidRPr="00664B5B">
        <w:rPr>
          <w:rFonts w:ascii="TH SarabunIT๙" w:hAnsi="TH SarabunIT๙" w:cs="TH SarabunIT๙"/>
          <w:sz w:val="32"/>
          <w:szCs w:val="32"/>
          <w:cs/>
        </w:rPr>
        <w:t>บาท (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664B5B">
        <w:rPr>
          <w:rFonts w:ascii="TH SarabunIT๙" w:hAnsi="TH SarabunIT๙" w:cs="TH SarabunIT๙"/>
          <w:sz w:val="32"/>
          <w:szCs w:val="32"/>
          <w:cs/>
        </w:rPr>
        <w:t>)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64B5B" w:rsidRPr="00664B5B" w:rsidRDefault="00664B5B" w:rsidP="00664B5B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งวดที่ 8 </w:t>
      </w:r>
      <w:r w:rsidRPr="00664B5B">
        <w:rPr>
          <w:rFonts w:ascii="TH SarabunIT๙" w:hAnsi="TH SarabunIT๙" w:cs="TH SarabunIT๙"/>
          <w:sz w:val="32"/>
          <w:szCs w:val="32"/>
          <w:cs/>
        </w:rPr>
        <w:t>ส่งมอบงาน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4B5B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>กันยายน 2569</w:t>
      </w:r>
      <w:r w:rsidRPr="00664B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>ในวันพุธที่ 30 กันยายน 2569</w:t>
      </w:r>
      <w:r w:rsidRPr="00664B5B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664B5B" w:rsidRPr="00664B5B" w:rsidRDefault="00664B5B" w:rsidP="00664B5B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664B5B">
        <w:rPr>
          <w:rFonts w:ascii="TH SarabunIT๙" w:hAnsi="TH SarabunIT๙" w:cs="TH SarabunIT๙"/>
          <w:sz w:val="32"/>
          <w:szCs w:val="32"/>
          <w:cs/>
        </w:rPr>
        <w:t>จ่ายเงินค่าจ้างจำนวน</w:t>
      </w:r>
      <w:r w:rsidR="00613DE2" w:rsidRPr="00664B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 xml:space="preserve">.................. </w:t>
      </w:r>
      <w:r w:rsidRPr="00664B5B">
        <w:rPr>
          <w:rFonts w:ascii="TH SarabunIT๙" w:hAnsi="TH SarabunIT๙" w:cs="TH SarabunIT๙"/>
          <w:sz w:val="32"/>
          <w:szCs w:val="32"/>
          <w:cs/>
        </w:rPr>
        <w:t>บาท (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664B5B">
        <w:rPr>
          <w:rFonts w:ascii="TH SarabunIT๙" w:hAnsi="TH SarabunIT๙" w:cs="TH SarabunIT๙"/>
          <w:sz w:val="32"/>
          <w:szCs w:val="32"/>
          <w:cs/>
        </w:rPr>
        <w:t>)</w:t>
      </w:r>
      <w:r w:rsidRPr="00664B5B">
        <w:rPr>
          <w:rFonts w:ascii="TH SarabunIT๙" w:hAnsi="TH SarabunIT๙" w:cs="TH SarabunIT๙"/>
          <w:sz w:val="32"/>
          <w:szCs w:val="32"/>
        </w:rPr>
        <w:tab/>
        <w:t xml:space="preserve">  </w:t>
      </w:r>
    </w:p>
    <w:p w:rsidR="00664B5B" w:rsidRPr="00664B5B" w:rsidRDefault="00664B5B" w:rsidP="00664B5B">
      <w:pPr>
        <w:spacing w:before="120" w:line="228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64B5B">
        <w:rPr>
          <w:rFonts w:ascii="TH SarabunIT๙" w:hAnsi="TH SarabunIT๙" w:cs="TH SarabunIT๙" w:hint="cs"/>
          <w:b/>
          <w:bCs/>
          <w:sz w:val="32"/>
          <w:szCs w:val="32"/>
          <w:cs/>
        </w:rPr>
        <w:t>8.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4B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การจ่ายค่าจ้างและค่าตอบแทน </w:t>
      </w:r>
    </w:p>
    <w:p w:rsidR="00664B5B" w:rsidRPr="00664B5B" w:rsidRDefault="00664B5B" w:rsidP="00664B5B">
      <w:pPr>
        <w:spacing w:line="228" w:lineRule="auto"/>
        <w:ind w:firstLine="1134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64B5B">
        <w:rPr>
          <w:rFonts w:ascii="TH SarabunIT๙" w:hAnsi="TH SarabunIT๙" w:cs="TH SarabunIT๙" w:hint="cs"/>
          <w:spacing w:val="-6"/>
          <w:sz w:val="32"/>
          <w:szCs w:val="32"/>
          <w:cs/>
        </w:rPr>
        <w:t>8.1 อัตราค่าจ้าง</w:t>
      </w:r>
      <w:r w:rsidRPr="00664B5B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</w:p>
    <w:p w:rsidR="00664B5B" w:rsidRPr="00664B5B" w:rsidRDefault="00664B5B" w:rsidP="00664B5B">
      <w:pPr>
        <w:spacing w:line="228" w:lineRule="auto"/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664B5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จำนวนเงิน</w:t>
      </w:r>
      <w:r w:rsidR="00613DE2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</w:t>
      </w:r>
      <w:r w:rsidRPr="00664B5B">
        <w:rPr>
          <w:rFonts w:ascii="TH SarabunIT๙" w:hAnsi="TH SarabunIT๙" w:cs="TH SarabunIT๙" w:hint="cs"/>
          <w:spacing w:val="-6"/>
          <w:sz w:val="32"/>
          <w:szCs w:val="32"/>
          <w:cs/>
        </w:rPr>
        <w:t>บาท (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664B5B">
        <w:rPr>
          <w:rFonts w:ascii="TH SarabunIT๙" w:hAnsi="TH SarabunIT๙" w:cs="TH SarabunIT๙" w:hint="cs"/>
          <w:spacing w:val="-6"/>
          <w:sz w:val="32"/>
          <w:szCs w:val="32"/>
          <w:cs/>
        </w:rPr>
        <w:t>) ซึ่งได้รวมค่าภาษีอากรใดๆ (ถ้ามี) และค่าใช้จ่ายทั้งปวงไว้แล้ว โดยเบิกจ่ายเป็นงวดจำนวน 8 งวด งวดละ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664B5B">
        <w:rPr>
          <w:rFonts w:ascii="TH SarabunIT๙" w:hAnsi="TH SarabunIT๙" w:cs="TH SarabunIT๙" w:hint="cs"/>
          <w:spacing w:val="-6"/>
          <w:sz w:val="32"/>
          <w:szCs w:val="32"/>
          <w:cs/>
        </w:rPr>
        <w:t>บาท (</w:t>
      </w:r>
      <w:r w:rsidR="00613DE2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664B5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) </w:t>
      </w:r>
      <w:r w:rsidR="00C463F7" w:rsidRPr="000868CF">
        <w:rPr>
          <w:rFonts w:ascii="TH SarabunIT๙" w:hAnsi="TH SarabunIT๙" w:cs="TH SarabunIT๙" w:hint="cs"/>
          <w:sz w:val="32"/>
          <w:szCs w:val="32"/>
          <w:cs/>
        </w:rPr>
        <w:t>เมื่อผู้รับจ้างได้ทำงานบริการในหน้าที่</w:t>
      </w:r>
      <w:r w:rsidR="00C463F7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C463F7" w:rsidRPr="000868CF">
        <w:rPr>
          <w:rFonts w:ascii="TH SarabunIT๙" w:hAnsi="TH SarabunIT๙" w:cs="TH SarabunIT๙" w:hint="cs"/>
          <w:sz w:val="32"/>
          <w:szCs w:val="32"/>
          <w:cs/>
        </w:rPr>
        <w:t>มีผลสำเร็จของงานครบถ้วนสมบูรณ์ในเดือนนั้นๆ และคณะกรรมการตรวจรับการจ้างได้ตรวจรับเรียบร้อยแล้ว</w:t>
      </w:r>
      <w:r w:rsidRPr="00664B5B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:rsidR="00664B5B" w:rsidRPr="00664B5B" w:rsidRDefault="00664B5B" w:rsidP="00664B5B">
      <w:pPr>
        <w:spacing w:line="228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>8.2 ค่าจ้างที่เพิ่มขึ้น</w:t>
      </w:r>
    </w:p>
    <w:p w:rsidR="00664B5B" w:rsidRPr="00664B5B" w:rsidRDefault="00664B5B" w:rsidP="00664B5B">
      <w:pPr>
        <w:tabs>
          <w:tab w:val="left" w:pos="1560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64B5B">
        <w:rPr>
          <w:rFonts w:ascii="TH SarabunIT๙" w:hAnsi="TH SarabunIT๙" w:cs="TH SarabunIT๙"/>
          <w:sz w:val="32"/>
          <w:szCs w:val="32"/>
          <w:cs/>
        </w:rPr>
        <w:tab/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ผู้รับจ้างจะได้รับเงินค่าจ้างเพิ่มเติมจากค่าจ้างตามข้อตกลง </w:t>
      </w:r>
      <w:r w:rsidRPr="00664B5B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ในกรณีไปปฏิบัติราชการ                ต่างจังหวัด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 โดยอนุโลมให้เบิกจ่ายตามอัตรา ดังต่อไปนี้</w:t>
      </w:r>
    </w:p>
    <w:p w:rsidR="00664B5B" w:rsidRPr="00664B5B" w:rsidRDefault="00664B5B" w:rsidP="00664B5B">
      <w:pPr>
        <w:spacing w:line="228" w:lineRule="auto"/>
        <w:ind w:firstLine="1559"/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>(1) ค่าเบี้ยเลี้ยง ในอัตราวันละ 240 บาท</w:t>
      </w:r>
    </w:p>
    <w:p w:rsidR="00664B5B" w:rsidRPr="00664B5B" w:rsidRDefault="00664B5B" w:rsidP="00664B5B">
      <w:pPr>
        <w:spacing w:line="228" w:lineRule="auto"/>
        <w:ind w:firstLine="1559"/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>(2) ค่าที่พัก ในอัตราเหมาจ่ายคืนละ 600 บาท</w:t>
      </w:r>
    </w:p>
    <w:p w:rsidR="00664B5B" w:rsidRPr="00664B5B" w:rsidRDefault="00664B5B" w:rsidP="00664B5B">
      <w:pPr>
        <w:spacing w:line="228" w:lineRule="auto"/>
        <w:ind w:firstLine="1559"/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>(3) ค่าพาหนะ ตามที่จ่ายจริงไม่เกินเที่ยวละ 300 บาท</w:t>
      </w:r>
    </w:p>
    <w:p w:rsidR="00664B5B" w:rsidRDefault="00664B5B" w:rsidP="00664B5B">
      <w:pPr>
        <w:ind w:firstLine="1559"/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(4) ในกรณีที่มีความจำเป็นทางราชการที่ต้องให้ผู้รับจ้างเดินทางไปปฏิบัติราชการนอกพื้นที่ และพักค้างแรมหรือมิได้พักค้างแรม ให้ผู้รับจ้างอนุโลมเบิกจ่ายค่าใช้จ่ายในการเดินทางดังกล่าวได้ </w:t>
      </w:r>
      <w:r w:rsidRPr="00664B5B">
        <w:rPr>
          <w:rFonts w:ascii="TH SarabunIT๙" w:hAnsi="TH SarabunIT๙" w:cs="TH SarabunIT๙"/>
          <w:sz w:val="32"/>
          <w:szCs w:val="32"/>
          <w:cs/>
        </w:rPr>
        <w:br/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ตามระเบียบกระทรวงการคลังว่าด้วยการเบิกจ่ายค่าใช้จ่ายในการเดินทางไปราชการ พ.ศ. 2550 </w:t>
      </w:r>
    </w:p>
    <w:p w:rsidR="00C463F7" w:rsidRDefault="00640976" w:rsidP="00664B5B">
      <w:pPr>
        <w:ind w:firstLine="155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172085</wp:posOffset>
                </wp:positionV>
                <wp:extent cx="6391275" cy="1162050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3F7" w:rsidRDefault="00C463F7" w:rsidP="00C463F7">
                            <w:pPr>
                              <w:tabs>
                                <w:tab w:val="left" w:pos="1134"/>
                              </w:tabs>
                              <w:spacing w:before="120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(ลงชื่อ)...........................................ประธานกรรมการ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(ลงชื่อ)............................................กรรมการ </w:t>
                            </w:r>
                          </w:p>
                          <w:p w:rsidR="00C463F7" w:rsidRDefault="00C463F7" w:rsidP="00C463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(.......................................)      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(............................................)           </w:t>
                            </w:r>
                          </w:p>
                          <w:p w:rsidR="00C463F7" w:rsidRDefault="00C463F7" w:rsidP="00C463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(ลงชื่อ)..............................................กรรมการและเลขานุการ</w:t>
                            </w:r>
                          </w:p>
                          <w:p w:rsidR="00C463F7" w:rsidRPr="00C463F7" w:rsidRDefault="00C463F7" w:rsidP="00C463F7">
                            <w:pPr>
                              <w:tabs>
                                <w:tab w:val="left" w:pos="1134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(............................................)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6.05pt;margin-top:13.55pt;width:503.25pt;height:91.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" stroked="f">
                <v:textbox style="mso-fit-shape-to-text:t">
                  <w:txbxContent>
                    <w:p w:rsidR="00C463F7" w:rsidRDefault="00C463F7" w:rsidP="00C463F7">
                      <w:pPr>
                        <w:tabs>
                          <w:tab w:val="left" w:pos="1134"/>
                        </w:tabs>
                        <w:spacing w:before="120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(ลงชื่อ)...........................................ประธานกรรมการ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(ลงชื่อ)............................................กรรมการ </w:t>
                      </w:r>
                    </w:p>
                    <w:p w:rsidR="00C463F7" w:rsidRDefault="00C463F7" w:rsidP="00C463F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(.......................................)          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(............................................)           </w:t>
                      </w:r>
                    </w:p>
                    <w:p w:rsidR="00C463F7" w:rsidRDefault="00C463F7" w:rsidP="00C463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(ลงชื่อ)..............................................กรรมการและเลขานุการ</w:t>
                      </w:r>
                    </w:p>
                    <w:p w:rsidR="00C463F7" w:rsidRPr="00C463F7" w:rsidRDefault="00C463F7" w:rsidP="00C463F7">
                      <w:pPr>
                        <w:tabs>
                          <w:tab w:val="left" w:pos="1134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(............................................)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:rsidR="00C463F7" w:rsidRDefault="00C463F7" w:rsidP="00664B5B">
      <w:pPr>
        <w:ind w:firstLine="155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63F7" w:rsidRDefault="00C463F7" w:rsidP="00664B5B">
      <w:pPr>
        <w:ind w:firstLine="155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63F7" w:rsidRDefault="00C463F7" w:rsidP="00664B5B">
      <w:pPr>
        <w:ind w:firstLine="155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63F7" w:rsidRPr="00664B5B" w:rsidRDefault="00C463F7" w:rsidP="00664B5B">
      <w:pPr>
        <w:ind w:firstLine="155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B5B" w:rsidRPr="00664B5B" w:rsidRDefault="00664B5B" w:rsidP="00664B5B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4B5B">
        <w:rPr>
          <w:rFonts w:ascii="TH SarabunIT๙" w:hAnsi="TH SarabunIT๙" w:cs="TH SarabunIT๙"/>
          <w:b/>
          <w:bCs/>
          <w:sz w:val="32"/>
          <w:szCs w:val="32"/>
        </w:rPr>
        <w:lastRenderedPageBreak/>
        <w:t>9.</w:t>
      </w:r>
      <w:r w:rsidRPr="00664B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ค่าปรับ</w:t>
      </w:r>
    </w:p>
    <w:p w:rsidR="00664B5B" w:rsidRPr="00664B5B" w:rsidRDefault="00664B5B" w:rsidP="00664B5B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/>
          <w:sz w:val="32"/>
          <w:szCs w:val="32"/>
          <w:cs/>
        </w:rPr>
        <w:tab/>
      </w:r>
      <w:r w:rsidRPr="00664B5B">
        <w:rPr>
          <w:rFonts w:ascii="TH SarabunIT๙" w:hAnsi="TH SarabunIT๙" w:cs="TH SarabunIT๙" w:hint="cs"/>
          <w:spacing w:val="-10"/>
          <w:sz w:val="32"/>
          <w:szCs w:val="32"/>
          <w:cs/>
        </w:rPr>
        <w:t>หากผู้รับจ้างไม่ปฏิบัติงานตามข้อกำหนดและขอบเขตงาน</w:t>
      </w:r>
      <w:r w:rsidRPr="00664B5B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Pr="00664B5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ผู้ว่าจ้างมีสิทธิบอกเลิกข้อตกลงได้ทันที  </w:t>
      </w:r>
    </w:p>
    <w:p w:rsidR="00664B5B" w:rsidRDefault="00664B5B" w:rsidP="00664B5B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/>
          <w:sz w:val="32"/>
          <w:szCs w:val="32"/>
          <w:cs/>
        </w:rPr>
        <w:tab/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>9.1 ในกรณีที่ผู้ว่าจ้างไม่ได้ใช้สิทธิบอกเลิกข้อตกลงดังกล่าว ผู้รับจ้างยินยอมให้ผู้ว่าจ้างดำเนินการ ดังนี้</w:t>
      </w:r>
    </w:p>
    <w:p w:rsidR="00664B5B" w:rsidRPr="00664B5B" w:rsidRDefault="00664B5B" w:rsidP="00664B5B">
      <w:pPr>
        <w:tabs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ab/>
        <w:t>(1) ระงับการจ่ายค่าจ้างทั้งหมดหรือบางส่วนตามที่ผู้ว่าจ้างเห็นสมควร</w:t>
      </w:r>
    </w:p>
    <w:p w:rsidR="00664B5B" w:rsidRPr="00664B5B" w:rsidRDefault="00664B5B" w:rsidP="00664B5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664B5B">
        <w:rPr>
          <w:rFonts w:ascii="TH SarabunIT๙" w:hAnsi="TH SarabunIT๙" w:cs="TH SarabunIT๙"/>
          <w:sz w:val="32"/>
          <w:szCs w:val="32"/>
          <w:cs/>
        </w:rPr>
        <w:tab/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  (2) กรณีผู้รับจ้างทำผิดเงื่อนไขข้อตกลงข้อหนึ่งข้อใดจนถึงผู้รับจ้างได้ดำเนินการให้ถูกต้อง</w:t>
      </w:r>
      <w:r w:rsidRPr="00664B5B">
        <w:rPr>
          <w:rFonts w:ascii="TH SarabunIT๙" w:hAnsi="TH SarabunIT๙" w:cs="TH SarabunIT๙" w:hint="cs"/>
          <w:spacing w:val="-6"/>
          <w:sz w:val="32"/>
          <w:szCs w:val="32"/>
          <w:cs/>
        </w:rPr>
        <w:t>ตามข้อตกลงหรือจนถึงวันที่ผู้ว่าจ้างได้บอกเลิกข้อตกลงดังกล่าว ให้ผู้ว่าจ้างปรับผู้รับจ้างเป็นรายวัน นับแต่วันที่</w:t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 ผู้รับจ้างได้ทำผิดเงื่อนไขข้อตกลง ในอัตราร้อยละ 0.1 ของราคาจ้างทั้งหมด แต่ต้องไม่ต่ำกว่าวันละ 100 บาท (หนึ่งร้อยบาทถ้วน) </w:t>
      </w:r>
    </w:p>
    <w:p w:rsidR="00664B5B" w:rsidRPr="00664B5B" w:rsidRDefault="00664B5B" w:rsidP="00664B5B">
      <w:pPr>
        <w:tabs>
          <w:tab w:val="left" w:pos="1418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664B5B">
        <w:rPr>
          <w:rFonts w:ascii="TH SarabunIT๙" w:hAnsi="TH SarabunIT๙" w:cs="TH SarabunIT๙" w:hint="cs"/>
          <w:spacing w:val="-10"/>
          <w:sz w:val="32"/>
          <w:szCs w:val="32"/>
          <w:cs/>
        </w:rPr>
        <w:t>(3) ในระหว่างการทำงาน ถ้าผู้รับจ้างได้กระทำการหรืองดเว้นกระทำการใด ๆ อันเป็นการละเมิดต่อบุคคลหรือทรัพย์สินของผู้ว่าจ้าง หรือของผู้อื่น ผู้รับจ้างจะต้องรับผิดชดใช้ค่าสินไหมทดแทนที่เกิดขึ้นเต็มจำนวนทุกกรณีในบรรดาความเสียหายที่เกิดขึ้นทั้งสิ้น เว้นแต่ผู้รับจ้างจะพิสูจน์ได้ว่าความเสียหายดังกล่าวเกิดขึ้นเพราะ</w:t>
      </w:r>
      <w:r w:rsidRPr="00664B5B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Pr="00664B5B">
        <w:rPr>
          <w:rFonts w:ascii="TH SarabunIT๙" w:hAnsi="TH SarabunIT๙" w:cs="TH SarabunIT๙" w:hint="cs"/>
          <w:spacing w:val="-10"/>
          <w:sz w:val="32"/>
          <w:szCs w:val="32"/>
          <w:cs/>
        </w:rPr>
        <w:t>เหตุสุดวิสัย</w:t>
      </w:r>
    </w:p>
    <w:p w:rsidR="00664B5B" w:rsidRPr="00664B5B" w:rsidRDefault="00664B5B" w:rsidP="00664B5B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/>
          <w:sz w:val="32"/>
          <w:szCs w:val="32"/>
          <w:cs/>
        </w:rPr>
        <w:tab/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  (4) เรียกค่าเสียหายอื่นๆ (ถ้ามี)</w:t>
      </w:r>
    </w:p>
    <w:p w:rsidR="00664B5B" w:rsidRPr="00664B5B" w:rsidRDefault="00664B5B" w:rsidP="00664B5B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/>
          <w:sz w:val="32"/>
          <w:szCs w:val="32"/>
          <w:cs/>
        </w:rPr>
        <w:tab/>
      </w:r>
      <w:r w:rsidRPr="00664B5B">
        <w:rPr>
          <w:rFonts w:ascii="TH SarabunIT๙" w:hAnsi="TH SarabunIT๙" w:cs="TH SarabunIT๙"/>
          <w:sz w:val="32"/>
          <w:szCs w:val="32"/>
          <w:cs/>
        </w:rPr>
        <w:tab/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>9.2 ในกรณีที่ผู้ว่าจ้างได้ใช้สิทธิบอกเลิกข้อตกลงดังกล่าว ผู้รับจ้างยินยอมดำเนินการดังนี้</w:t>
      </w:r>
    </w:p>
    <w:p w:rsidR="00664B5B" w:rsidRPr="00664B5B" w:rsidRDefault="00664B5B" w:rsidP="00664B5B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ab/>
        <w:t xml:space="preserve">  (1) ชำระค่าปรับและ/หรือค่าเสียหายอื่นใด ทั้งสิ้นให้แก่ผู้ว่าจ้าง</w:t>
      </w:r>
    </w:p>
    <w:p w:rsidR="00664B5B" w:rsidRPr="00664B5B" w:rsidRDefault="00664B5B" w:rsidP="00664B5B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ab/>
        <w:t xml:space="preserve">  (2) ชำระค่าจ้างที่ผู้ว่าจ้างต้องไปจ้างรายอื่นมาดำเนินการแทนเต็มตามจำนวนที่ผู้ว่าจ้าง                    ได้จ่ายไปจริง</w:t>
      </w:r>
    </w:p>
    <w:p w:rsidR="00664B5B" w:rsidRPr="00664B5B" w:rsidRDefault="00664B5B" w:rsidP="00664B5B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ab/>
        <w:t xml:space="preserve">  (3) ชำระค่าเสียหายอื่นๆ (ถ้ามี)</w:t>
      </w:r>
    </w:p>
    <w:p w:rsidR="00664B5B" w:rsidRDefault="00664B5B" w:rsidP="00664B5B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/>
          <w:sz w:val="32"/>
          <w:szCs w:val="32"/>
          <w:cs/>
        </w:rPr>
        <w:tab/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>การชำระค่าปรับค่าเสียหายดังกล่าวข้างต้น ผู้รับจ้างตกลงยินยอมให้หักจากค่าจ้างหรือ           ในกรณีค่าจ้างไม่เพียงพอ ผู้รับจ้างจะนำมาชำระให้แก่ผู้ว่าจ้างภายในสิบห้าวัน นับแต่วันที่ได้รับแจ้งเป็นหนังสือจากผู้ว่าจ้าง หากผู้รับจ้างไม่ชำระภายในกำหนดเวลาดังกล่าว ผู้รับจ้างยินยอมค่าใช้จ่ายอื่น ๆ หรือดอกเบี้ยเพิ่มอีกต่างหาก ในอัตราร้อยละสิบห้าต่อปี นับแต่วันพ้นกำหนดเวลาดังกล่าวจนถึงวันที่ผู้รับจ้างได้นำเงินมาชำระเต็มจำนวน</w:t>
      </w:r>
    </w:p>
    <w:p w:rsidR="00C463F7" w:rsidRPr="006165A1" w:rsidRDefault="00C463F7" w:rsidP="00C463F7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10. </w:t>
      </w:r>
      <w:r w:rsidRPr="006165A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การบอกเลิกสัญญา</w:t>
      </w:r>
    </w:p>
    <w:p w:rsidR="00C463F7" w:rsidRPr="00730E1A" w:rsidRDefault="00C463F7" w:rsidP="00C463F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730E1A">
        <w:rPr>
          <w:rFonts w:ascii="TH SarabunIT๙" w:hAnsi="TH SarabunIT๙" w:cs="TH SarabunIT๙"/>
          <w:sz w:val="32"/>
          <w:szCs w:val="32"/>
        </w:rPr>
        <w:t>.1</w:t>
      </w:r>
      <w:r w:rsidRPr="00730E1A">
        <w:rPr>
          <w:rFonts w:ascii="TH SarabunIT๙" w:hAnsi="TH SarabunIT๙" w:cs="TH SarabunIT๙"/>
          <w:sz w:val="32"/>
          <w:szCs w:val="32"/>
          <w:cs/>
        </w:rPr>
        <w:t xml:space="preserve"> การบอกเลิกสัญญาโดยผู้ว่าจ้าง</w:t>
      </w:r>
    </w:p>
    <w:p w:rsidR="00C463F7" w:rsidRDefault="00C463F7" w:rsidP="00C463F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30E1A">
        <w:rPr>
          <w:rFonts w:ascii="TH SarabunIT๙" w:hAnsi="TH SarabunIT๙" w:cs="TH SarabunIT๙"/>
          <w:sz w:val="32"/>
          <w:szCs w:val="32"/>
        </w:rPr>
        <w:t xml:space="preserve">1) </w:t>
      </w:r>
      <w:r w:rsidRPr="00730E1A">
        <w:rPr>
          <w:rFonts w:ascii="TH SarabunIT๙" w:hAnsi="TH SarabunIT๙" w:cs="TH SarabunIT๙"/>
          <w:sz w:val="32"/>
          <w:szCs w:val="32"/>
          <w:cs/>
        </w:rPr>
        <w:t>ผู้ว่าจ้างมีสิทธิบอกเลิกสัญญานี้ได้ ถ้าผู้ว่าจ้างเห็นว่าผู้รับจ้างมิได้ปฏิบัติงานด้วยความเอาใจใส่ในวิชาชีพของผู้รับจ้างเท่าที่พึงคาดหมายได้จากผู้รับจ้างในระดับเดียว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E1A">
        <w:rPr>
          <w:rFonts w:ascii="TH SarabunIT๙" w:hAnsi="TH SarabunIT๙" w:cs="TH SarabunIT๙"/>
          <w:sz w:val="32"/>
          <w:szCs w:val="32"/>
          <w:cs/>
        </w:rPr>
        <w:t>หรือมิได้ปฏิบ</w:t>
      </w:r>
      <w:r>
        <w:rPr>
          <w:rFonts w:ascii="TH SarabunIT๙" w:hAnsi="TH SarabunIT๙" w:cs="TH SarabunIT๙"/>
          <w:sz w:val="32"/>
          <w:szCs w:val="32"/>
          <w:cs/>
        </w:rPr>
        <w:t>ัติตามข้อสัญญา และเงื่อนไขที่กำ</w:t>
      </w:r>
      <w:r w:rsidRPr="00730E1A">
        <w:rPr>
          <w:rFonts w:ascii="TH SarabunIT๙" w:hAnsi="TH SarabunIT๙" w:cs="TH SarabunIT๙"/>
          <w:sz w:val="32"/>
          <w:szCs w:val="32"/>
          <w:cs/>
        </w:rPr>
        <w:t>หนดในสัญญานี้ ในกรณีเช่นนี้ผู้ว่าจ้างจะบอกกล่าวให้ผู้รับจ้าง เมื่อผู้รับจ้างได้รับหนังสือบอกกล่าวนั้นแล้ว ผู้รับจ้</w:t>
      </w:r>
      <w:r>
        <w:rPr>
          <w:rFonts w:ascii="TH SarabunIT๙" w:hAnsi="TH SarabunIT๙" w:cs="TH SarabunIT๙"/>
          <w:sz w:val="32"/>
          <w:szCs w:val="32"/>
          <w:cs/>
        </w:rPr>
        <w:t>างต้องหยุดปฏิบัติงานทันที และดำ</w:t>
      </w:r>
      <w:r w:rsidRPr="00730E1A">
        <w:rPr>
          <w:rFonts w:ascii="TH SarabunIT๙" w:hAnsi="TH SarabunIT๙" w:cs="TH SarabunIT๙"/>
          <w:sz w:val="32"/>
          <w:szCs w:val="32"/>
          <w:cs/>
        </w:rPr>
        <w:t>เนินการทุกวิถีทางเพื่อลดค่าใช้จ่ายใดๆ ที่อาจมีขึ้นระหว่างการหยุดปฏิบัติงานนั้นให้น้อยที่สุด</w:t>
      </w:r>
    </w:p>
    <w:p w:rsidR="00C463F7" w:rsidRDefault="00C463F7" w:rsidP="00C463F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2) </w:t>
      </w:r>
      <w:r w:rsidRPr="00730E1A">
        <w:rPr>
          <w:rFonts w:ascii="TH SarabunIT๙" w:hAnsi="TH SarabunIT๙" w:cs="TH SarabunIT๙"/>
          <w:sz w:val="32"/>
          <w:szCs w:val="32"/>
          <w:cs/>
        </w:rPr>
        <w:t>ผู้ว่าจ้างอาจมีหนังสือบอกกล่าวให้ผู้รับจ้างทราบล่วงหน้าเมื่อใดก็ได้ว่า ผู้ว่าจ้างมีเจตนาที่</w:t>
      </w:r>
      <w:r>
        <w:rPr>
          <w:rFonts w:ascii="TH SarabunIT๙" w:hAnsi="TH SarabunIT๙" w:cs="TH SarabunIT๙"/>
          <w:sz w:val="32"/>
          <w:szCs w:val="32"/>
          <w:cs/>
        </w:rPr>
        <w:t>จะระงับการทำงานทั้งหมด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E1A">
        <w:rPr>
          <w:rFonts w:ascii="TH SarabunIT๙" w:hAnsi="TH SarabunIT๙" w:cs="TH SarabunIT๙"/>
          <w:sz w:val="32"/>
          <w:szCs w:val="32"/>
          <w:cs/>
        </w:rPr>
        <w:t xml:space="preserve">หรือแต่บางส่วน หรือจะบอกเลิกสัญญา ในกรณีการบอกเลิกสัญญาดังกล่าว จะมีผลในเวลาไม่น้อยกว่า </w:t>
      </w:r>
      <w:r w:rsidRPr="00730E1A">
        <w:rPr>
          <w:rFonts w:ascii="TH SarabunIT๙" w:hAnsi="TH SarabunIT๙" w:cs="TH SarabunIT๙"/>
          <w:sz w:val="32"/>
          <w:szCs w:val="32"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E1A">
        <w:rPr>
          <w:rFonts w:ascii="TH SarabunIT๙" w:hAnsi="TH SarabunIT๙" w:cs="TH SarabunIT๙"/>
          <w:sz w:val="32"/>
          <w:szCs w:val="32"/>
          <w:cs/>
        </w:rPr>
        <w:t>วัน นับจากวันที่ผู้รับจ้างได้รับหนังสือบอกกล่าวนั้น หรืออาจเร็วกว่าหรือช้ากว่า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730E1A">
        <w:rPr>
          <w:rFonts w:ascii="TH SarabunIT๙" w:hAnsi="TH SarabunIT๙" w:cs="TH SarabunIT๙"/>
          <w:sz w:val="32"/>
          <w:szCs w:val="32"/>
          <w:cs/>
        </w:rPr>
        <w:t>หนดเวลานั้นก็ได้ แล้วแต่คู่สั</w:t>
      </w:r>
      <w:r>
        <w:rPr>
          <w:rFonts w:ascii="TH SarabunIT๙" w:hAnsi="TH SarabunIT๙" w:cs="TH SarabunIT๙"/>
          <w:sz w:val="32"/>
          <w:szCs w:val="32"/>
          <w:cs/>
        </w:rPr>
        <w:t>ญญาจะทำความตกลงกัน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E1A">
        <w:rPr>
          <w:rFonts w:ascii="TH SarabunIT๙" w:hAnsi="TH SarabunIT๙" w:cs="TH SarabunIT๙"/>
          <w:sz w:val="32"/>
          <w:szCs w:val="32"/>
          <w:cs/>
        </w:rPr>
        <w:t>เมื่อผู้รับจ้างได้รับหนังสือบอกกล่าวนั้นแล้ว ผู้รับจ้าง</w:t>
      </w:r>
      <w:r>
        <w:rPr>
          <w:rFonts w:ascii="TH SarabunIT๙" w:hAnsi="TH SarabunIT๙" w:cs="TH SarabunIT๙"/>
          <w:sz w:val="32"/>
          <w:szCs w:val="32"/>
          <w:cs/>
        </w:rPr>
        <w:t>ต้องหยุดปฏิบัติงานทันที และดำ</w:t>
      </w:r>
      <w:r w:rsidRPr="00730E1A">
        <w:rPr>
          <w:rFonts w:ascii="TH SarabunIT๙" w:hAnsi="TH SarabunIT๙" w:cs="TH SarabunIT๙"/>
          <w:sz w:val="32"/>
          <w:szCs w:val="32"/>
          <w:cs/>
        </w:rPr>
        <w:t>เนินกา</w:t>
      </w:r>
      <w:r>
        <w:rPr>
          <w:rFonts w:ascii="TH SarabunIT๙" w:hAnsi="TH SarabunIT๙" w:cs="TH SarabunIT๙"/>
          <w:sz w:val="32"/>
          <w:szCs w:val="32"/>
          <w:cs/>
        </w:rPr>
        <w:t>รทุกวิถีทางเพื่อลดค่าใช้จ่ายใดๆ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E1A">
        <w:rPr>
          <w:rFonts w:ascii="TH SarabunIT๙" w:hAnsi="TH SarabunIT๙" w:cs="TH SarabunIT๙"/>
          <w:sz w:val="32"/>
          <w:szCs w:val="32"/>
          <w:cs/>
        </w:rPr>
        <w:t>ที่อาจมีในระหว่างการหยุดปฏิบัติงานนั้นให้น้อยที่สุด</w:t>
      </w:r>
    </w:p>
    <w:p w:rsidR="00C463F7" w:rsidRDefault="00640976" w:rsidP="00C463F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73025</wp:posOffset>
                </wp:positionV>
                <wp:extent cx="6391275" cy="1162050"/>
                <wp:effectExtent l="0" t="0" r="0" b="63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3F7" w:rsidRDefault="00C463F7" w:rsidP="00C463F7">
                            <w:pPr>
                              <w:tabs>
                                <w:tab w:val="left" w:pos="1134"/>
                              </w:tabs>
                              <w:spacing w:before="120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(ลงชื่อ)...........................................ประธานกรรมการ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(ลงชื่อ)............................................กรรมการ </w:t>
                            </w:r>
                          </w:p>
                          <w:p w:rsidR="00C463F7" w:rsidRDefault="00C463F7" w:rsidP="00C463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(.......................................)      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(............................................)           </w:t>
                            </w:r>
                          </w:p>
                          <w:p w:rsidR="00C463F7" w:rsidRDefault="00C463F7" w:rsidP="00C463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(ลงชื่อ)..............................................กรรมการและเลขานุการ</w:t>
                            </w:r>
                          </w:p>
                          <w:p w:rsidR="00C463F7" w:rsidRPr="00C463F7" w:rsidRDefault="00C463F7" w:rsidP="00C463F7">
                            <w:pPr>
                              <w:tabs>
                                <w:tab w:val="left" w:pos="1134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(............................................)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0.55pt;margin-top:5.75pt;width:503.25pt;height:91.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" stroked="f">
                <v:textbox style="mso-fit-shape-to-text:t">
                  <w:txbxContent>
                    <w:p w:rsidR="00C463F7" w:rsidRDefault="00C463F7" w:rsidP="00C463F7">
                      <w:pPr>
                        <w:tabs>
                          <w:tab w:val="left" w:pos="1134"/>
                        </w:tabs>
                        <w:spacing w:before="120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(ลงชื่อ)...........................................ประธานกรรมการ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(ลงชื่อ)............................................กรรมการ </w:t>
                      </w:r>
                    </w:p>
                    <w:p w:rsidR="00C463F7" w:rsidRDefault="00C463F7" w:rsidP="00C463F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(.......................................)          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(............................................)           </w:t>
                      </w:r>
                    </w:p>
                    <w:p w:rsidR="00C463F7" w:rsidRDefault="00C463F7" w:rsidP="00C463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(ลงชื่อ)..............................................กรรมการและเลขานุการ</w:t>
                      </w:r>
                    </w:p>
                    <w:p w:rsidR="00C463F7" w:rsidRPr="00C463F7" w:rsidRDefault="00C463F7" w:rsidP="00C463F7">
                      <w:pPr>
                        <w:tabs>
                          <w:tab w:val="left" w:pos="1134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(............................................)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:rsidR="00C463F7" w:rsidRDefault="00C463F7" w:rsidP="00C463F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463F7" w:rsidRDefault="00C463F7" w:rsidP="00C463F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463F7" w:rsidRPr="00730E1A" w:rsidRDefault="00C463F7" w:rsidP="00C463F7">
      <w:pPr>
        <w:tabs>
          <w:tab w:val="left" w:pos="1134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C463F7" w:rsidRPr="00730E1A" w:rsidRDefault="00C463F7" w:rsidP="00C463F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  <w:t>10</w:t>
      </w:r>
      <w:r w:rsidRPr="00730E1A">
        <w:rPr>
          <w:rFonts w:ascii="TH SarabunIT๙" w:hAnsi="TH SarabunIT๙" w:cs="TH SarabunIT๙"/>
          <w:sz w:val="32"/>
          <w:szCs w:val="32"/>
        </w:rPr>
        <w:t>.2</w:t>
      </w:r>
      <w:r w:rsidRPr="00730E1A">
        <w:rPr>
          <w:rFonts w:ascii="TH SarabunIT๙" w:hAnsi="TH SarabunIT๙" w:cs="TH SarabunIT๙"/>
          <w:sz w:val="32"/>
          <w:szCs w:val="32"/>
          <w:cs/>
        </w:rPr>
        <w:t xml:space="preserve"> การบอกเลิกสัญญาโดยผู้รับจ้าง</w:t>
      </w:r>
    </w:p>
    <w:p w:rsidR="00C463F7" w:rsidRPr="00664B5B" w:rsidRDefault="00C463F7" w:rsidP="00C463F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30E1A">
        <w:rPr>
          <w:rFonts w:ascii="TH SarabunIT๙" w:hAnsi="TH SarabunIT๙" w:cs="TH SarabunIT๙"/>
          <w:sz w:val="32"/>
          <w:szCs w:val="32"/>
          <w:cs/>
        </w:rPr>
        <w:t>ในกรณีที่ผู้รับจ้างมีเจตนาที่จะบ</w:t>
      </w:r>
      <w:r>
        <w:rPr>
          <w:rFonts w:ascii="TH SarabunIT๙" w:hAnsi="TH SarabunIT๙" w:cs="TH SarabunIT๙"/>
          <w:sz w:val="32"/>
          <w:szCs w:val="32"/>
          <w:cs/>
        </w:rPr>
        <w:t>อกเลิกสัญญาก่อนครบระยะเวลาที่กำ</w:t>
      </w:r>
      <w:r w:rsidRPr="00730E1A">
        <w:rPr>
          <w:rFonts w:ascii="TH SarabunIT๙" w:hAnsi="TH SarabunIT๙" w:cs="TH SarabunIT๙"/>
          <w:sz w:val="32"/>
          <w:szCs w:val="32"/>
          <w:cs/>
        </w:rPr>
        <w:t xml:space="preserve">หนดไว้ในสัญญา ผู้รับจ้างต้องมีหนังสือบอกกล่าวให้ผู้ว่าจ้างทราบล่วงหน้าไม่น้อยกว่า </w:t>
      </w:r>
      <w:r>
        <w:rPr>
          <w:rFonts w:ascii="TH SarabunIT๙" w:hAnsi="TH SarabunIT๙" w:cs="TH SarabunIT๙"/>
          <w:sz w:val="32"/>
          <w:szCs w:val="32"/>
        </w:rPr>
        <w:t>30</w:t>
      </w:r>
      <w:r>
        <w:rPr>
          <w:rFonts w:ascii="TH SarabunIT๙" w:hAnsi="TH SarabunIT๙" w:cs="TH SarabunIT๙"/>
          <w:sz w:val="32"/>
          <w:szCs w:val="32"/>
          <w:cs/>
        </w:rPr>
        <w:t xml:space="preserve"> วันทำ</w:t>
      </w:r>
      <w:r w:rsidRPr="00730E1A">
        <w:rPr>
          <w:rFonts w:ascii="TH SarabunIT๙" w:hAnsi="TH SarabunIT๙" w:cs="TH SarabunIT๙"/>
          <w:sz w:val="32"/>
          <w:szCs w:val="32"/>
          <w:cs/>
        </w:rPr>
        <w:t>การ โดยระบุรายละเอียดถึงสาเหตุและเหตุผลในการขอเลิกสัญญา ถ้าผู้ว่าจ้างเห็นว่าการบอกเลิกสัญญาจ้าง</w:t>
      </w:r>
      <w:r>
        <w:rPr>
          <w:rFonts w:ascii="TH SarabunIT๙" w:hAnsi="TH SarabunIT๙" w:cs="TH SarabunIT๙"/>
          <w:sz w:val="32"/>
          <w:szCs w:val="32"/>
          <w:cs/>
        </w:rPr>
        <w:t>ดังกล่าวมีเหตุอันสมควร และไม่ทำ</w:t>
      </w:r>
      <w:r w:rsidRPr="00730E1A">
        <w:rPr>
          <w:rFonts w:ascii="TH SarabunIT๙" w:hAnsi="TH SarabunIT๙" w:cs="TH SarabunIT๙"/>
          <w:sz w:val="32"/>
          <w:szCs w:val="32"/>
          <w:cs/>
        </w:rPr>
        <w:t>ให้ราชการเสียหาย ผู้ว่าจ้างมีสิทธิบอกเลิกสัญญาได้</w:t>
      </w:r>
    </w:p>
    <w:p w:rsidR="00664B5B" w:rsidRPr="00664B5B" w:rsidRDefault="00664B5B" w:rsidP="00664B5B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4B5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C463F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64B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หน่วยงานผู้รับผิดชอบ</w:t>
      </w:r>
    </w:p>
    <w:p w:rsidR="00664B5B" w:rsidRDefault="00664B5B" w:rsidP="00664B5B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64B5B">
        <w:rPr>
          <w:rFonts w:ascii="TH SarabunIT๙" w:hAnsi="TH SarabunIT๙" w:cs="TH SarabunIT๙"/>
          <w:sz w:val="32"/>
          <w:szCs w:val="32"/>
          <w:cs/>
        </w:rPr>
        <w:tab/>
      </w:r>
      <w:r w:rsidRPr="00664B5B">
        <w:rPr>
          <w:rFonts w:ascii="TH SarabunIT๙" w:hAnsi="TH SarabunIT๙" w:cs="TH SarabunIT๙" w:hint="cs"/>
          <w:sz w:val="32"/>
          <w:szCs w:val="32"/>
          <w:cs/>
        </w:rPr>
        <w:t xml:space="preserve">โรงเรียน................................. สำนักงานเขตพื้นที่การศึกษาประถมศึกษาสุพรรณบุรี เขต 2 </w:t>
      </w:r>
    </w:p>
    <w:p w:rsidR="00C463F7" w:rsidRPr="00664B5B" w:rsidRDefault="00C463F7" w:rsidP="00664B5B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B5B" w:rsidRPr="00664B5B" w:rsidRDefault="00664B5B" w:rsidP="00664B5B">
      <w:pPr>
        <w:spacing w:after="120"/>
        <w:jc w:val="thaiDistribute"/>
        <w:rPr>
          <w:rFonts w:ascii="TH SarabunIT๙" w:hAnsi="TH SarabunIT๙" w:cs="TH SarabunIT๙"/>
          <w:szCs w:val="24"/>
          <w:cs/>
        </w:rPr>
      </w:pPr>
    </w:p>
    <w:p w:rsidR="00664B5B" w:rsidRPr="00664B5B" w:rsidRDefault="00664B5B" w:rsidP="00664B5B">
      <w:pPr>
        <w:ind w:left="3119"/>
        <w:rPr>
          <w:rFonts w:ascii="TH SarabunIT๙" w:hAnsi="TH SarabunIT๙" w:cs="TH SarabunIT๙"/>
          <w:sz w:val="32"/>
          <w:szCs w:val="32"/>
          <w:cs/>
        </w:rPr>
      </w:pPr>
      <w:r w:rsidRPr="00664B5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</w:t>
      </w:r>
      <w:r w:rsidRPr="00664B5B">
        <w:rPr>
          <w:rFonts w:ascii="TH SarabunIT๙" w:hAnsi="TH SarabunIT๙" w:cs="TH SarabunIT๙"/>
          <w:sz w:val="32"/>
          <w:szCs w:val="32"/>
        </w:rPr>
        <w:t xml:space="preserve"> </w:t>
      </w:r>
      <w:r w:rsidRPr="00664B5B">
        <w:rPr>
          <w:rFonts w:ascii="TH SarabunIT๙" w:hAnsi="TH SarabunIT๙" w:cs="TH SarabunIT๙"/>
          <w:sz w:val="32"/>
          <w:szCs w:val="32"/>
          <w:cs/>
        </w:rPr>
        <w:t>ประธานคณะกรรมการ</w:t>
      </w:r>
    </w:p>
    <w:p w:rsidR="00664B5B" w:rsidRPr="00664B5B" w:rsidRDefault="00664B5B" w:rsidP="00664B5B">
      <w:pPr>
        <w:jc w:val="center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/>
          <w:sz w:val="32"/>
          <w:szCs w:val="32"/>
          <w:cs/>
        </w:rPr>
        <w:t>(.....................................)</w:t>
      </w:r>
    </w:p>
    <w:p w:rsidR="00664B5B" w:rsidRPr="00664B5B" w:rsidRDefault="00664B5B" w:rsidP="00664B5B">
      <w:pPr>
        <w:jc w:val="center"/>
        <w:rPr>
          <w:rFonts w:ascii="TH SarabunIT๙" w:hAnsi="TH SarabunIT๙" w:cs="TH SarabunIT๙"/>
          <w:sz w:val="28"/>
        </w:rPr>
      </w:pPr>
    </w:p>
    <w:p w:rsidR="00664B5B" w:rsidRPr="00664B5B" w:rsidRDefault="00664B5B" w:rsidP="00664B5B">
      <w:pPr>
        <w:ind w:left="3119"/>
        <w:rPr>
          <w:rFonts w:ascii="TH SarabunIT๙" w:hAnsi="TH SarabunIT๙" w:cs="TH SarabunIT๙"/>
          <w:sz w:val="32"/>
          <w:szCs w:val="32"/>
          <w:cs/>
        </w:rPr>
      </w:pPr>
      <w:r w:rsidRPr="00664B5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</w:t>
      </w:r>
      <w:r w:rsidRPr="00664B5B">
        <w:rPr>
          <w:rFonts w:ascii="TH SarabunIT๙" w:hAnsi="TH SarabunIT๙" w:cs="TH SarabunIT๙"/>
          <w:sz w:val="32"/>
          <w:szCs w:val="32"/>
        </w:rPr>
        <w:t xml:space="preserve"> </w:t>
      </w:r>
      <w:r w:rsidRPr="00664B5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64B5B" w:rsidRPr="00664B5B" w:rsidRDefault="00664B5B" w:rsidP="00664B5B">
      <w:pPr>
        <w:jc w:val="center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(..........................................)</w:t>
      </w:r>
    </w:p>
    <w:p w:rsidR="00664B5B" w:rsidRPr="00664B5B" w:rsidRDefault="00664B5B" w:rsidP="00664B5B">
      <w:pPr>
        <w:jc w:val="center"/>
        <w:rPr>
          <w:rFonts w:ascii="TH SarabunIT๙" w:hAnsi="TH SarabunIT๙" w:cs="TH SarabunIT๙"/>
          <w:sz w:val="28"/>
        </w:rPr>
      </w:pPr>
    </w:p>
    <w:p w:rsidR="00664B5B" w:rsidRPr="00664B5B" w:rsidRDefault="00664B5B" w:rsidP="00664B5B">
      <w:pPr>
        <w:ind w:left="3119"/>
        <w:rPr>
          <w:rFonts w:ascii="TH SarabunIT๙" w:hAnsi="TH SarabunIT๙" w:cs="TH SarabunIT๙"/>
          <w:sz w:val="32"/>
          <w:szCs w:val="32"/>
          <w:cs/>
        </w:rPr>
      </w:pPr>
      <w:r w:rsidRPr="00664B5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</w:t>
      </w:r>
      <w:r w:rsidRPr="00664B5B">
        <w:rPr>
          <w:rFonts w:ascii="TH SarabunIT๙" w:hAnsi="TH SarabunIT๙" w:cs="TH SarabunIT๙"/>
          <w:sz w:val="32"/>
          <w:szCs w:val="32"/>
        </w:rPr>
        <w:t xml:space="preserve"> </w:t>
      </w:r>
      <w:r w:rsidRPr="00664B5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64B5B" w:rsidRPr="00664B5B" w:rsidRDefault="00664B5B" w:rsidP="00664B5B">
      <w:pPr>
        <w:jc w:val="center"/>
        <w:rPr>
          <w:rFonts w:ascii="TH SarabunIT๙" w:hAnsi="TH SarabunIT๙" w:cs="TH SarabunIT๙"/>
          <w:sz w:val="32"/>
          <w:szCs w:val="32"/>
        </w:rPr>
      </w:pPr>
      <w:r w:rsidRPr="00664B5B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(..........................................)</w:t>
      </w:r>
    </w:p>
    <w:p w:rsidR="00664B5B" w:rsidRDefault="00664B5B" w:rsidP="000A66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4B5B" w:rsidRDefault="00664B5B" w:rsidP="005B35CD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64B5B" w:rsidRDefault="00664B5B" w:rsidP="005B35CD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64B5B" w:rsidRDefault="00664B5B" w:rsidP="005B35CD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64B5B" w:rsidRDefault="00664B5B" w:rsidP="005B35CD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63F7" w:rsidRDefault="00C463F7" w:rsidP="005B35CD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63F7" w:rsidRDefault="00C463F7" w:rsidP="005B35CD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63F7" w:rsidRDefault="00C463F7" w:rsidP="005B35CD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63F7" w:rsidRDefault="00C463F7" w:rsidP="005B35CD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63F7" w:rsidRDefault="00C463F7" w:rsidP="005B35CD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63F7" w:rsidRDefault="00C463F7" w:rsidP="005B35CD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63F7" w:rsidRDefault="00C463F7" w:rsidP="005B35CD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63F7" w:rsidRDefault="00C463F7" w:rsidP="005B35CD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63F7" w:rsidRDefault="00C463F7" w:rsidP="005B35CD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63F7" w:rsidRDefault="00C463F7" w:rsidP="005B35CD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B35CD" w:rsidRDefault="00983BF3" w:rsidP="005B35CD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28"/>
        </w:rPr>
      </w:pPr>
      <w:r w:rsidRPr="00B41FB4">
        <w:rPr>
          <w:rFonts w:ascii="TH SarabunIT๙" w:hAnsi="TH SarabunIT๙" w:cs="TH SarabunIT๙" w:hint="cs"/>
          <w:sz w:val="28"/>
          <w:cs/>
        </w:rPr>
        <w:t xml:space="preserve"> </w:t>
      </w:r>
    </w:p>
    <w:p w:rsidR="0027695B" w:rsidRPr="005B35CD" w:rsidRDefault="00640976" w:rsidP="005B35CD">
      <w:pPr>
        <w:tabs>
          <w:tab w:val="left" w:pos="1134"/>
        </w:tabs>
        <w:spacing w:before="120"/>
        <w:jc w:val="center"/>
        <w:rPr>
          <w:rFonts w:ascii="TH SarabunIT๙" w:hAnsi="TH SarabunIT๙" w:cs="TH SarabunIT๙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-38100</wp:posOffset>
            </wp:positionV>
            <wp:extent cx="489585" cy="538480"/>
            <wp:effectExtent l="0" t="0" r="5715" b="0"/>
            <wp:wrapNone/>
            <wp:docPr id="28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95B" w:rsidRPr="0027695B">
        <w:rPr>
          <w:rFonts w:ascii="TH SarabunIT๙" w:hAnsi="TH SarabunIT๙" w:cs="TH SarabunIT๙"/>
          <w:b/>
          <w:bCs/>
          <w:color w:val="000000"/>
          <w:spacing w:val="-20"/>
          <w:sz w:val="58"/>
          <w:szCs w:val="58"/>
          <w:cs/>
        </w:rPr>
        <w:t>บันทึกข้อความ</w:t>
      </w:r>
    </w:p>
    <w:p w:rsidR="0027695B" w:rsidRPr="0027695B" w:rsidRDefault="0027695B" w:rsidP="0027695B">
      <w:pPr>
        <w:tabs>
          <w:tab w:val="left" w:pos="9000"/>
        </w:tabs>
        <w:spacing w:before="240"/>
        <w:rPr>
          <w:rFonts w:ascii="TH SarabunIT๙" w:hAnsi="TH SarabunIT๙" w:cs="TH SarabunIT๙" w:hint="cs"/>
          <w:noProof/>
          <w:color w:val="000000"/>
          <w:sz w:val="32"/>
          <w:szCs w:val="32"/>
          <w:cs/>
        </w:rPr>
      </w:pPr>
      <w:r w:rsidRPr="0027695B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ส่วนราชการ</w:t>
      </w:r>
      <w:r w:rsidRPr="0027695B">
        <w:rPr>
          <w:rFonts w:ascii="TH SarabunIT๙" w:hAnsi="TH SarabunIT๙" w:cs="TH SarabunIT๙"/>
          <w:color w:val="000000"/>
          <w:sz w:val="28"/>
          <w:cs/>
        </w:rPr>
        <w:t xml:space="preserve">    </w:t>
      </w:r>
      <w:r w:rsidR="005D3D3F">
        <w:rPr>
          <w:rFonts w:ascii="TH SarabunIT๙" w:hAnsi="TH SarabunIT๙" w:cs="TH SarabunIT๙" w:hint="cs"/>
          <w:color w:val="000000"/>
          <w:sz w:val="32"/>
          <w:szCs w:val="32"/>
          <w:cs/>
        </w:rPr>
        <w:t>โรงเรียน................................</w:t>
      </w:r>
    </w:p>
    <w:p w:rsidR="005D3D3F" w:rsidRPr="0027695B" w:rsidRDefault="0027695B" w:rsidP="0027695B">
      <w:pPr>
        <w:tabs>
          <w:tab w:val="left" w:pos="4500"/>
          <w:tab w:val="left" w:pos="9000"/>
        </w:tabs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27695B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ที่</w:t>
      </w:r>
      <w:r w:rsidRPr="0027695B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27695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27695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27695B">
        <w:rPr>
          <w:rFonts w:ascii="TH SarabunIT๙" w:hAnsi="TH SarabunIT๙" w:cs="TH SarabunIT๙"/>
          <w:b/>
          <w:bCs/>
          <w:color w:val="000000"/>
          <w:sz w:val="38"/>
          <w:szCs w:val="38"/>
          <w:cs/>
        </w:rPr>
        <w:tab/>
      </w:r>
      <w:r w:rsidRPr="0027695B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วันที่ </w:t>
      </w:r>
      <w:r w:rsidRPr="0027695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E27ED">
        <w:rPr>
          <w:rFonts w:ascii="TH SarabunIT๙" w:hAnsi="TH SarabunIT๙" w:cs="TH SarabunIT๙" w:hint="cs"/>
          <w:color w:val="000000"/>
          <w:sz w:val="32"/>
          <w:szCs w:val="32"/>
          <w:cs/>
        </w:rPr>
        <w:t>30  มกราคม  2569</w:t>
      </w:r>
    </w:p>
    <w:p w:rsidR="0027695B" w:rsidRDefault="0027695B" w:rsidP="0027695B">
      <w:pPr>
        <w:tabs>
          <w:tab w:val="left" w:pos="426"/>
        </w:tabs>
        <w:ind w:right="-285"/>
        <w:rPr>
          <w:rFonts w:ascii="TH SarabunIT๙" w:hAnsi="TH SarabunIT๙" w:cs="TH SarabunIT๙"/>
          <w:color w:val="000000"/>
          <w:sz w:val="32"/>
          <w:szCs w:val="32"/>
        </w:rPr>
      </w:pPr>
      <w:r w:rsidRPr="0027695B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เรื่อง</w:t>
      </w:r>
      <w:r w:rsidRPr="0027695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7695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95C06">
        <w:rPr>
          <w:rFonts w:ascii="TH SarabunIT๙" w:hAnsi="TH SarabunIT๙" w:cs="TH SarabunIT๙"/>
          <w:color w:val="000000"/>
          <w:sz w:val="32"/>
          <w:szCs w:val="32"/>
          <w:cs/>
        </w:rPr>
        <w:t>รายงาน</w:t>
      </w:r>
      <w:r w:rsidRPr="00B95C06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ขอจ้างเหมาบริการผู้ปฏิบัติงานให้ราชการ ตำแหน่ง</w:t>
      </w:r>
      <w:r w:rsidR="009C0CDA">
        <w:rPr>
          <w:rFonts w:ascii="TH SarabunIT๙" w:hAnsi="TH SarabunIT๙" w:cs="TH SarabunIT๙"/>
          <w:sz w:val="32"/>
          <w:szCs w:val="32"/>
        </w:rPr>
        <w:t>………………………</w:t>
      </w:r>
      <w:r w:rsidRPr="00B95C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5C06" w:rsidRPr="00B95C06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9C0CDA">
        <w:rPr>
          <w:rFonts w:ascii="TH SarabunIT๙" w:hAnsi="TH SarabunIT๙" w:cs="TH SarabunIT๙"/>
          <w:sz w:val="32"/>
          <w:szCs w:val="32"/>
        </w:rPr>
        <w:t xml:space="preserve"> </w:t>
      </w:r>
      <w:r w:rsidR="00707262">
        <w:rPr>
          <w:rFonts w:ascii="TH SarabunIT๙" w:hAnsi="TH SarabunIT๙" w:cs="TH SarabunIT๙"/>
          <w:sz w:val="32"/>
          <w:szCs w:val="32"/>
        </w:rPr>
        <w:t>2569</w:t>
      </w:r>
    </w:p>
    <w:p w:rsidR="00B20B52" w:rsidRPr="00B20B52" w:rsidRDefault="00B20B52" w:rsidP="0027695B">
      <w:pPr>
        <w:tabs>
          <w:tab w:val="left" w:pos="426"/>
        </w:tabs>
        <w:ind w:right="-285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7695B" w:rsidRPr="0027695B" w:rsidRDefault="0027695B" w:rsidP="0027695B">
      <w:pPr>
        <w:spacing w:before="120" w:after="120"/>
        <w:ind w:left="720" w:hanging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7695B">
        <w:rPr>
          <w:rFonts w:ascii="TH SarabunIT๙" w:hAnsi="TH SarabunIT๙" w:cs="TH SarabunIT๙"/>
          <w:color w:val="000000"/>
          <w:sz w:val="32"/>
          <w:szCs w:val="32"/>
          <w:cs/>
        </w:rPr>
        <w:t>เรียน</w:t>
      </w:r>
      <w:r w:rsidRPr="0027695B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5D3D3F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ผู้อำนวยการโรงเรียน................................</w:t>
      </w:r>
    </w:p>
    <w:p w:rsidR="006363B7" w:rsidRDefault="0027695B" w:rsidP="006363B7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7695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363B7" w:rsidRPr="0027695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ด้วย </w:t>
      </w:r>
      <w:r w:rsidR="006363B7">
        <w:rPr>
          <w:rFonts w:ascii="TH SarabunIT๙" w:hAnsi="TH SarabunIT๙" w:cs="TH SarabunIT๙" w:hint="cs"/>
          <w:color w:val="000000"/>
          <w:sz w:val="32"/>
          <w:szCs w:val="32"/>
          <w:cs/>
        </w:rPr>
        <w:t>โรงเรียน................................</w:t>
      </w:r>
      <w:r w:rsidR="006363B7" w:rsidRPr="0027695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มีความประสงค์จะจ้างเหมาบริการผู้ปฏิบัติงานให้ราชการ ตำแหน่ง</w:t>
      </w:r>
      <w:r w:rsidR="006363B7">
        <w:rPr>
          <w:rFonts w:ascii="TH SarabunIT๙" w:hAnsi="TH SarabunIT๙" w:cs="TH SarabunIT๙"/>
          <w:spacing w:val="-10"/>
          <w:sz w:val="32"/>
          <w:szCs w:val="32"/>
        </w:rPr>
        <w:t>………………….</w:t>
      </w:r>
      <w:r w:rsidR="006363B7" w:rsidRPr="00DB7AB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6363B7">
        <w:rPr>
          <w:rFonts w:ascii="TH SarabunIT๙" w:hAnsi="TH SarabunIT๙" w:cs="TH SarabunIT๙"/>
          <w:spacing w:val="-10"/>
          <w:sz w:val="32"/>
          <w:szCs w:val="32"/>
          <w:cs/>
        </w:rPr>
        <w:t>ปีงบประมาณ พ.ศ</w:t>
      </w:r>
      <w:r w:rsidR="006363B7">
        <w:rPr>
          <w:rFonts w:ascii="TH SarabunIT๙" w:hAnsi="TH SarabunIT๙" w:cs="TH SarabunIT๙"/>
          <w:spacing w:val="-10"/>
          <w:sz w:val="32"/>
          <w:szCs w:val="32"/>
        </w:rPr>
        <w:t>. 2569</w:t>
      </w:r>
      <w:r w:rsidR="006363B7" w:rsidRPr="00DB7AB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6363B7" w:rsidRPr="0027695B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6363B7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</w:t>
      </w:r>
      <w:r w:rsidR="006363B7" w:rsidRPr="0027695B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 โดย</w:t>
      </w:r>
      <w:r w:rsidR="006363B7">
        <w:rPr>
          <w:rFonts w:ascii="TH SarabunIT๙" w:hAnsi="TH SarabunIT๙" w:cs="TH SarabunIT๙" w:hint="cs"/>
          <w:color w:val="000000"/>
          <w:sz w:val="32"/>
          <w:szCs w:val="32"/>
          <w:cs/>
        </w:rPr>
        <w:t>ใช้เงิน</w:t>
      </w:r>
      <w:r w:rsidR="005B35CD"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ตามแผน</w:t>
      </w:r>
      <w:r w:rsidR="005015DC" w:rsidRPr="005015D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ยุทธศาสตร์พัฒนาคุณภาพการศึกษาและการเรียนรู้ โครงการขับเคลื่อนการพัฒนาการศึกษาที่ยั่งยืน กิจกรรมจัดการบุคลากรสนับสนุนการปฏิบัติงานให้ราชการ กิจกรรมรอง คืนครูให้นักเรียนสำหรับโรงเรียนปกติ งบรายจ่ายอื่น รายการค่าใช้จ่ายโครงการจัดหาบุคลากรสนับสนุนการปฏิบัติงานให้ราชการ เพื่อเป็นค่าจ้างบุคลากรสนับสนุนการปฏิบัติงานให้ราชการ ระยะเวลา </w:t>
      </w:r>
      <w:r w:rsidR="005015DC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5015DC" w:rsidRPr="005015D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เดือน (</w:t>
      </w:r>
      <w:r w:rsidR="005015DC">
        <w:rPr>
          <w:rFonts w:ascii="TH SarabunIT๙" w:hAnsi="TH SarabunIT๙" w:cs="TH SarabunIT๙" w:hint="cs"/>
          <w:color w:val="000000"/>
          <w:sz w:val="32"/>
          <w:szCs w:val="32"/>
          <w:cs/>
        </w:rPr>
        <w:t>กุมภาพันธ์ - มีนาคม</w:t>
      </w:r>
      <w:r w:rsidR="005015DC" w:rsidRPr="005015D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๒๕๖๙)</w:t>
      </w:r>
    </w:p>
    <w:p w:rsidR="006363B7" w:rsidRDefault="006363B7" w:rsidP="006363B7">
      <w:pPr>
        <w:spacing w:before="120"/>
        <w:jc w:val="thaiDistribute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394E7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ดังนั้น ขอดำเนินการจัดจ้างโดยวิธีเฉพาะเจาะจง ตามความในมาตรา 56 (2) (ข)                            แห่งพระราชบัญญัติการจัดซื้อจัดจ้างและการบริหารพัสดุภาครัฐ พ.ศ. 2560 และระเบียบกระทรวงการคลังว่าด้วยการจัดซื้อจัดจ้างและการบริหารพัสดุภาครัฐ พ.ศ. 2560 ข้อ 28 (3) </w:t>
      </w:r>
      <w:r w:rsidRPr="00394E71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394E71">
        <w:rPr>
          <w:rFonts w:ascii="TH SarabunIT๙" w:hAnsi="TH SarabunIT๙" w:cs="TH SarabunIT๙"/>
          <w:color w:val="000000"/>
          <w:sz w:val="32"/>
          <w:szCs w:val="32"/>
          <w:cs/>
        </w:rPr>
        <w:t>ข้อ 79 และตามกฎกระทรวงกำหนดวงเงินการจัดซื้อจัดจ้างพัสดุโดยวิธีเฉพาะเจาะจง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ลงวันที่ 23 สิงหาคม 2560</w:t>
      </w:r>
      <w:r w:rsidRPr="00394E7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วงเงินการจัดซื้อจัดจ้างที่ไม่ทำข้อตกลงเป็นหนังสือและวงเงินการจัดซื้อจัดจ้างในการแต่งตั้งผู้ตรวจรับพัสดุ พ.ศ. 2560 ข้อ 1 และ 4  และรายงานขอจ้างตามระเบียบกระทรวงการคลังว่าด้วยการจัดซื้อจัดจ้างและการบริหารพัสดุภาครัฐ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394E71">
        <w:rPr>
          <w:rFonts w:ascii="TH SarabunIT๙" w:hAnsi="TH SarabunIT๙" w:cs="TH SarabunIT๙"/>
          <w:color w:val="000000"/>
          <w:sz w:val="32"/>
          <w:szCs w:val="32"/>
          <w:cs/>
        </w:rPr>
        <w:t>พ.ศ. 2560 ข้อ 22  ดังนี้</w:t>
      </w:r>
    </w:p>
    <w:p w:rsidR="006363B7" w:rsidRPr="0027695B" w:rsidRDefault="006363B7" w:rsidP="006363B7">
      <w:pPr>
        <w:spacing w:before="12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27695B">
        <w:rPr>
          <w:rFonts w:ascii="TH SarabunIT๙" w:hAnsi="TH SarabunIT๙" w:cs="TH SarabunIT๙"/>
          <w:color w:val="000000"/>
          <w:sz w:val="32"/>
          <w:szCs w:val="32"/>
          <w:cs/>
        </w:rPr>
        <w:t>๑. เหตุผลความจำเป็นที่ต้อง</w:t>
      </w:r>
      <w:r w:rsidRPr="0027695B">
        <w:rPr>
          <w:rFonts w:ascii="TH SarabunIT๙" w:hAnsi="TH SarabunIT๙" w:cs="TH SarabunIT๙" w:hint="cs"/>
          <w:color w:val="000000"/>
          <w:sz w:val="32"/>
          <w:szCs w:val="32"/>
          <w:cs/>
        </w:rPr>
        <w:t>จ้าง</w:t>
      </w:r>
    </w:p>
    <w:p w:rsidR="006363B7" w:rsidRPr="00DB7AB8" w:rsidRDefault="006363B7" w:rsidP="006363B7">
      <w:pPr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B7AB8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B7AB8">
        <w:rPr>
          <w:rFonts w:ascii="TH SarabunIT๙" w:eastAsia="Calibri" w:hAnsi="TH SarabunIT๙" w:cs="TH SarabunIT๙" w:hint="cs"/>
          <w:sz w:val="32"/>
          <w:szCs w:val="32"/>
          <w:cs/>
        </w:rPr>
        <w:t>1.1 เพื่อ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</w:t>
      </w:r>
    </w:p>
    <w:p w:rsidR="006363B7" w:rsidRPr="00DB7AB8" w:rsidRDefault="006363B7" w:rsidP="006363B7">
      <w:pPr>
        <w:ind w:left="720"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B7AB8">
        <w:rPr>
          <w:rFonts w:ascii="TH SarabunIT๙" w:eastAsia="Calibri" w:hAnsi="TH SarabunIT๙" w:cs="TH SarabunIT๙" w:hint="cs"/>
          <w:sz w:val="32"/>
          <w:szCs w:val="32"/>
          <w:cs/>
        </w:rPr>
        <w:t>1.2 เพื่อ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</w:t>
      </w:r>
    </w:p>
    <w:p w:rsidR="006363B7" w:rsidRPr="00DB7AB8" w:rsidRDefault="006363B7" w:rsidP="006363B7">
      <w:pPr>
        <w:ind w:left="720"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B7AB8">
        <w:rPr>
          <w:rFonts w:ascii="TH SarabunIT๙" w:eastAsia="Calibri" w:hAnsi="TH SarabunIT๙" w:cs="TH SarabunIT๙" w:hint="cs"/>
          <w:sz w:val="32"/>
          <w:szCs w:val="32"/>
          <w:cs/>
        </w:rPr>
        <w:t>1.3 เพื่อ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</w:t>
      </w:r>
    </w:p>
    <w:p w:rsidR="006363B7" w:rsidRPr="0027695B" w:rsidRDefault="006363B7" w:rsidP="006363B7">
      <w:pPr>
        <w:tabs>
          <w:tab w:val="left" w:pos="1134"/>
          <w:tab w:val="left" w:pos="1418"/>
          <w:tab w:val="left" w:pos="1843"/>
          <w:tab w:val="left" w:pos="4536"/>
          <w:tab w:val="left" w:pos="4678"/>
          <w:tab w:val="left" w:pos="4962"/>
        </w:tabs>
        <w:spacing w:before="120"/>
        <w:rPr>
          <w:rFonts w:ascii="TH SarabunIT๙" w:hAnsi="TH SarabunIT๙" w:cs="TH SarabunIT๙"/>
          <w:color w:val="000000"/>
          <w:sz w:val="32"/>
          <w:szCs w:val="32"/>
        </w:rPr>
      </w:pPr>
      <w:r w:rsidRPr="0027695B">
        <w:rPr>
          <w:rFonts w:ascii="TH SarabunIT๙" w:hAnsi="TH SarabunIT๙" w:cs="TH SarabunIT๙"/>
          <w:color w:val="000000"/>
          <w:sz w:val="32"/>
          <w:szCs w:val="32"/>
          <w:cs/>
        </w:rPr>
        <w:tab/>
        <w:t>๒. รายละเอียดของพัสดุ</w:t>
      </w:r>
    </w:p>
    <w:p w:rsidR="006363B7" w:rsidRPr="000B07AC" w:rsidRDefault="006363B7" w:rsidP="006363B7">
      <w:pPr>
        <w:tabs>
          <w:tab w:val="left" w:pos="9000"/>
        </w:tabs>
        <w:ind w:firstLine="1418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</w:pPr>
      <w:r w:rsidRPr="000B07AC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จ้างเหมาบริการผู้ปฏิบัติงานให้ราชการ ตำแหน่ง</w:t>
      </w:r>
      <w:r w:rsidRPr="000B07AC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</w:t>
      </w:r>
      <w:r w:rsidRPr="000B07A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ปีงบประมาณ พ.ศ.</w:t>
      </w:r>
      <w:r w:rsidRPr="000B07A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0B07AC">
        <w:rPr>
          <w:rFonts w:ascii="TH SarabunIT๙" w:hAnsi="TH SarabunIT๙" w:cs="TH SarabunIT๙"/>
          <w:spacing w:val="-4"/>
          <w:sz w:val="32"/>
          <w:szCs w:val="32"/>
        </w:rPr>
        <w:t>2569</w:t>
      </w:r>
      <w:r w:rsidRPr="000B07A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จำนวน</w:t>
      </w:r>
      <w:r w:rsidRPr="000B07AC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........ ราย </w:t>
      </w:r>
      <w:r w:rsidRPr="0064097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ระยะเวลา </w:t>
      </w:r>
      <w:r w:rsidR="005015DC" w:rsidRPr="0064097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2 </w:t>
      </w:r>
      <w:r w:rsidRPr="0064097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เดือน</w:t>
      </w:r>
      <w:r w:rsidR="005B35CD" w:rsidRPr="0064097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Pr="0064097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ตั้งแต่เดือน</w:t>
      </w:r>
      <w:r w:rsidR="005015DC" w:rsidRPr="0064097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กุมภาพันธ์ </w:t>
      </w:r>
      <w:r w:rsidR="007B5257" w:rsidRPr="00640976">
        <w:rPr>
          <w:rFonts w:ascii="TH SarabunIT๙" w:hAnsi="TH SarabunIT๙" w:cs="TH SarabunIT๙"/>
          <w:color w:val="FF0000"/>
          <w:spacing w:val="-4"/>
          <w:sz w:val="32"/>
          <w:szCs w:val="32"/>
        </w:rPr>
        <w:t xml:space="preserve">2569 </w:t>
      </w:r>
      <w:r w:rsidRPr="0064097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ถึงเดือน</w:t>
      </w:r>
      <w:r w:rsidR="005015DC" w:rsidRPr="0064097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มีนาคม </w:t>
      </w:r>
      <w:r w:rsidR="007B5257" w:rsidRPr="0064097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2569</w:t>
      </w:r>
      <w:r w:rsidRPr="000B07AC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เดือนละ............บาท เป็นเงิน ....................... บาท </w:t>
      </w:r>
      <w:r w:rsidRPr="000B07A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(..................บาทถ้วน)</w:t>
      </w:r>
      <w:r w:rsidRPr="000B07AC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="007E27ED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ข้อกำหนดและขอบเขตงาน (</w:t>
      </w:r>
      <w:r w:rsidR="007E27ED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Terms of Reference : TOR) </w:t>
      </w:r>
      <w:r w:rsidRPr="000B07A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และราคากลาง สำหรับการจ้างเหมาบริการ ผู้ปฏิบัติงานให้ราชการ ตำแหน่ง....................ปีงบประมาณ พ.ศ. 2569 </w:t>
      </w:r>
      <w:r w:rsidRPr="000B07A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เพื่อปฏิบัติงานของโรงเรียน................................</w:t>
      </w:r>
      <w:r w:rsidRPr="000B07AC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ที่ได้รับการอนุมัติเห็นชอบ รายละเอียดตามที่แนบ</w:t>
      </w:r>
    </w:p>
    <w:p w:rsidR="006363B7" w:rsidRPr="009C0CDA" w:rsidRDefault="006363B7" w:rsidP="006363B7">
      <w:pPr>
        <w:tabs>
          <w:tab w:val="left" w:pos="1418"/>
          <w:tab w:val="left" w:pos="1843"/>
          <w:tab w:val="left" w:pos="4536"/>
          <w:tab w:val="left" w:pos="4678"/>
          <w:tab w:val="left" w:pos="4962"/>
        </w:tabs>
        <w:spacing w:before="120"/>
        <w:ind w:firstLine="1134"/>
        <w:rPr>
          <w:rFonts w:ascii="TH SarabunIT๙" w:hAnsi="TH SarabunIT๙" w:cs="TH SarabunIT๙"/>
          <w:color w:val="000000"/>
          <w:sz w:val="32"/>
          <w:szCs w:val="32"/>
        </w:rPr>
      </w:pPr>
      <w:r w:rsidRPr="0027695B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27695B">
        <w:rPr>
          <w:rFonts w:ascii="TH SarabunIT๙" w:hAnsi="TH SarabunIT๙" w:cs="TH SarabunIT๙"/>
          <w:color w:val="000000"/>
          <w:sz w:val="28"/>
          <w:cs/>
        </w:rPr>
        <w:t xml:space="preserve">. </w:t>
      </w:r>
      <w:r w:rsidRPr="00B95C0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ราคากลาง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ของพัสดุที่จะจ้าง เป็นเงิน</w:t>
      </w:r>
      <w:r w:rsidRPr="009C0C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9C0CDA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...............บาท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9C0CDA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9C0CDA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บาทถ้วน</w:t>
      </w:r>
      <w:r w:rsidRPr="009C0CDA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:rsidR="006363B7" w:rsidRPr="0027695B" w:rsidRDefault="006363B7" w:rsidP="006363B7">
      <w:pPr>
        <w:tabs>
          <w:tab w:val="left" w:pos="1134"/>
          <w:tab w:val="left" w:pos="1843"/>
          <w:tab w:val="left" w:pos="4536"/>
          <w:tab w:val="left" w:pos="4678"/>
          <w:tab w:val="left" w:pos="4962"/>
        </w:tabs>
        <w:spacing w:before="120"/>
        <w:jc w:val="thaiDistribute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27695B">
        <w:rPr>
          <w:rFonts w:ascii="TH SarabunIT๙" w:hAnsi="TH SarabunIT๙" w:cs="TH SarabunIT๙"/>
          <w:color w:val="000000"/>
          <w:sz w:val="28"/>
        </w:rPr>
        <w:t>               </w:t>
      </w:r>
      <w:r w:rsidRPr="0027695B">
        <w:rPr>
          <w:rFonts w:ascii="TH SarabunIT๙" w:hAnsi="TH SarabunIT๙" w:cs="TH SarabunIT๙" w:hint="cs"/>
          <w:color w:val="000000"/>
          <w:sz w:val="28"/>
          <w:cs/>
        </w:rPr>
        <w:tab/>
      </w:r>
      <w:r w:rsidRPr="0027695B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27695B">
        <w:rPr>
          <w:rFonts w:ascii="TH SarabunIT๙" w:hAnsi="TH SarabunIT๙" w:cs="TH SarabunIT๙"/>
          <w:color w:val="000000"/>
          <w:sz w:val="28"/>
          <w:cs/>
        </w:rPr>
        <w:t xml:space="preserve">. </w:t>
      </w:r>
      <w:r w:rsidRPr="0027695B">
        <w:rPr>
          <w:rFonts w:ascii="TH SarabunIT๙" w:hAnsi="TH SarabunIT๙" w:cs="TH SarabunIT๙"/>
          <w:color w:val="000000"/>
          <w:sz w:val="32"/>
          <w:szCs w:val="32"/>
          <w:cs/>
        </w:rPr>
        <w:t>วงเงินที่จะ</w:t>
      </w:r>
      <w:r w:rsidRPr="0027695B">
        <w:rPr>
          <w:rFonts w:ascii="TH SarabunIT๙" w:hAnsi="TH SarabunIT๙" w:cs="TH SarabunIT๙" w:hint="cs"/>
          <w:color w:val="000000"/>
          <w:sz w:val="32"/>
          <w:szCs w:val="32"/>
          <w:cs/>
        </w:rPr>
        <w:t>จ้า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 ครั้งนี้</w:t>
      </w:r>
    </w:p>
    <w:p w:rsidR="006363B7" w:rsidRPr="009C0CDA" w:rsidRDefault="006363B7" w:rsidP="006363B7">
      <w:pPr>
        <w:tabs>
          <w:tab w:val="left" w:pos="1418"/>
          <w:tab w:val="left" w:pos="1843"/>
          <w:tab w:val="left" w:pos="4536"/>
          <w:tab w:val="left" w:pos="4678"/>
          <w:tab w:val="left" w:pos="4962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7695B">
        <w:rPr>
          <w:rFonts w:ascii="TH SarabunIT๙" w:hAnsi="TH SarabunIT๙" w:cs="TH SarabunIT๙"/>
          <w:color w:val="000000"/>
          <w:sz w:val="32"/>
          <w:szCs w:val="32"/>
        </w:rPr>
        <w:t>                </w:t>
      </w:r>
      <w:r w:rsidRPr="0027695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95C06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เงิน</w:t>
      </w:r>
      <w:r w:rsidR="007B5257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งบประมาณรายจ่าย</w:t>
      </w:r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</w:t>
      </w:r>
      <w:r w:rsidRPr="00B95C06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งบประมาณ</w:t>
      </w:r>
      <w:r w:rsidRPr="00B95C06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/>
          <w:color w:val="000000"/>
          <w:spacing w:val="-10"/>
          <w:sz w:val="32"/>
          <w:szCs w:val="32"/>
        </w:rPr>
        <w:t xml:space="preserve">2569 </w:t>
      </w:r>
      <w:r w:rsidRPr="00B95C06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จำนวน </w:t>
      </w:r>
      <w:r w:rsidRPr="009C0CDA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...............บาท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C0CDA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9C0CDA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บาทถ้วน</w:t>
      </w:r>
      <w:r w:rsidRPr="009C0CDA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:rsidR="007E27ED" w:rsidRDefault="006363B7" w:rsidP="006363B7">
      <w:pPr>
        <w:tabs>
          <w:tab w:val="left" w:pos="1134"/>
          <w:tab w:val="left" w:pos="1843"/>
          <w:tab w:val="left" w:pos="4536"/>
          <w:tab w:val="left" w:pos="4678"/>
          <w:tab w:val="left" w:pos="4962"/>
        </w:tabs>
        <w:spacing w:before="120"/>
        <w:jc w:val="thaiDistribute"/>
        <w:rPr>
          <w:rFonts w:ascii="TH SarabunIT๙" w:hAnsi="TH SarabunIT๙" w:cs="TH SarabunIT๙"/>
          <w:color w:val="000000"/>
          <w:sz w:val="28"/>
        </w:rPr>
      </w:pPr>
      <w:r w:rsidRPr="009C0CDA">
        <w:rPr>
          <w:rFonts w:ascii="TH SarabunIT๙" w:hAnsi="TH SarabunIT๙" w:cs="TH SarabunIT๙"/>
          <w:color w:val="000000"/>
          <w:sz w:val="28"/>
        </w:rPr>
        <w:t>               </w:t>
      </w:r>
    </w:p>
    <w:p w:rsidR="007E27ED" w:rsidRDefault="007E27ED" w:rsidP="006363B7">
      <w:pPr>
        <w:tabs>
          <w:tab w:val="left" w:pos="1134"/>
          <w:tab w:val="left" w:pos="1843"/>
          <w:tab w:val="left" w:pos="4536"/>
          <w:tab w:val="left" w:pos="4678"/>
          <w:tab w:val="left" w:pos="4962"/>
        </w:tabs>
        <w:spacing w:before="120"/>
        <w:jc w:val="thaiDistribute"/>
        <w:rPr>
          <w:rFonts w:ascii="TH SarabunIT๙" w:hAnsi="TH SarabunIT๙" w:cs="TH SarabunIT๙"/>
          <w:color w:val="000000"/>
          <w:sz w:val="28"/>
        </w:rPr>
      </w:pPr>
    </w:p>
    <w:p w:rsidR="007E27ED" w:rsidRDefault="007E27ED" w:rsidP="007E27ED">
      <w:pPr>
        <w:tabs>
          <w:tab w:val="left" w:pos="1418"/>
          <w:tab w:val="left" w:pos="1843"/>
          <w:tab w:val="left" w:pos="4536"/>
          <w:tab w:val="left" w:pos="4678"/>
          <w:tab w:val="left" w:pos="4962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900FE4">
        <w:rPr>
          <w:rFonts w:ascii="TH SarabunIT๙" w:hAnsi="TH SarabunIT๙" w:cs="TH SarabunIT๙"/>
          <w:sz w:val="32"/>
          <w:szCs w:val="32"/>
          <w:cs/>
        </w:rPr>
        <w:t>๖. วิธีที่จะจ้าง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7E27ED" w:rsidRPr="0027695B" w:rsidRDefault="007E27ED" w:rsidP="007E27ED">
      <w:pPr>
        <w:tabs>
          <w:tab w:val="left" w:pos="1418"/>
          <w:tab w:val="left" w:pos="1843"/>
          <w:tab w:val="left" w:pos="4536"/>
          <w:tab w:val="left" w:pos="4678"/>
          <w:tab w:val="left" w:pos="4962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6F492C">
        <w:rPr>
          <w:rFonts w:ascii="TH SarabunIT๙" w:hAnsi="TH SarabunIT๙" w:cs="TH SarabunIT๙"/>
          <w:color w:val="000000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7695B"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7695B">
        <w:rPr>
          <w:rFonts w:ascii="TH SarabunIT๙" w:hAnsi="TH SarabunIT๙" w:cs="TH SarabunIT๙"/>
          <w:color w:val="000000"/>
          <w:sz w:val="32"/>
          <w:szCs w:val="32"/>
        </w:rPr>
        <w:t>-</w:t>
      </w:r>
    </w:p>
    <w:p w:rsidR="007E27ED" w:rsidRPr="007E27ED" w:rsidRDefault="007E27ED" w:rsidP="007E27ED">
      <w:pPr>
        <w:tabs>
          <w:tab w:val="left" w:pos="1418"/>
          <w:tab w:val="left" w:pos="1843"/>
          <w:tab w:val="left" w:pos="4536"/>
          <w:tab w:val="left" w:pos="4678"/>
          <w:tab w:val="left" w:pos="4962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6363B7" w:rsidRPr="009C0CDA" w:rsidRDefault="006363B7" w:rsidP="006363B7">
      <w:pPr>
        <w:tabs>
          <w:tab w:val="left" w:pos="1134"/>
          <w:tab w:val="left" w:pos="1843"/>
          <w:tab w:val="left" w:pos="4536"/>
          <w:tab w:val="left" w:pos="4678"/>
          <w:tab w:val="left" w:pos="4962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C0CDA">
        <w:rPr>
          <w:rFonts w:ascii="TH SarabunIT๙" w:hAnsi="TH SarabunIT๙" w:cs="TH SarabunIT๙" w:hint="cs"/>
          <w:color w:val="000000"/>
          <w:sz w:val="28"/>
          <w:cs/>
        </w:rPr>
        <w:tab/>
      </w:r>
      <w:r w:rsidRPr="009C0CDA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9C0CDA">
        <w:rPr>
          <w:rFonts w:ascii="TH SarabunIT๙" w:hAnsi="TH SarabunIT๙" w:cs="TH SarabunIT๙"/>
          <w:color w:val="000000"/>
          <w:sz w:val="28"/>
          <w:cs/>
        </w:rPr>
        <w:t xml:space="preserve">. </w:t>
      </w:r>
      <w:r w:rsidRPr="009C0CDA">
        <w:rPr>
          <w:rFonts w:ascii="TH SarabunIT๙" w:hAnsi="TH SarabunIT๙" w:cs="TH SarabunIT๙"/>
          <w:color w:val="000000"/>
          <w:sz w:val="32"/>
          <w:szCs w:val="32"/>
          <w:cs/>
        </w:rPr>
        <w:t>กำหนดเวลาที่ต้องการใช้พัสดุนั้น หรือให้งานนั้นแล้วเสร็จ</w:t>
      </w:r>
    </w:p>
    <w:p w:rsidR="00900FE4" w:rsidRPr="00640976" w:rsidRDefault="006363B7" w:rsidP="006363B7">
      <w:pPr>
        <w:tabs>
          <w:tab w:val="left" w:pos="1418"/>
          <w:tab w:val="left" w:pos="1843"/>
          <w:tab w:val="left" w:pos="4536"/>
          <w:tab w:val="left" w:pos="4678"/>
          <w:tab w:val="left" w:pos="4962"/>
        </w:tabs>
        <w:jc w:val="thaiDistribute"/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 w:rsidRPr="009C0CDA">
        <w:rPr>
          <w:rFonts w:ascii="TH SarabunIT๙" w:hAnsi="TH SarabunIT๙" w:cs="TH SarabunIT๙"/>
          <w:color w:val="000000"/>
          <w:sz w:val="32"/>
          <w:szCs w:val="32"/>
        </w:rPr>
        <w:t>              </w:t>
      </w:r>
      <w:r w:rsidRPr="009C0CD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C0CDA">
        <w:rPr>
          <w:rFonts w:ascii="TH SarabunIT๙" w:hAnsi="TH SarabunIT๙" w:cs="TH SarabunIT๙" w:hint="cs"/>
          <w:color w:val="000000"/>
          <w:sz w:val="32"/>
          <w:szCs w:val="32"/>
          <w:cs/>
        </w:rPr>
        <w:t>กำหนดเวลาการส่งมอบพัสดุ หรือให้งานแล้วเสร็จภายใน</w:t>
      </w:r>
      <w:r w:rsidRPr="0027695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วันที่ </w:t>
      </w:r>
      <w:r w:rsidR="007E27ED" w:rsidRPr="00640976">
        <w:rPr>
          <w:rFonts w:ascii="TH SarabunIT๙" w:hAnsi="TH SarabunIT๙" w:cs="TH SarabunIT๙"/>
          <w:color w:val="FF0000"/>
          <w:sz w:val="32"/>
          <w:szCs w:val="32"/>
        </w:rPr>
        <w:t xml:space="preserve">31 </w:t>
      </w:r>
      <w:r w:rsidR="007E27ED" w:rsidRPr="00640976">
        <w:rPr>
          <w:rFonts w:ascii="TH SarabunIT๙" w:hAnsi="TH SarabunIT๙" w:cs="TH SarabunIT๙" w:hint="cs"/>
          <w:color w:val="FF0000"/>
          <w:sz w:val="32"/>
          <w:szCs w:val="32"/>
          <w:cs/>
        </w:rPr>
        <w:t>มีนาคม 2569</w:t>
      </w:r>
    </w:p>
    <w:p w:rsidR="006363B7" w:rsidRPr="00956329" w:rsidRDefault="006363B7" w:rsidP="006363B7">
      <w:pPr>
        <w:tabs>
          <w:tab w:val="left" w:pos="1134"/>
          <w:tab w:val="left" w:pos="1843"/>
          <w:tab w:val="left" w:pos="4536"/>
          <w:tab w:val="left" w:pos="4678"/>
          <w:tab w:val="left" w:pos="4962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56329">
        <w:rPr>
          <w:rFonts w:ascii="TH SarabunIT๙" w:hAnsi="TH SarabunIT๙" w:cs="TH SarabunIT๙"/>
          <w:sz w:val="32"/>
          <w:szCs w:val="32"/>
        </w:rPr>
        <w:t>               </w:t>
      </w:r>
      <w:r w:rsidRPr="0095632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๖. วิธีที่จะ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95632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และเหตุผลที่ต้อง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</w:p>
    <w:p w:rsidR="006363B7" w:rsidRDefault="006363B7" w:rsidP="006363B7">
      <w:pPr>
        <w:tabs>
          <w:tab w:val="left" w:pos="1418"/>
          <w:tab w:val="left" w:pos="1843"/>
          <w:tab w:val="left" w:pos="4536"/>
          <w:tab w:val="left" w:pos="4678"/>
          <w:tab w:val="left" w:pos="4962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956329">
        <w:rPr>
          <w:rFonts w:ascii="TH SarabunIT๙" w:hAnsi="TH SarabunIT๙" w:cs="TH SarabunIT๙"/>
          <w:sz w:val="32"/>
          <w:szCs w:val="32"/>
        </w:rPr>
        <w:t>                   </w:t>
      </w:r>
      <w:r w:rsidRPr="00956329">
        <w:rPr>
          <w:rFonts w:ascii="TH SarabunIT๙" w:hAnsi="TH SarabunIT๙" w:cs="TH SarabunIT๙" w:hint="cs"/>
          <w:sz w:val="32"/>
          <w:szCs w:val="32"/>
          <w:cs/>
        </w:rPr>
        <w:tab/>
      </w:r>
      <w:r w:rsidRPr="004D721B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4D721B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4D72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D721B">
        <w:rPr>
          <w:rFonts w:ascii="TH SarabunIT๙" w:hAnsi="TH SarabunIT๙" w:cs="TH SarabunIT๙" w:hint="cs"/>
          <w:sz w:val="32"/>
          <w:szCs w:val="32"/>
          <w:cs/>
        </w:rPr>
        <w:t xml:space="preserve">โดยวิธีเฉพาะเจาะจง </w:t>
      </w:r>
      <w:r w:rsidRPr="00394E71">
        <w:rPr>
          <w:rFonts w:ascii="TH SarabunIT๙" w:hAnsi="TH SarabunIT๙" w:cs="TH SarabunIT๙"/>
          <w:sz w:val="32"/>
          <w:szCs w:val="32"/>
          <w:cs/>
        </w:rPr>
        <w:t>เนื่องจากการจัดจ้างพัสดุที่มีการผลิต จำหน่าย ก่อสร้างหรือให้บริการทั่วไป และมีวงเงินในการจัดซื้อจัดจ้างครั้งหนึ่งไม่เกิน ๕๐๐</w:t>
      </w:r>
      <w:r w:rsidRPr="00394E71">
        <w:rPr>
          <w:rFonts w:ascii="TH SarabunIT๙" w:hAnsi="TH SarabunIT๙" w:cs="TH SarabunIT๙"/>
          <w:sz w:val="32"/>
          <w:szCs w:val="32"/>
        </w:rPr>
        <w:t>,</w:t>
      </w:r>
      <w:r w:rsidRPr="00394E71">
        <w:rPr>
          <w:rFonts w:ascii="TH SarabunIT๙" w:hAnsi="TH SarabunIT๙" w:cs="TH SarabunIT๙"/>
          <w:sz w:val="32"/>
          <w:szCs w:val="32"/>
          <w:cs/>
        </w:rPr>
        <w:t>๐๐๐ บาท ที่กำหนดในกฎกระทรวง</w:t>
      </w:r>
    </w:p>
    <w:p w:rsidR="006363B7" w:rsidRPr="00956329" w:rsidRDefault="006363B7" w:rsidP="006363B7">
      <w:pPr>
        <w:tabs>
          <w:tab w:val="left" w:pos="1134"/>
          <w:tab w:val="left" w:pos="1843"/>
          <w:tab w:val="left" w:pos="4536"/>
          <w:tab w:val="left" w:pos="4678"/>
          <w:tab w:val="left" w:pos="4962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56329">
        <w:rPr>
          <w:rFonts w:ascii="TH SarabunIT๙" w:hAnsi="TH SarabunIT๙" w:cs="TH SarabunIT๙"/>
          <w:sz w:val="32"/>
          <w:szCs w:val="32"/>
        </w:rPr>
        <w:t>               </w:t>
      </w:r>
      <w:r w:rsidRPr="00956329">
        <w:rPr>
          <w:rFonts w:ascii="TH SarabunIT๙" w:hAnsi="TH SarabunIT๙" w:cs="TH SarabunIT๙" w:hint="cs"/>
          <w:sz w:val="32"/>
          <w:szCs w:val="32"/>
          <w:cs/>
        </w:rPr>
        <w:tab/>
      </w:r>
      <w:r w:rsidRPr="00956329">
        <w:rPr>
          <w:rFonts w:ascii="TH SarabunIT๙" w:hAnsi="TH SarabunIT๙" w:cs="TH SarabunIT๙"/>
          <w:sz w:val="32"/>
          <w:szCs w:val="32"/>
          <w:cs/>
        </w:rPr>
        <w:t>๗. หลักเกณฑ์การพิจารณาคัดเลือกข้อเสนอ</w:t>
      </w:r>
    </w:p>
    <w:p w:rsidR="006363B7" w:rsidRDefault="006363B7" w:rsidP="006363B7">
      <w:pPr>
        <w:tabs>
          <w:tab w:val="left" w:pos="1418"/>
          <w:tab w:val="left" w:pos="1843"/>
          <w:tab w:val="left" w:pos="4536"/>
          <w:tab w:val="left" w:pos="4678"/>
          <w:tab w:val="left" w:pos="496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56329">
        <w:rPr>
          <w:rFonts w:ascii="TH SarabunIT๙" w:hAnsi="TH SarabunIT๙" w:cs="TH SarabunIT๙"/>
          <w:sz w:val="32"/>
          <w:szCs w:val="32"/>
        </w:rPr>
        <w:t>                   </w:t>
      </w:r>
      <w:r w:rsidRPr="00956329">
        <w:rPr>
          <w:rFonts w:ascii="TH SarabunIT๙" w:hAnsi="TH SarabunIT๙" w:cs="TH SarabunIT๙" w:hint="cs"/>
          <w:sz w:val="32"/>
          <w:szCs w:val="32"/>
          <w:cs/>
        </w:rPr>
        <w:tab/>
      </w:r>
      <w:r w:rsidRPr="00956329">
        <w:rPr>
          <w:rFonts w:ascii="TH SarabunIT๙" w:hAnsi="TH SarabunIT๙" w:cs="TH SarabunIT๙"/>
          <w:sz w:val="32"/>
          <w:szCs w:val="32"/>
          <w:cs/>
        </w:rPr>
        <w:t>การพิจาร</w:t>
      </w:r>
      <w:r>
        <w:rPr>
          <w:rFonts w:ascii="TH SarabunIT๙" w:hAnsi="TH SarabunIT๙" w:cs="TH SarabunIT๙"/>
          <w:sz w:val="32"/>
          <w:szCs w:val="32"/>
          <w:cs/>
        </w:rPr>
        <w:t>ณาคัดเลือกข้อเสนอ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โดยใช้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เกณฑ์ราค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</w:p>
    <w:p w:rsidR="006363B7" w:rsidRPr="00A714F3" w:rsidRDefault="006363B7" w:rsidP="006363B7">
      <w:pPr>
        <w:tabs>
          <w:tab w:val="left" w:pos="1418"/>
          <w:tab w:val="left" w:pos="1843"/>
          <w:tab w:val="left" w:pos="4536"/>
          <w:tab w:val="left" w:pos="4678"/>
          <w:tab w:val="left" w:pos="496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A714F3">
        <w:rPr>
          <w:rFonts w:ascii="TH SarabunIT๙" w:hAnsi="TH SarabunIT๙" w:cs="TH SarabunIT๙"/>
          <w:sz w:val="32"/>
          <w:szCs w:val="32"/>
          <w:cs/>
        </w:rPr>
        <w:t>๘. ข้อเสนออื่น ๆ เห็นควรแต่งตั้ง</w:t>
      </w:r>
      <w:r w:rsidRPr="00A714F3">
        <w:rPr>
          <w:rFonts w:ascii="TH SarabunIT๙" w:hAnsi="TH SarabunIT๙" w:cs="TH SarabunIT๙" w:hint="cs"/>
          <w:sz w:val="32"/>
          <w:szCs w:val="32"/>
          <w:cs/>
        </w:rPr>
        <w:t>คณะกรรมการตรวจรับพัสดุ</w:t>
      </w:r>
      <w:r w:rsidRPr="00A714F3">
        <w:rPr>
          <w:rFonts w:ascii="TH SarabunIT๙" w:hAnsi="TH SarabunIT๙" w:cs="TH SarabunIT๙"/>
          <w:sz w:val="32"/>
          <w:szCs w:val="32"/>
          <w:cs/>
        </w:rPr>
        <w:t xml:space="preserve"> ตามเสนอ </w:t>
      </w:r>
    </w:p>
    <w:p w:rsidR="006363B7" w:rsidRPr="00A714F3" w:rsidRDefault="006363B7" w:rsidP="006363B7">
      <w:pPr>
        <w:pStyle w:val="Default"/>
        <w:spacing w:before="120" w:line="228" w:lineRule="auto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A714F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จึงเรียนมาเพื่อโปรดพิจารณา </w:t>
      </w:r>
    </w:p>
    <w:p w:rsidR="006363B7" w:rsidRPr="00A714F3" w:rsidRDefault="006363B7" w:rsidP="006363B7">
      <w:pPr>
        <w:pStyle w:val="Default"/>
        <w:spacing w:line="228" w:lineRule="auto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A714F3">
        <w:rPr>
          <w:rFonts w:ascii="TH SarabunIT๙" w:hAnsi="TH SarabunIT๙" w:cs="TH SarabunIT๙"/>
          <w:color w:val="auto"/>
          <w:sz w:val="32"/>
          <w:szCs w:val="32"/>
          <w:cs/>
        </w:rPr>
        <w:t>๑. เห็นชอบในรายงานขอจ้าง</w:t>
      </w:r>
      <w:r w:rsidRPr="00A714F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714F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ดังกล่าวข้างต้น </w:t>
      </w:r>
    </w:p>
    <w:p w:rsidR="006363B7" w:rsidRPr="00A714F3" w:rsidRDefault="006363B7" w:rsidP="006363B7">
      <w:pPr>
        <w:spacing w:line="228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A714F3">
        <w:rPr>
          <w:rFonts w:ascii="TH SarabunIT๙" w:hAnsi="TH SarabunIT๙" w:cs="TH SarabunIT๙"/>
          <w:sz w:val="32"/>
          <w:szCs w:val="32"/>
        </w:rPr>
        <w:t>2</w:t>
      </w:r>
      <w:r w:rsidRPr="00A714F3">
        <w:rPr>
          <w:rFonts w:ascii="TH SarabunIT๙" w:hAnsi="TH SarabunIT๙" w:cs="TH SarabunIT๙"/>
          <w:sz w:val="32"/>
          <w:szCs w:val="32"/>
          <w:cs/>
        </w:rPr>
        <w:t>. อนุมัติแต่งตั้ง</w:t>
      </w:r>
      <w:r w:rsidRPr="00A714F3">
        <w:rPr>
          <w:rFonts w:ascii="TH SarabunIT๙" w:hAnsi="TH SarabunIT๙" w:cs="TH SarabunIT๙" w:hint="cs"/>
          <w:sz w:val="32"/>
          <w:szCs w:val="32"/>
          <w:cs/>
        </w:rPr>
        <w:t>คณะกรรมการตรวจรับพัสดุ ดังนี้</w:t>
      </w:r>
    </w:p>
    <w:p w:rsidR="006363B7" w:rsidRPr="00A714F3" w:rsidRDefault="006363B7" w:rsidP="006363B7">
      <w:pPr>
        <w:tabs>
          <w:tab w:val="left" w:pos="1701"/>
        </w:tabs>
        <w:spacing w:line="228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A714F3">
        <w:rPr>
          <w:rFonts w:ascii="TH SarabunIT๙" w:hAnsi="TH SarabunIT๙" w:cs="TH SarabunIT๙"/>
          <w:sz w:val="32"/>
          <w:szCs w:val="32"/>
          <w:cs/>
        </w:rPr>
        <w:tab/>
      </w:r>
      <w:r w:rsidRPr="00A714F3">
        <w:rPr>
          <w:rFonts w:ascii="TH SarabunIT๙" w:hAnsi="TH SarabunIT๙" w:cs="TH SarabunIT๙" w:hint="cs"/>
          <w:sz w:val="32"/>
          <w:szCs w:val="32"/>
          <w:cs/>
        </w:rPr>
        <w:t>1)................................................. ตำแหน่ง  ................................... เป็นประธานกรรมการ</w:t>
      </w:r>
    </w:p>
    <w:p w:rsidR="006363B7" w:rsidRPr="00A714F3" w:rsidRDefault="006363B7" w:rsidP="006363B7">
      <w:pPr>
        <w:tabs>
          <w:tab w:val="left" w:pos="1701"/>
        </w:tabs>
        <w:spacing w:line="228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A714F3">
        <w:rPr>
          <w:rFonts w:ascii="TH SarabunIT๙" w:hAnsi="TH SarabunIT๙" w:cs="TH SarabunIT๙"/>
          <w:sz w:val="32"/>
          <w:szCs w:val="32"/>
          <w:cs/>
        </w:rPr>
        <w:tab/>
      </w:r>
      <w:r w:rsidRPr="00A714F3">
        <w:rPr>
          <w:rFonts w:ascii="TH SarabunIT๙" w:hAnsi="TH SarabunIT๙" w:cs="TH SarabunIT๙" w:hint="cs"/>
          <w:sz w:val="32"/>
          <w:szCs w:val="32"/>
          <w:cs/>
        </w:rPr>
        <w:t>2)................................................. ตำแหน่ง  ................................... เป็นกรรมการ</w:t>
      </w:r>
    </w:p>
    <w:p w:rsidR="006363B7" w:rsidRDefault="006363B7" w:rsidP="006363B7">
      <w:pPr>
        <w:tabs>
          <w:tab w:val="left" w:pos="1701"/>
        </w:tabs>
        <w:spacing w:line="228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A714F3">
        <w:rPr>
          <w:rFonts w:ascii="TH SarabunIT๙" w:hAnsi="TH SarabunIT๙" w:cs="TH SarabunIT๙"/>
          <w:sz w:val="32"/>
          <w:szCs w:val="32"/>
          <w:cs/>
        </w:rPr>
        <w:tab/>
      </w:r>
      <w:r w:rsidRPr="00A714F3">
        <w:rPr>
          <w:rFonts w:ascii="TH SarabunIT๙" w:hAnsi="TH SarabunIT๙" w:cs="TH SarabunIT๙" w:hint="cs"/>
          <w:sz w:val="32"/>
          <w:szCs w:val="32"/>
          <w:cs/>
        </w:rPr>
        <w:t>3)................................................. ตำแหน่ง  ................................... เป็นกรรมการ</w:t>
      </w:r>
    </w:p>
    <w:p w:rsidR="006363B7" w:rsidRPr="00A714F3" w:rsidRDefault="006363B7" w:rsidP="006363B7">
      <w:pPr>
        <w:tabs>
          <w:tab w:val="left" w:pos="1701"/>
        </w:tabs>
        <w:spacing w:line="228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6363B7" w:rsidRPr="00A714F3" w:rsidRDefault="006363B7" w:rsidP="006363B7">
      <w:pPr>
        <w:pStyle w:val="Default"/>
        <w:spacing w:before="120" w:line="228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A714F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ลงชื่อ …………………..................………เจ้าหน้าที่            ลงชื่อ …………………..................……หัวหน้าเจ้าหน้าที่ </w:t>
      </w:r>
    </w:p>
    <w:p w:rsidR="006363B7" w:rsidRPr="00E84444" w:rsidRDefault="006363B7" w:rsidP="006363B7">
      <w:pPr>
        <w:pStyle w:val="Default"/>
        <w:spacing w:line="228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E8444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</w:t>
      </w:r>
      <w:r w:rsidRPr="00E84444">
        <w:rPr>
          <w:rFonts w:ascii="TH SarabunIT๙" w:hAnsi="TH SarabunIT๙" w:cs="TH SarabunIT๙" w:hint="cs"/>
          <w:color w:val="auto"/>
          <w:sz w:val="32"/>
          <w:szCs w:val="32"/>
          <w:cs/>
        </w:rPr>
        <w:t>(</w:t>
      </w:r>
      <w:r w:rsidRPr="00E84444">
        <w:rPr>
          <w:rFonts w:ascii="TH SarabunIT๙" w:hAnsi="TH SarabunIT๙" w:cs="TH SarabunIT๙"/>
          <w:color w:val="auto"/>
          <w:sz w:val="32"/>
          <w:szCs w:val="32"/>
          <w:cs/>
        </w:rPr>
        <w:t>…………………..................………</w:t>
      </w:r>
      <w:r w:rsidRPr="00E84444">
        <w:rPr>
          <w:rFonts w:ascii="TH SarabunIT๙" w:hAnsi="TH SarabunIT๙" w:cs="TH SarabunIT๙" w:hint="cs"/>
          <w:color w:val="auto"/>
          <w:sz w:val="32"/>
          <w:szCs w:val="32"/>
          <w:cs/>
        </w:rPr>
        <w:t>)</w:t>
      </w:r>
      <w:r w:rsidRPr="00E8444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             </w:t>
      </w:r>
      <w:r w:rsidR="00E84444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</w:t>
      </w:r>
      <w:r w:rsidRPr="00E8444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</w:t>
      </w:r>
      <w:r w:rsidRPr="00E84444">
        <w:rPr>
          <w:rFonts w:ascii="TH SarabunIT๙" w:hAnsi="TH SarabunIT๙" w:cs="TH SarabunIT๙" w:hint="cs"/>
          <w:color w:val="auto"/>
          <w:sz w:val="32"/>
          <w:szCs w:val="32"/>
          <w:cs/>
        </w:rPr>
        <w:t>(</w:t>
      </w:r>
      <w:r w:rsidRPr="00E84444">
        <w:rPr>
          <w:rFonts w:ascii="TH SarabunIT๙" w:hAnsi="TH SarabunIT๙" w:cs="TH SarabunIT๙"/>
          <w:color w:val="auto"/>
          <w:sz w:val="32"/>
          <w:szCs w:val="32"/>
          <w:cs/>
        </w:rPr>
        <w:t>…………………..................………</w:t>
      </w:r>
      <w:r w:rsidRPr="00E84444">
        <w:rPr>
          <w:rFonts w:ascii="TH SarabunIT๙" w:hAnsi="TH SarabunIT๙" w:cs="TH SarabunIT๙" w:hint="cs"/>
          <w:color w:val="auto"/>
          <w:sz w:val="32"/>
          <w:szCs w:val="32"/>
          <w:cs/>
        </w:rPr>
        <w:t>)</w:t>
      </w:r>
    </w:p>
    <w:p w:rsidR="006363B7" w:rsidRDefault="006363B7" w:rsidP="006363B7">
      <w:pPr>
        <w:tabs>
          <w:tab w:val="left" w:pos="1843"/>
          <w:tab w:val="left" w:pos="4536"/>
          <w:tab w:val="left" w:pos="4678"/>
          <w:tab w:val="left" w:pos="4962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6363B7" w:rsidRDefault="006363B7" w:rsidP="006363B7">
      <w:pPr>
        <w:tabs>
          <w:tab w:val="left" w:pos="1843"/>
          <w:tab w:val="left" w:pos="4536"/>
          <w:tab w:val="left" w:pos="4678"/>
          <w:tab w:val="left" w:pos="4962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6363B7" w:rsidRPr="0027695B" w:rsidRDefault="006363B7" w:rsidP="006363B7">
      <w:pPr>
        <w:tabs>
          <w:tab w:val="left" w:pos="1843"/>
          <w:tab w:val="left" w:pos="4536"/>
          <w:tab w:val="left" w:pos="4678"/>
          <w:tab w:val="left" w:pos="4962"/>
        </w:tabs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</w:p>
    <w:p w:rsidR="006363B7" w:rsidRPr="0027695B" w:rsidRDefault="006363B7" w:rsidP="006363B7">
      <w:pPr>
        <w:tabs>
          <w:tab w:val="left" w:pos="1843"/>
          <w:tab w:val="left" w:pos="4536"/>
          <w:tab w:val="left" w:pos="4678"/>
          <w:tab w:val="left" w:pos="4962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7695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(   )  อนุมัติ ให้ดำเนินการตามรายละเอียดในรายงานขอจ้าง </w:t>
      </w:r>
      <w:r w:rsidRPr="0027695B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27695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7695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ดังกล่าวข้างต้น</w:t>
      </w:r>
    </w:p>
    <w:p w:rsidR="006363B7" w:rsidRPr="0027695B" w:rsidRDefault="006363B7" w:rsidP="006363B7">
      <w:pPr>
        <w:tabs>
          <w:tab w:val="left" w:pos="1843"/>
          <w:tab w:val="left" w:pos="4536"/>
          <w:tab w:val="left" w:pos="4678"/>
          <w:tab w:val="left" w:pos="4962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7695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(   )  ไม่อนุมัติ</w:t>
      </w:r>
    </w:p>
    <w:p w:rsidR="006363B7" w:rsidRPr="0027695B" w:rsidRDefault="006363B7" w:rsidP="006363B7">
      <w:pPr>
        <w:tabs>
          <w:tab w:val="left" w:pos="1843"/>
          <w:tab w:val="left" w:pos="4536"/>
          <w:tab w:val="left" w:pos="4678"/>
          <w:tab w:val="left" w:pos="4962"/>
        </w:tabs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</w:p>
    <w:p w:rsidR="006363B7" w:rsidRDefault="006363B7" w:rsidP="006363B7">
      <w:pPr>
        <w:tabs>
          <w:tab w:val="left" w:pos="1843"/>
          <w:tab w:val="left" w:pos="3686"/>
          <w:tab w:val="left" w:pos="4536"/>
          <w:tab w:val="left" w:pos="4678"/>
          <w:tab w:val="left" w:pos="4962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7695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bookmarkStart w:id="4" w:name="_Hlk164943229"/>
      <w:r w:rsidRPr="0027695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27695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</w:t>
      </w:r>
      <w:r w:rsidRPr="0027695B">
        <w:rPr>
          <w:rFonts w:ascii="TH SarabunIT๙" w:hAnsi="TH SarabunIT๙" w:cs="TH SarabunIT๙" w:hint="cs"/>
          <w:color w:val="000000"/>
          <w:sz w:val="32"/>
          <w:szCs w:val="32"/>
          <w:cs/>
        </w:rPr>
        <w:t>(ลงชื่อ)..................................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  <w:r w:rsidRPr="0027695B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</w:t>
      </w:r>
    </w:p>
    <w:p w:rsidR="006363B7" w:rsidRDefault="006363B7" w:rsidP="006363B7">
      <w:pPr>
        <w:tabs>
          <w:tab w:val="left" w:pos="1843"/>
          <w:tab w:val="left" w:pos="3686"/>
          <w:tab w:val="left" w:pos="4536"/>
          <w:tab w:val="left" w:pos="4678"/>
          <w:tab w:val="left" w:pos="4962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27695B"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</w:t>
      </w:r>
      <w:r w:rsidRPr="0027695B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:rsidR="006363B7" w:rsidRPr="0027695B" w:rsidRDefault="006363B7" w:rsidP="006363B7">
      <w:pPr>
        <w:jc w:val="thaiDistribute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ผู้อำนวยการโรงเรียน................................</w:t>
      </w:r>
    </w:p>
    <w:bookmarkEnd w:id="4"/>
    <w:p w:rsidR="006363B7" w:rsidRDefault="006363B7" w:rsidP="006363B7">
      <w:pPr>
        <w:tabs>
          <w:tab w:val="left" w:pos="3600"/>
        </w:tabs>
        <w:spacing w:before="520" w:after="120" w:line="420" w:lineRule="exact"/>
        <w:rPr>
          <w:rFonts w:ascii="TH SarabunIT๙" w:hAnsi="TH SarabunIT๙" w:cs="TH SarabunIT๙"/>
        </w:rPr>
      </w:pPr>
    </w:p>
    <w:p w:rsidR="00812758" w:rsidRDefault="00812758" w:rsidP="006363B7">
      <w:pPr>
        <w:spacing w:before="120"/>
        <w:jc w:val="thaiDistribute"/>
        <w:rPr>
          <w:rFonts w:ascii="TH SarabunIT๙" w:hAnsi="TH SarabunIT๙" w:cs="TH SarabunIT๙"/>
        </w:rPr>
      </w:pPr>
    </w:p>
    <w:p w:rsidR="00812758" w:rsidRDefault="00812758" w:rsidP="0027695B">
      <w:pPr>
        <w:tabs>
          <w:tab w:val="left" w:pos="3600"/>
        </w:tabs>
        <w:spacing w:before="520" w:after="120" w:line="420" w:lineRule="exact"/>
        <w:rPr>
          <w:rFonts w:ascii="TH SarabunIT๙" w:hAnsi="TH SarabunIT๙" w:cs="TH SarabunIT๙"/>
        </w:rPr>
      </w:pPr>
    </w:p>
    <w:p w:rsidR="00812758" w:rsidRDefault="00812758" w:rsidP="0027695B">
      <w:pPr>
        <w:tabs>
          <w:tab w:val="left" w:pos="3600"/>
        </w:tabs>
        <w:spacing w:before="520" w:after="120" w:line="420" w:lineRule="exact"/>
        <w:rPr>
          <w:rFonts w:ascii="TH SarabunIT๙" w:hAnsi="TH SarabunIT๙" w:cs="TH SarabunIT๙"/>
        </w:rPr>
      </w:pPr>
    </w:p>
    <w:p w:rsidR="00900FE4" w:rsidRDefault="00900FE4" w:rsidP="00D76B05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76B05" w:rsidRPr="0032505F" w:rsidRDefault="00D76B05" w:rsidP="00D76B05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2505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รายละเอียดการ</w:t>
      </w:r>
      <w:r w:rsidRPr="0032505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จ้างเหมาบริการ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32505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ผู้ปฏิบัติงานให้ราชการ </w:t>
      </w:r>
    </w:p>
    <w:p w:rsidR="00D76B05" w:rsidRPr="0032505F" w:rsidRDefault="00D76B05" w:rsidP="00D76B05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2505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..................................... ปีงบประมาณ พ.ศ.</w:t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</w:rPr>
        <w:t>2569</w:t>
      </w:r>
      <w:r w:rsidRPr="0032505F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 </w:t>
      </w:r>
    </w:p>
    <w:p w:rsidR="00D76B05" w:rsidRPr="0032505F" w:rsidRDefault="00D76B05" w:rsidP="00D76B05">
      <w:pPr>
        <w:tabs>
          <w:tab w:val="left" w:pos="1134"/>
          <w:tab w:val="left" w:pos="9000"/>
        </w:tabs>
        <w:spacing w:after="120"/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505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เอกสารแนบท้าย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บันทึกข้อความรายงานขอจ้าง</w:t>
      </w:r>
      <w:r w:rsidRPr="0032505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ลง</w:t>
      </w:r>
      <w:r w:rsidRPr="003250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</w:t>
      </w:r>
    </w:p>
    <w:p w:rsidR="00D76B05" w:rsidRDefault="00D76B05" w:rsidP="00D76B05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529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ขอบเขตหน้า</w:t>
      </w:r>
      <w:r w:rsidRPr="001752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ที่ความรับผิดชอบและงานที่ปฏิ</w:t>
      </w:r>
      <w:r w:rsidRPr="0017529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บัติ</w:t>
      </w:r>
      <w:r w:rsidRPr="001752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ของผู้ป</w:t>
      </w:r>
      <w:r w:rsidRPr="0017529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ฏิบัติ</w:t>
      </w:r>
      <w:r w:rsidRPr="001752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ตำแหน่ง.....................................</w:t>
      </w:r>
      <w:r w:rsidRPr="0017529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                               </w:t>
      </w:r>
    </w:p>
    <w:p w:rsidR="00D76B05" w:rsidRDefault="00D76B05" w:rsidP="00D76B05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76B05" w:rsidRDefault="00D76B05" w:rsidP="00D76B05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:rsidR="00D76B05" w:rsidRDefault="00D76B05" w:rsidP="00D76B05">
      <w:pPr>
        <w:widowControl w:val="0"/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  <w:r w:rsidRPr="00447A18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นำ</w:t>
      </w:r>
      <w:r w:rsidRPr="00447A18">
        <w:rPr>
          <w:rFonts w:ascii="TH SarabunIT๙" w:hAnsi="TH SarabunIT๙" w:cs="TH SarabunIT๙"/>
          <w:b/>
          <w:bCs/>
          <w:sz w:val="32"/>
          <w:szCs w:val="32"/>
          <w:highlight w:val="yellow"/>
          <w:cs/>
        </w:rPr>
        <w:t>ขอบเขตของงานหรือรายละเอียดคุณลักษณะเฉพาะ (</w:t>
      </w:r>
      <w:r w:rsidRPr="00447A18">
        <w:rPr>
          <w:rFonts w:ascii="TH SarabunIT๙" w:hAnsi="TH SarabunIT๙" w:cs="TH SarabunIT๙"/>
          <w:b/>
          <w:bCs/>
          <w:sz w:val="32"/>
          <w:szCs w:val="32"/>
          <w:highlight w:val="yellow"/>
        </w:rPr>
        <w:t xml:space="preserve">Terms of Reference : TOR) </w:t>
      </w:r>
    </w:p>
    <w:p w:rsidR="00D76B05" w:rsidRDefault="00D76B05" w:rsidP="00D76B05">
      <w:pPr>
        <w:widowControl w:val="0"/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  <w:r w:rsidRPr="00447A18">
        <w:rPr>
          <w:rFonts w:ascii="TH SarabunIT๙" w:hAnsi="TH SarabunIT๙" w:cs="TH SarabunIT๙"/>
          <w:b/>
          <w:bCs/>
          <w:sz w:val="32"/>
          <w:szCs w:val="32"/>
          <w:highlight w:val="yellow"/>
          <w:cs/>
        </w:rPr>
        <w:t xml:space="preserve">จ้างเหมาบริการ ผู้ปฏิบัติงานให้ราชการ ตำแหน่ง......................... ปีงบประมาณ พ.ศ. 2569 </w:t>
      </w:r>
    </w:p>
    <w:p w:rsidR="00D76B05" w:rsidRDefault="00D76B05" w:rsidP="00D76B05">
      <w:pPr>
        <w:widowControl w:val="0"/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  <w:r w:rsidRPr="00447A18">
        <w:rPr>
          <w:rFonts w:ascii="TH SarabunIT๙" w:hAnsi="TH SarabunIT๙" w:cs="TH SarabunIT๙"/>
          <w:b/>
          <w:bCs/>
          <w:sz w:val="32"/>
          <w:szCs w:val="32"/>
          <w:highlight w:val="yellow"/>
          <w:cs/>
        </w:rPr>
        <w:t xml:space="preserve">เพื่อปฏิบัติงานของโรงเรียน................................ </w:t>
      </w:r>
    </w:p>
    <w:p w:rsidR="00D76B05" w:rsidRPr="00447A18" w:rsidRDefault="00D76B05" w:rsidP="00D76B05">
      <w:pPr>
        <w:widowControl w:val="0"/>
        <w:autoSpaceDE w:val="0"/>
        <w:autoSpaceDN w:val="0"/>
        <w:adjustRightInd w:val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447A18">
        <w:rPr>
          <w:rFonts w:ascii="TH SarabunIT๙" w:hAnsi="TH SarabunIT๙" w:cs="TH SarabunIT๙"/>
          <w:b/>
          <w:bCs/>
          <w:sz w:val="32"/>
          <w:szCs w:val="32"/>
          <w:highlight w:val="yellow"/>
          <w:cs/>
        </w:rPr>
        <w:t>ที่ได้รับการอนุมัติเห็นชอบ</w:t>
      </w:r>
      <w:r w:rsidRPr="00447A18">
        <w:rPr>
          <w:rFonts w:ascii="TH SarabunIT๙" w:hAnsi="TH SarabunIT๙" w:cs="TH SarabunIT๙"/>
          <w:b/>
          <w:bCs/>
          <w:sz w:val="32"/>
          <w:szCs w:val="32"/>
          <w:highlight w:val="yellow"/>
        </w:rPr>
        <w:t xml:space="preserve"> </w:t>
      </w:r>
      <w:r w:rsidRPr="00447A18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มาใส่ได้เลยค่ะ</w:t>
      </w:r>
    </w:p>
    <w:p w:rsidR="00D76B05" w:rsidRPr="00447A18" w:rsidRDefault="00D76B05" w:rsidP="00D76B05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76B05" w:rsidRPr="00447A18" w:rsidRDefault="00D76B05" w:rsidP="00D76B05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76B05" w:rsidRDefault="00D76B05" w:rsidP="00D76B05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76B05" w:rsidRDefault="00D76B05" w:rsidP="00D76B05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07EC1" w:rsidRPr="00D76B05" w:rsidRDefault="00E07EC1" w:rsidP="00E07EC1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07EC1" w:rsidRDefault="00E07EC1" w:rsidP="00E07EC1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07EC1" w:rsidRDefault="00E07EC1" w:rsidP="00E07EC1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07EC1" w:rsidRPr="00E07EC1" w:rsidRDefault="00E07EC1" w:rsidP="00E07EC1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</w:pPr>
    </w:p>
    <w:p w:rsidR="00276F06" w:rsidRPr="00B76128" w:rsidRDefault="00276F06" w:rsidP="00276F06">
      <w:pPr>
        <w:tabs>
          <w:tab w:val="left" w:pos="851"/>
          <w:tab w:val="left" w:pos="1843"/>
          <w:tab w:val="left" w:pos="4536"/>
          <w:tab w:val="left" w:pos="4678"/>
          <w:tab w:val="left" w:pos="496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(ลงชื่อ)....................................หัวหน้าเจ้าหน้าที่         </w:t>
      </w:r>
      <w:r w:rsidRPr="00B76128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</w:p>
    <w:p w:rsidR="00276F06" w:rsidRPr="00B76128" w:rsidRDefault="00276F06" w:rsidP="00276F06">
      <w:pPr>
        <w:tabs>
          <w:tab w:val="left" w:pos="1843"/>
          <w:tab w:val="left" w:pos="4536"/>
          <w:tab w:val="left" w:pos="4678"/>
          <w:tab w:val="left" w:pos="4962"/>
        </w:tabs>
        <w:rPr>
          <w:rFonts w:ascii="TH SarabunIT๙" w:hAnsi="TH SarabunIT๙" w:cs="TH SarabunIT๙"/>
          <w:sz w:val="32"/>
          <w:szCs w:val="32"/>
          <w:cs/>
        </w:rPr>
      </w:pPr>
      <w:r w:rsidRPr="00B7612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91D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7612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5D3D3F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7612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</w:t>
      </w:r>
      <w:r w:rsidR="005D3D3F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2505F" w:rsidRDefault="0032505F" w:rsidP="0032505F">
      <w:pPr>
        <w:tabs>
          <w:tab w:val="left" w:pos="3600"/>
        </w:tabs>
        <w:spacing w:after="120"/>
        <w:jc w:val="center"/>
        <w:rPr>
          <w:rFonts w:ascii="TH SarabunIT๙" w:hAnsi="TH SarabunIT๙" w:cs="TH SarabunIT๙"/>
          <w:sz w:val="28"/>
          <w:szCs w:val="32"/>
        </w:rPr>
      </w:pPr>
    </w:p>
    <w:p w:rsidR="0027695B" w:rsidRDefault="0027695B" w:rsidP="0027695B">
      <w:pPr>
        <w:tabs>
          <w:tab w:val="left" w:pos="3600"/>
        </w:tabs>
        <w:spacing w:before="520" w:after="120" w:line="420" w:lineRule="exact"/>
        <w:rPr>
          <w:rFonts w:ascii="TH SarabunIT๙" w:hAnsi="TH SarabunIT๙" w:cs="TH SarabunIT๙"/>
        </w:rPr>
      </w:pPr>
    </w:p>
    <w:p w:rsidR="0027695B" w:rsidRDefault="0027695B" w:rsidP="0027695B">
      <w:pPr>
        <w:tabs>
          <w:tab w:val="left" w:pos="3600"/>
        </w:tabs>
        <w:spacing w:before="520" w:after="120" w:line="420" w:lineRule="exact"/>
        <w:rPr>
          <w:rFonts w:ascii="TH SarabunIT๙" w:hAnsi="TH SarabunIT๙" w:cs="TH SarabunIT๙"/>
        </w:rPr>
      </w:pPr>
    </w:p>
    <w:p w:rsidR="0027695B" w:rsidRDefault="0027695B" w:rsidP="0027695B">
      <w:pPr>
        <w:tabs>
          <w:tab w:val="left" w:pos="3600"/>
        </w:tabs>
        <w:spacing w:before="520" w:after="120" w:line="420" w:lineRule="exact"/>
        <w:rPr>
          <w:rFonts w:ascii="TH SarabunIT๙" w:hAnsi="TH SarabunIT๙" w:cs="TH SarabunIT๙"/>
        </w:rPr>
      </w:pPr>
    </w:p>
    <w:p w:rsidR="00AD7A45" w:rsidRDefault="00AD7A45" w:rsidP="0027695B">
      <w:pPr>
        <w:tabs>
          <w:tab w:val="left" w:pos="3600"/>
        </w:tabs>
        <w:spacing w:before="520" w:after="120" w:line="420" w:lineRule="exact"/>
        <w:rPr>
          <w:rFonts w:ascii="TH SarabunIT๙" w:hAnsi="TH SarabunIT๙" w:cs="TH SarabunIT๙"/>
        </w:rPr>
      </w:pPr>
    </w:p>
    <w:p w:rsidR="004005D0" w:rsidRDefault="004005D0" w:rsidP="00673760">
      <w:pPr>
        <w:tabs>
          <w:tab w:val="left" w:pos="1843"/>
          <w:tab w:val="left" w:pos="4536"/>
          <w:tab w:val="left" w:pos="4678"/>
          <w:tab w:val="left" w:pos="4962"/>
        </w:tabs>
        <w:rPr>
          <w:rFonts w:ascii="TH SarabunIT๙" w:hAnsi="TH SarabunIT๙" w:cs="TH SarabunIT๙"/>
        </w:rPr>
      </w:pPr>
    </w:p>
    <w:p w:rsidR="00673760" w:rsidRDefault="00673760" w:rsidP="00673760">
      <w:pPr>
        <w:tabs>
          <w:tab w:val="left" w:pos="1843"/>
          <w:tab w:val="left" w:pos="4536"/>
          <w:tab w:val="left" w:pos="4678"/>
          <w:tab w:val="left" w:pos="4962"/>
        </w:tabs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07EC1" w:rsidRDefault="00E07EC1" w:rsidP="00673760">
      <w:pPr>
        <w:tabs>
          <w:tab w:val="left" w:pos="1843"/>
          <w:tab w:val="left" w:pos="4536"/>
          <w:tab w:val="left" w:pos="4678"/>
          <w:tab w:val="left" w:pos="4962"/>
        </w:tabs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5B35CD" w:rsidRDefault="005B35CD" w:rsidP="00673760">
      <w:pPr>
        <w:tabs>
          <w:tab w:val="left" w:pos="1843"/>
          <w:tab w:val="left" w:pos="4536"/>
          <w:tab w:val="left" w:pos="4678"/>
          <w:tab w:val="left" w:pos="4962"/>
        </w:tabs>
        <w:rPr>
          <w:rFonts w:ascii="TH SarabunIT๙" w:hAnsi="TH SarabunIT๙" w:cs="TH SarabunIT๙" w:hint="cs"/>
          <w:b/>
          <w:bCs/>
          <w:color w:val="000000"/>
          <w:sz w:val="36"/>
          <w:szCs w:val="36"/>
        </w:rPr>
      </w:pPr>
    </w:p>
    <w:p w:rsidR="00E07EC1" w:rsidRDefault="00E07EC1" w:rsidP="00673760">
      <w:pPr>
        <w:tabs>
          <w:tab w:val="left" w:pos="1843"/>
          <w:tab w:val="left" w:pos="4536"/>
          <w:tab w:val="left" w:pos="4678"/>
          <w:tab w:val="left" w:pos="4962"/>
        </w:tabs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07EC1" w:rsidRDefault="00E07EC1" w:rsidP="00673760">
      <w:pPr>
        <w:tabs>
          <w:tab w:val="left" w:pos="1843"/>
          <w:tab w:val="left" w:pos="4536"/>
          <w:tab w:val="left" w:pos="4678"/>
          <w:tab w:val="left" w:pos="4962"/>
        </w:tabs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AE18AD" w:rsidRDefault="00AE18AD" w:rsidP="00673760">
      <w:pPr>
        <w:tabs>
          <w:tab w:val="left" w:pos="1843"/>
          <w:tab w:val="left" w:pos="4536"/>
          <w:tab w:val="left" w:pos="4678"/>
          <w:tab w:val="left" w:pos="4962"/>
        </w:tabs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AE18AD" w:rsidRDefault="00AE18AD" w:rsidP="00673760">
      <w:pPr>
        <w:tabs>
          <w:tab w:val="left" w:pos="1843"/>
          <w:tab w:val="left" w:pos="4536"/>
          <w:tab w:val="left" w:pos="4678"/>
          <w:tab w:val="left" w:pos="4962"/>
        </w:tabs>
        <w:rPr>
          <w:rFonts w:ascii="TH SarabunIT๙" w:hAnsi="TH SarabunIT๙" w:cs="TH SarabunIT๙" w:hint="cs"/>
          <w:b/>
          <w:bCs/>
          <w:color w:val="000000"/>
          <w:sz w:val="36"/>
          <w:szCs w:val="36"/>
        </w:rPr>
      </w:pPr>
    </w:p>
    <w:p w:rsidR="0027695B" w:rsidRPr="00D9244E" w:rsidRDefault="0027695B" w:rsidP="00276F06">
      <w:pPr>
        <w:tabs>
          <w:tab w:val="left" w:pos="1843"/>
          <w:tab w:val="left" w:pos="4536"/>
          <w:tab w:val="left" w:pos="4678"/>
          <w:tab w:val="left" w:pos="4962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7695B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lastRenderedPageBreak/>
        <w:t>ใบเสนอราคา</w:t>
      </w:r>
    </w:p>
    <w:p w:rsidR="0027695B" w:rsidRPr="0027695B" w:rsidRDefault="0027695B" w:rsidP="0027695B">
      <w:pPr>
        <w:tabs>
          <w:tab w:val="left" w:pos="1843"/>
          <w:tab w:val="left" w:pos="4536"/>
          <w:tab w:val="left" w:pos="4678"/>
          <w:tab w:val="left" w:pos="4962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27695B" w:rsidRPr="007752EF" w:rsidRDefault="0027695B" w:rsidP="0027695B">
      <w:pPr>
        <w:tabs>
          <w:tab w:val="left" w:pos="1843"/>
          <w:tab w:val="left" w:pos="4536"/>
          <w:tab w:val="left" w:pos="4678"/>
          <w:tab w:val="left" w:pos="4962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695B">
        <w:rPr>
          <w:rFonts w:ascii="TH SarabunIT๙" w:hAnsi="TH SarabunIT๙" w:cs="TH SarabunIT๙" w:hint="cs"/>
          <w:color w:val="000000"/>
          <w:sz w:val="32"/>
          <w:szCs w:val="32"/>
          <w:cs/>
        </w:rPr>
        <w:t>เรียน  ผู้อำนวยการ</w:t>
      </w:r>
      <w:r w:rsidR="005D3D3F"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</w:t>
      </w:r>
    </w:p>
    <w:p w:rsidR="0027695B" w:rsidRPr="007752EF" w:rsidRDefault="0027695B" w:rsidP="0027695B">
      <w:pPr>
        <w:tabs>
          <w:tab w:val="left" w:pos="851"/>
          <w:tab w:val="left" w:pos="1134"/>
          <w:tab w:val="left" w:pos="1843"/>
          <w:tab w:val="left" w:pos="4536"/>
          <w:tab w:val="left" w:pos="4678"/>
          <w:tab w:val="left" w:pos="4962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752EF">
        <w:rPr>
          <w:rFonts w:ascii="TH SarabunIT๙" w:hAnsi="TH SarabunIT๙" w:cs="TH SarabunIT๙" w:hint="cs"/>
          <w:sz w:val="32"/>
          <w:szCs w:val="32"/>
          <w:cs/>
        </w:rPr>
        <w:tab/>
        <w:t>1. ข้าพเจ้า</w:t>
      </w:r>
      <w:r w:rsidR="00DE6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3D3F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5B35CD" w:rsidRPr="005B35CD">
        <w:rPr>
          <w:rFonts w:ascii="TH SarabunIT๙" w:hAnsi="TH SarabunIT๙" w:cs="TH SarabunIT๙"/>
          <w:sz w:val="32"/>
          <w:szCs w:val="32"/>
          <w:cs/>
        </w:rPr>
        <w:t>เลขที่ประจำตัว</w:t>
      </w:r>
      <w:r w:rsidR="005B35CD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5B35CD" w:rsidRPr="005B35CD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</w:t>
      </w:r>
      <w:r w:rsidR="005B35CD">
        <w:rPr>
          <w:rFonts w:ascii="TH SarabunIT๙" w:hAnsi="TH SarabunIT๙" w:cs="TH SarabunIT๙"/>
          <w:sz w:val="32"/>
          <w:szCs w:val="32"/>
          <w:cs/>
        </w:rPr>
        <w:br/>
      </w:r>
      <w:r w:rsidRPr="007752EF"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 w:rsidR="00DE6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3D3F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DE6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52EF"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 w:rsidR="005D3D3F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7752EF">
        <w:rPr>
          <w:rFonts w:ascii="TH SarabunIT๙" w:hAnsi="TH SarabunIT๙" w:cs="TH SarabunIT๙" w:hint="cs"/>
          <w:sz w:val="32"/>
          <w:szCs w:val="32"/>
          <w:cs/>
        </w:rPr>
        <w:t xml:space="preserve"> ตำบล</w:t>
      </w:r>
      <w:r w:rsidR="00AE18AD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7752EF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5D3D3F">
        <w:rPr>
          <w:rFonts w:ascii="TH SarabunIT๙" w:hAnsi="TH SarabunIT๙" w:cs="TH SarabunIT๙" w:hint="cs"/>
          <w:sz w:val="32"/>
          <w:szCs w:val="32"/>
          <w:cs/>
        </w:rPr>
        <w:t xml:space="preserve">..................... </w:t>
      </w:r>
      <w:r w:rsidRPr="007752EF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D3D3F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DE6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3D3F"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</w:t>
      </w:r>
      <w:r w:rsidRPr="007752EF">
        <w:rPr>
          <w:rFonts w:ascii="TH SarabunIT๙" w:hAnsi="TH SarabunIT๙" w:cs="TH SarabunIT๙" w:hint="cs"/>
          <w:sz w:val="32"/>
          <w:szCs w:val="32"/>
          <w:cs/>
        </w:rPr>
        <w:t xml:space="preserve"> ข้าพเจ้าเป็นผู้มีคุณสมบัติครบถ้วนตาม</w:t>
      </w:r>
      <w:r w:rsidR="00A355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27ED">
        <w:rPr>
          <w:rFonts w:ascii="TH SarabunIT๙" w:hAnsi="TH SarabunIT๙" w:cs="TH SarabunIT๙"/>
          <w:sz w:val="32"/>
          <w:szCs w:val="32"/>
          <w:cs/>
        </w:rPr>
        <w:t>ร่างข้อกำหนดและขอบเขตงาน (</w:t>
      </w:r>
      <w:r w:rsidR="007E27ED">
        <w:rPr>
          <w:rFonts w:ascii="TH SarabunIT๙" w:hAnsi="TH SarabunIT๙" w:cs="TH SarabunIT๙"/>
          <w:sz w:val="32"/>
          <w:szCs w:val="32"/>
        </w:rPr>
        <w:t xml:space="preserve">Terms of Reference : TOR) </w:t>
      </w:r>
      <w:r w:rsidR="00A355ED" w:rsidRPr="005B35CD">
        <w:rPr>
          <w:rFonts w:ascii="TH SarabunIT๙" w:hAnsi="TH SarabunIT๙" w:cs="TH SarabunIT๙"/>
          <w:sz w:val="32"/>
          <w:szCs w:val="32"/>
          <w:cs/>
        </w:rPr>
        <w:t xml:space="preserve">และกำหนดราคากลาง สำหรับการจ้างเหมาบริการ ผู้ปฏิบัติงานให้ราชการ ตำแหน่ง....................ปีงบประมาณ พ.ศ. 2569 </w:t>
      </w:r>
      <w:r w:rsidR="00A355ED" w:rsidRPr="005B35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35CD">
        <w:rPr>
          <w:rFonts w:ascii="TH SarabunIT๙" w:hAnsi="TH SarabunIT๙" w:cs="TH SarabunIT๙" w:hint="cs"/>
          <w:sz w:val="32"/>
          <w:szCs w:val="32"/>
          <w:cs/>
        </w:rPr>
        <w:t>และไม่เป็นผู้ทิ้งงานของราชการ</w:t>
      </w:r>
    </w:p>
    <w:p w:rsidR="0027695B" w:rsidRDefault="0027695B" w:rsidP="0027695B">
      <w:pPr>
        <w:tabs>
          <w:tab w:val="left" w:pos="851"/>
          <w:tab w:val="left" w:pos="1134"/>
          <w:tab w:val="left" w:pos="1843"/>
          <w:tab w:val="left" w:pos="4536"/>
          <w:tab w:val="left" w:pos="4678"/>
          <w:tab w:val="left" w:pos="4962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7695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2. ข้าพเจ้าขอเสนอราคาพัสดุ  รวมทั้งบริหารและกำหนด</w:t>
      </w:r>
      <w:r w:rsidRPr="00790F67">
        <w:rPr>
          <w:rFonts w:ascii="TH SarabunIT๙" w:hAnsi="TH SarabunIT๙" w:cs="TH SarabunIT๙" w:hint="cs"/>
          <w:sz w:val="32"/>
          <w:szCs w:val="32"/>
          <w:cs/>
        </w:rPr>
        <w:t>ราคาส่งมอบ  ดังต่อไปนี้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799"/>
        <w:gridCol w:w="1304"/>
        <w:gridCol w:w="1389"/>
        <w:gridCol w:w="1560"/>
        <w:gridCol w:w="1134"/>
      </w:tblGrid>
      <w:tr w:rsidR="00CA5FB1" w:rsidRPr="00AE75DC" w:rsidTr="00CA5FB1">
        <w:trPr>
          <w:trHeight w:val="435"/>
        </w:trPr>
        <w:tc>
          <w:tcPr>
            <w:tcW w:w="425" w:type="dxa"/>
          </w:tcPr>
          <w:p w:rsidR="00CA5FB1" w:rsidRPr="00AE75DC" w:rsidRDefault="00CA5FB1">
            <w:pPr>
              <w:tabs>
                <w:tab w:val="left" w:pos="1134"/>
                <w:tab w:val="left" w:pos="2268"/>
                <w:tab w:val="left" w:pos="3261"/>
                <w:tab w:val="left" w:pos="4536"/>
                <w:tab w:val="left" w:pos="567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75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799" w:type="dxa"/>
          </w:tcPr>
          <w:p w:rsidR="00CA5FB1" w:rsidRPr="00AE75DC" w:rsidRDefault="00CA5FB1">
            <w:pPr>
              <w:tabs>
                <w:tab w:val="left" w:pos="1134"/>
                <w:tab w:val="left" w:pos="2268"/>
                <w:tab w:val="left" w:pos="3261"/>
                <w:tab w:val="left" w:pos="4536"/>
                <w:tab w:val="left" w:pos="567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75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304" w:type="dxa"/>
          </w:tcPr>
          <w:p w:rsidR="00CA5FB1" w:rsidRPr="00AE75DC" w:rsidRDefault="00CA5FB1">
            <w:pPr>
              <w:tabs>
                <w:tab w:val="left" w:pos="1134"/>
                <w:tab w:val="left" w:pos="2268"/>
                <w:tab w:val="left" w:pos="3261"/>
                <w:tab w:val="left" w:pos="4536"/>
                <w:tab w:val="left" w:pos="567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75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จำนวน/หน่วยนับ</w:t>
            </w:r>
          </w:p>
        </w:tc>
        <w:tc>
          <w:tcPr>
            <w:tcW w:w="1389" w:type="dxa"/>
          </w:tcPr>
          <w:p w:rsidR="00CA5FB1" w:rsidRPr="00AE75DC" w:rsidRDefault="00CA5FB1">
            <w:pPr>
              <w:tabs>
                <w:tab w:val="left" w:pos="1134"/>
                <w:tab w:val="left" w:pos="2268"/>
                <w:tab w:val="left" w:pos="3261"/>
                <w:tab w:val="left" w:pos="4536"/>
                <w:tab w:val="left" w:pos="567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75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560" w:type="dxa"/>
          </w:tcPr>
          <w:p w:rsidR="00CA5FB1" w:rsidRPr="00AE75DC" w:rsidRDefault="00CA5FB1">
            <w:pPr>
              <w:tabs>
                <w:tab w:val="left" w:pos="1134"/>
                <w:tab w:val="left" w:pos="2268"/>
                <w:tab w:val="left" w:pos="3261"/>
                <w:tab w:val="left" w:pos="4536"/>
                <w:tab w:val="left" w:pos="567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75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134" w:type="dxa"/>
          </w:tcPr>
          <w:p w:rsidR="00CA5FB1" w:rsidRPr="00AE75DC" w:rsidRDefault="00CA5FB1">
            <w:pPr>
              <w:tabs>
                <w:tab w:val="left" w:pos="1134"/>
                <w:tab w:val="left" w:pos="2268"/>
                <w:tab w:val="left" w:pos="3261"/>
                <w:tab w:val="left" w:pos="4536"/>
                <w:tab w:val="left" w:pos="567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75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5FB1" w:rsidRPr="001868DA" w:rsidTr="00CA5FB1">
        <w:trPr>
          <w:trHeight w:val="1410"/>
        </w:trPr>
        <w:tc>
          <w:tcPr>
            <w:tcW w:w="425" w:type="dxa"/>
          </w:tcPr>
          <w:p w:rsidR="00CA5FB1" w:rsidRPr="001868DA" w:rsidRDefault="00CA5FB1">
            <w:pPr>
              <w:tabs>
                <w:tab w:val="left" w:pos="1134"/>
                <w:tab w:val="left" w:pos="2268"/>
                <w:tab w:val="left" w:pos="3261"/>
                <w:tab w:val="left" w:pos="4536"/>
                <w:tab w:val="left" w:pos="567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68D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799" w:type="dxa"/>
          </w:tcPr>
          <w:p w:rsidR="00CA5FB1" w:rsidRPr="00CA5FB1" w:rsidRDefault="00CA5FB1" w:rsidP="00CA5FB1">
            <w:pPr>
              <w:tabs>
                <w:tab w:val="left" w:pos="1134"/>
                <w:tab w:val="left" w:pos="2268"/>
                <w:tab w:val="left" w:pos="3261"/>
                <w:tab w:val="left" w:pos="4536"/>
                <w:tab w:val="left" w:pos="567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A5F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จ้างเหมาบริการผู้ปฏิบัติงานให้ราชการ ตำแหน่ง.................................. </w:t>
            </w:r>
          </w:p>
          <w:p w:rsidR="00CA5FB1" w:rsidRPr="00CA5FB1" w:rsidRDefault="00CA5FB1" w:rsidP="00CA5FB1">
            <w:pPr>
              <w:tabs>
                <w:tab w:val="left" w:pos="1134"/>
                <w:tab w:val="left" w:pos="2268"/>
                <w:tab w:val="left" w:pos="3261"/>
                <w:tab w:val="left" w:pos="4536"/>
                <w:tab w:val="left" w:pos="567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A5F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พ.ศ. 2569 </w:t>
            </w:r>
          </w:p>
          <w:p w:rsidR="00CA5FB1" w:rsidRPr="00640976" w:rsidRDefault="00CA5FB1" w:rsidP="00CA5FB1">
            <w:pPr>
              <w:tabs>
                <w:tab w:val="left" w:pos="1134"/>
                <w:tab w:val="left" w:pos="2268"/>
                <w:tab w:val="left" w:pos="3261"/>
                <w:tab w:val="left" w:pos="4536"/>
                <w:tab w:val="left" w:pos="5670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40976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จำนวน</w:t>
            </w:r>
            <w:r w:rsidR="007A5BF9" w:rsidRPr="0064097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2 </w:t>
            </w:r>
            <w:r w:rsidRPr="00640976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เดือน ตั้งแต่วันที่   </w:t>
            </w:r>
            <w:r w:rsidR="007A5BF9" w:rsidRPr="0064097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ตั้งแต่วันที่ 1 กุมภาพันธ์ 2569 </w:t>
            </w:r>
            <w:r w:rsidR="007A5BF9" w:rsidRPr="00640976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–</w:t>
            </w:r>
            <w:r w:rsidR="007A5BF9" w:rsidRPr="0064097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31 มีนาคม 2569</w:t>
            </w:r>
            <w:r w:rsidRPr="00640976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304" w:type="dxa"/>
          </w:tcPr>
          <w:p w:rsidR="00CA5FB1" w:rsidRPr="00640976" w:rsidRDefault="007A5BF9">
            <w:pPr>
              <w:tabs>
                <w:tab w:val="left" w:pos="1134"/>
                <w:tab w:val="left" w:pos="2268"/>
                <w:tab w:val="left" w:pos="3261"/>
                <w:tab w:val="left" w:pos="4536"/>
                <w:tab w:val="left" w:pos="567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4097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2</w:t>
            </w:r>
            <w:r w:rsidR="00CA5FB1" w:rsidRPr="00640976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389" w:type="dxa"/>
          </w:tcPr>
          <w:p w:rsidR="00CA5FB1" w:rsidRPr="00CA5FB1" w:rsidRDefault="00CA5FB1">
            <w:pPr>
              <w:tabs>
                <w:tab w:val="left" w:pos="1134"/>
                <w:tab w:val="left" w:pos="2268"/>
                <w:tab w:val="left" w:pos="3261"/>
                <w:tab w:val="left" w:pos="4536"/>
                <w:tab w:val="left" w:pos="567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A5FB1">
              <w:rPr>
                <w:rFonts w:ascii="TH SarabunIT๙" w:hAnsi="TH SarabunIT๙" w:cs="TH SarabunIT๙" w:hint="cs"/>
                <w:color w:val="FF0000"/>
                <w:sz w:val="32"/>
                <w:szCs w:val="32"/>
                <w:highlight w:val="yellow"/>
                <w:cs/>
              </w:rPr>
              <w:t>9,000</w:t>
            </w:r>
          </w:p>
          <w:p w:rsidR="00CA5FB1" w:rsidRPr="001868DA" w:rsidRDefault="00CA5FB1">
            <w:pPr>
              <w:tabs>
                <w:tab w:val="left" w:pos="1134"/>
                <w:tab w:val="left" w:pos="2268"/>
                <w:tab w:val="left" w:pos="3261"/>
                <w:tab w:val="left" w:pos="4536"/>
                <w:tab w:val="left" w:pos="567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68DA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ต่อเดือน</w:t>
            </w:r>
          </w:p>
        </w:tc>
        <w:tc>
          <w:tcPr>
            <w:tcW w:w="1560" w:type="dxa"/>
          </w:tcPr>
          <w:p w:rsidR="00CA5FB1" w:rsidRPr="001868DA" w:rsidRDefault="00CA5FB1">
            <w:pPr>
              <w:tabs>
                <w:tab w:val="left" w:pos="1134"/>
                <w:tab w:val="left" w:pos="2268"/>
                <w:tab w:val="left" w:pos="3261"/>
                <w:tab w:val="left" w:pos="4536"/>
                <w:tab w:val="left" w:pos="5670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.....................</w:t>
            </w:r>
          </w:p>
        </w:tc>
        <w:tc>
          <w:tcPr>
            <w:tcW w:w="1134" w:type="dxa"/>
          </w:tcPr>
          <w:p w:rsidR="00CA5FB1" w:rsidRPr="001868DA" w:rsidRDefault="00CA5FB1">
            <w:pPr>
              <w:tabs>
                <w:tab w:val="left" w:pos="1134"/>
                <w:tab w:val="left" w:pos="2268"/>
                <w:tab w:val="left" w:pos="3261"/>
                <w:tab w:val="left" w:pos="4536"/>
                <w:tab w:val="left" w:pos="567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5FB1" w:rsidRPr="00AE75DC" w:rsidTr="005B35CD">
        <w:trPr>
          <w:gridBefore w:val="4"/>
          <w:gridAfter w:val="1"/>
          <w:wBefore w:w="6917" w:type="dxa"/>
          <w:wAfter w:w="1134" w:type="dxa"/>
          <w:trHeight w:val="572"/>
        </w:trPr>
        <w:tc>
          <w:tcPr>
            <w:tcW w:w="1560" w:type="dxa"/>
            <w:tcBorders>
              <w:bottom w:val="single" w:sz="4" w:space="0" w:color="auto"/>
            </w:tcBorders>
          </w:tcPr>
          <w:p w:rsidR="00CA5FB1" w:rsidRPr="00AE75DC" w:rsidRDefault="00CA5FB1">
            <w:pPr>
              <w:tabs>
                <w:tab w:val="left" w:pos="1134"/>
                <w:tab w:val="left" w:pos="2268"/>
                <w:tab w:val="left" w:pos="3261"/>
                <w:tab w:val="left" w:pos="4536"/>
                <w:tab w:val="left" w:pos="567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..................</w:t>
            </w:r>
          </w:p>
        </w:tc>
      </w:tr>
    </w:tbl>
    <w:p w:rsidR="00CA5FB1" w:rsidRPr="005B35CD" w:rsidRDefault="00CA5FB1" w:rsidP="0027695B">
      <w:pPr>
        <w:tabs>
          <w:tab w:val="left" w:pos="851"/>
          <w:tab w:val="left" w:pos="1134"/>
          <w:tab w:val="left" w:pos="1843"/>
          <w:tab w:val="left" w:pos="4536"/>
          <w:tab w:val="left" w:pos="4678"/>
          <w:tab w:val="left" w:pos="4962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695B" w:rsidRPr="00B76128" w:rsidRDefault="0027695B" w:rsidP="0027695B">
      <w:pPr>
        <w:tabs>
          <w:tab w:val="left" w:pos="1843"/>
          <w:tab w:val="left" w:pos="4536"/>
          <w:tab w:val="left" w:pos="4678"/>
          <w:tab w:val="left" w:pos="4962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76128">
        <w:rPr>
          <w:rFonts w:ascii="TH SarabunIT๙" w:hAnsi="TH SarabunIT๙" w:cs="TH SarabunIT๙" w:hint="cs"/>
          <w:sz w:val="32"/>
          <w:szCs w:val="32"/>
          <w:cs/>
        </w:rPr>
        <w:t>ซึ่งเป็นราคาที่รวมภาษีมูลค่าเพิ่ม (ถ้ามี) รวมทั้งภาษีอากรอื่น  และค่าใช้จ่ายทั้งปวงไว้ด้วยแล้ว</w:t>
      </w:r>
    </w:p>
    <w:p w:rsidR="0027695B" w:rsidRPr="00B76128" w:rsidRDefault="00E30098" w:rsidP="0027695B">
      <w:pPr>
        <w:tabs>
          <w:tab w:val="left" w:pos="851"/>
          <w:tab w:val="left" w:pos="1843"/>
          <w:tab w:val="left" w:pos="4536"/>
          <w:tab w:val="left" w:pos="4678"/>
          <w:tab w:val="left" w:pos="496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7695B" w:rsidRPr="00B76128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873BBF">
        <w:rPr>
          <w:rFonts w:ascii="TH SarabunIT๙" w:hAnsi="TH SarabunIT๙" w:cs="TH SarabunIT๙" w:hint="cs"/>
          <w:sz w:val="32"/>
          <w:szCs w:val="32"/>
          <w:cs/>
        </w:rPr>
        <w:t>คำเสนอนี้จะยืนอยู่ในระยะเวลา  120</w:t>
      </w:r>
      <w:r w:rsidR="0027695B" w:rsidRPr="00B76128">
        <w:rPr>
          <w:rFonts w:ascii="TH SarabunIT๙" w:hAnsi="TH SarabunIT๙" w:cs="TH SarabunIT๙" w:hint="cs"/>
          <w:sz w:val="32"/>
          <w:szCs w:val="32"/>
          <w:cs/>
        </w:rPr>
        <w:t xml:space="preserve">  วัน  นับแต่วันที่ได้ยื่นใบเสนอราคา</w:t>
      </w:r>
    </w:p>
    <w:p w:rsidR="0027695B" w:rsidRPr="00B76128" w:rsidRDefault="0027695B" w:rsidP="00E30098">
      <w:pPr>
        <w:widowControl w:val="0"/>
        <w:autoSpaceDE w:val="0"/>
        <w:autoSpaceDN w:val="0"/>
        <w:adjustRightInd w:val="0"/>
        <w:spacing w:after="1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B76128">
        <w:rPr>
          <w:rFonts w:ascii="TH SarabunIT๙" w:hAnsi="TH SarabunIT๙" w:cs="TH SarabunIT๙" w:hint="cs"/>
          <w:sz w:val="32"/>
          <w:szCs w:val="32"/>
          <w:cs/>
        </w:rPr>
        <w:tab/>
      </w:r>
      <w:r w:rsidR="00E300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6128">
        <w:rPr>
          <w:rFonts w:ascii="TH SarabunIT๙" w:hAnsi="TH SarabunIT๙" w:cs="TH SarabunIT๙" w:hint="cs"/>
          <w:sz w:val="32"/>
          <w:szCs w:val="32"/>
          <w:cs/>
        </w:rPr>
        <w:t xml:space="preserve">4. กำหนดส่งมอบพัสดุตามรายการข้างต้น  </w:t>
      </w:r>
      <w:r w:rsidRPr="0064097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ภายใน </w:t>
      </w:r>
      <w:r w:rsidR="007A5BF9" w:rsidRPr="0064097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2 </w:t>
      </w:r>
      <w:r w:rsidR="00AF4EB8" w:rsidRPr="00640976">
        <w:rPr>
          <w:rFonts w:ascii="TH SarabunIT๙" w:hAnsi="TH SarabunIT๙" w:cs="TH SarabunIT๙" w:hint="cs"/>
          <w:color w:val="FF0000"/>
          <w:sz w:val="32"/>
          <w:szCs w:val="32"/>
          <w:cs/>
        </w:rPr>
        <w:t>เดือน</w:t>
      </w:r>
      <w:r w:rsidRPr="00640976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7A5BF9" w:rsidRPr="0064097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1 กุมภาพันธ์ </w:t>
      </w:r>
      <w:r w:rsidR="005B35CD" w:rsidRPr="0064097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2569 </w:t>
      </w:r>
      <w:r w:rsidRPr="00640976">
        <w:rPr>
          <w:rFonts w:ascii="TH SarabunIT๙" w:hAnsi="TH SarabunIT๙" w:cs="TH SarabunIT๙"/>
          <w:color w:val="FF0000"/>
          <w:sz w:val="32"/>
          <w:szCs w:val="32"/>
          <w:cs/>
        </w:rPr>
        <w:t>–</w:t>
      </w:r>
      <w:r w:rsidRPr="0064097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7A5BF9" w:rsidRPr="00640976">
        <w:rPr>
          <w:rFonts w:ascii="TH SarabunIT๙" w:hAnsi="TH SarabunIT๙" w:cs="TH SarabunIT๙" w:hint="cs"/>
          <w:color w:val="FF0000"/>
          <w:sz w:val="32"/>
          <w:szCs w:val="32"/>
          <w:cs/>
        </w:rPr>
        <w:t>31 มีนาคม</w:t>
      </w:r>
      <w:r w:rsidR="005B35CD" w:rsidRPr="0064097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2569</w:t>
      </w:r>
      <w:r w:rsidRPr="00640976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0098" w:rsidRPr="00B76128">
        <w:rPr>
          <w:rFonts w:ascii="TH SarabunIT๙" w:hAnsi="TH SarabunIT๙" w:cs="TH SarabunIT๙" w:hint="cs"/>
          <w:sz w:val="32"/>
          <w:szCs w:val="32"/>
          <w:cs/>
        </w:rPr>
        <w:t>โดยต้องส่งมอบงาน</w:t>
      </w:r>
      <w:r w:rsidR="00E30098">
        <w:rPr>
          <w:rFonts w:ascii="TH SarabunIT๙" w:hAnsi="TH SarabunIT๙" w:cs="TH SarabunIT๙" w:hint="cs"/>
          <w:sz w:val="32"/>
          <w:szCs w:val="32"/>
          <w:cs/>
        </w:rPr>
        <w:t>ทุกเดือนเป็นรายเดือนในวันทำการแรกของ</w:t>
      </w:r>
      <w:r w:rsidR="00E30098" w:rsidRPr="00B76128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E30098">
        <w:rPr>
          <w:rFonts w:ascii="TH SarabunIT๙" w:hAnsi="TH SarabunIT๙" w:cs="TH SarabunIT๙" w:hint="cs"/>
          <w:sz w:val="32"/>
          <w:szCs w:val="32"/>
          <w:cs/>
        </w:rPr>
        <w:t>ถัดไป</w:t>
      </w:r>
      <w:r w:rsidR="00E30098" w:rsidRPr="00B761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7695B" w:rsidRDefault="0027695B" w:rsidP="00C5603D">
      <w:pPr>
        <w:spacing w:before="120" w:after="240"/>
        <w:rPr>
          <w:rFonts w:ascii="TH SarabunIT๙" w:hAnsi="TH SarabunIT๙" w:cs="TH SarabunIT๙"/>
          <w:sz w:val="32"/>
          <w:szCs w:val="32"/>
        </w:rPr>
      </w:pPr>
      <w:r w:rsidRPr="00B76128">
        <w:rPr>
          <w:rFonts w:ascii="TH SarabunIT๙" w:hAnsi="TH SarabunIT๙" w:cs="TH SarabunIT๙" w:hint="cs"/>
          <w:sz w:val="32"/>
          <w:szCs w:val="32"/>
          <w:cs/>
        </w:rPr>
        <w:t xml:space="preserve">               เสนอมา  ณ วันที่  </w:t>
      </w:r>
      <w:r w:rsidR="00725DE7" w:rsidRPr="00725DE7">
        <w:rPr>
          <w:rFonts w:ascii="TH SarabunIT๙" w:hAnsi="TH SarabunIT๙" w:cs="TH SarabunIT๙"/>
          <w:sz w:val="32"/>
          <w:szCs w:val="32"/>
          <w:cs/>
        </w:rPr>
        <w:t>30  มกราคม  2569</w:t>
      </w:r>
    </w:p>
    <w:p w:rsidR="005B35CD" w:rsidRPr="00B76128" w:rsidRDefault="005B35CD" w:rsidP="00C5603D">
      <w:pPr>
        <w:spacing w:before="120" w:after="240"/>
        <w:rPr>
          <w:rFonts w:ascii="TH SarabunIT๙" w:hAnsi="TH SarabunIT๙" w:cs="TH SarabunIT๙"/>
          <w:sz w:val="32"/>
          <w:szCs w:val="32"/>
        </w:rPr>
      </w:pPr>
    </w:p>
    <w:p w:rsidR="0027695B" w:rsidRPr="00B76128" w:rsidRDefault="0027695B" w:rsidP="0027695B">
      <w:pPr>
        <w:tabs>
          <w:tab w:val="left" w:pos="851"/>
          <w:tab w:val="left" w:pos="1843"/>
          <w:tab w:val="left" w:pos="4536"/>
          <w:tab w:val="left" w:pos="4678"/>
          <w:tab w:val="left" w:pos="4962"/>
        </w:tabs>
        <w:rPr>
          <w:rFonts w:ascii="TH SarabunIT๙" w:hAnsi="TH SarabunIT๙" w:cs="TH SarabunIT๙"/>
          <w:sz w:val="32"/>
          <w:szCs w:val="32"/>
        </w:rPr>
      </w:pPr>
      <w:r w:rsidRPr="00B7612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(ลงชื่อ)....................................ผู้ต่อรองราคา     </w:t>
      </w:r>
      <w:r w:rsidR="007A5BF9">
        <w:rPr>
          <w:rFonts w:ascii="TH SarabunIT๙" w:hAnsi="TH SarabunIT๙" w:cs="TH SarabunIT๙"/>
          <w:sz w:val="32"/>
          <w:szCs w:val="32"/>
          <w:cs/>
        </w:rPr>
        <w:tab/>
      </w:r>
      <w:r w:rsidR="007A5BF9">
        <w:rPr>
          <w:rFonts w:ascii="TH SarabunIT๙" w:hAnsi="TH SarabunIT๙" w:cs="TH SarabunIT๙"/>
          <w:sz w:val="32"/>
          <w:szCs w:val="32"/>
          <w:cs/>
        </w:rPr>
        <w:tab/>
      </w:r>
      <w:r w:rsidR="007A5BF9">
        <w:rPr>
          <w:rFonts w:ascii="TH SarabunIT๙" w:hAnsi="TH SarabunIT๙" w:cs="TH SarabunIT๙"/>
          <w:sz w:val="32"/>
          <w:szCs w:val="32"/>
          <w:cs/>
        </w:rPr>
        <w:tab/>
      </w:r>
      <w:r w:rsidR="007A5BF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6128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</w:t>
      </w:r>
      <w:r w:rsidR="0032505F" w:rsidRPr="0032505F">
        <w:rPr>
          <w:rFonts w:ascii="TH SarabunIT๙" w:hAnsi="TH SarabunIT๙" w:cs="TH SarabunIT๙"/>
          <w:sz w:val="32"/>
          <w:szCs w:val="32"/>
          <w:cs/>
        </w:rPr>
        <w:t>ผู้เสนอราคา</w:t>
      </w:r>
    </w:p>
    <w:p w:rsidR="0027695B" w:rsidRDefault="0027695B" w:rsidP="0027695B">
      <w:pPr>
        <w:tabs>
          <w:tab w:val="left" w:pos="851"/>
          <w:tab w:val="left" w:pos="1843"/>
          <w:tab w:val="left" w:pos="4536"/>
          <w:tab w:val="left" w:pos="4678"/>
          <w:tab w:val="left" w:pos="4962"/>
        </w:tabs>
        <w:rPr>
          <w:rFonts w:ascii="TH SarabunIT๙" w:hAnsi="TH SarabunIT๙" w:cs="TH SarabunIT๙"/>
          <w:sz w:val="32"/>
          <w:szCs w:val="32"/>
        </w:rPr>
      </w:pPr>
      <w:r w:rsidRPr="00B76128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E91DA2" w:rsidRPr="00E91DA2">
        <w:rPr>
          <w:rFonts w:ascii="TH SarabunIT๙" w:hAnsi="TH SarabunIT๙" w:cs="TH SarabunIT๙"/>
          <w:sz w:val="32"/>
          <w:szCs w:val="32"/>
          <w:cs/>
        </w:rPr>
        <w:t>(</w:t>
      </w:r>
      <w:r w:rsidR="005D3D3F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E91DA2" w:rsidRPr="00E91DA2">
        <w:rPr>
          <w:rFonts w:ascii="TH SarabunIT๙" w:hAnsi="TH SarabunIT๙" w:cs="TH SarabunIT๙"/>
          <w:sz w:val="32"/>
          <w:szCs w:val="32"/>
          <w:cs/>
        </w:rPr>
        <w:t xml:space="preserve">)                                   </w:t>
      </w:r>
      <w:r w:rsidR="00E91D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91DA2" w:rsidRPr="00E91DA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D3D3F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E91DA2" w:rsidRPr="00E91DA2">
        <w:rPr>
          <w:rFonts w:ascii="TH SarabunIT๙" w:hAnsi="TH SarabunIT๙" w:cs="TH SarabunIT๙"/>
          <w:sz w:val="32"/>
          <w:szCs w:val="32"/>
          <w:cs/>
        </w:rPr>
        <w:t>)</w:t>
      </w:r>
    </w:p>
    <w:p w:rsidR="007E27ED" w:rsidRPr="00B76128" w:rsidRDefault="007E27ED" w:rsidP="0027695B">
      <w:pPr>
        <w:tabs>
          <w:tab w:val="left" w:pos="851"/>
          <w:tab w:val="left" w:pos="1843"/>
          <w:tab w:val="left" w:pos="4536"/>
          <w:tab w:val="left" w:pos="4678"/>
          <w:tab w:val="left" w:pos="4962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A5BF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หัวหน้าเจ้าหน้าที่</w:t>
      </w:r>
    </w:p>
    <w:p w:rsidR="00673760" w:rsidRDefault="0027695B" w:rsidP="00873BBF">
      <w:pPr>
        <w:tabs>
          <w:tab w:val="left" w:pos="851"/>
          <w:tab w:val="left" w:pos="1843"/>
          <w:tab w:val="left" w:pos="4536"/>
          <w:tab w:val="left" w:pos="4678"/>
          <w:tab w:val="left" w:pos="4962"/>
        </w:tabs>
        <w:rPr>
          <w:rFonts w:ascii="TH SarabunIT๙" w:hAnsi="TH SarabunIT๙" w:cs="TH SarabunIT๙"/>
          <w:sz w:val="32"/>
          <w:szCs w:val="32"/>
        </w:rPr>
      </w:pPr>
      <w:r w:rsidRPr="00B7612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B7612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CA5FB1" w:rsidRDefault="00CA5FB1" w:rsidP="00873BBF">
      <w:pPr>
        <w:tabs>
          <w:tab w:val="left" w:pos="851"/>
          <w:tab w:val="left" w:pos="1843"/>
          <w:tab w:val="left" w:pos="4536"/>
          <w:tab w:val="left" w:pos="4678"/>
          <w:tab w:val="left" w:pos="4962"/>
        </w:tabs>
        <w:rPr>
          <w:rFonts w:ascii="TH SarabunIT๙" w:hAnsi="TH SarabunIT๙" w:cs="TH SarabunIT๙"/>
          <w:sz w:val="32"/>
          <w:szCs w:val="32"/>
        </w:rPr>
      </w:pPr>
    </w:p>
    <w:p w:rsidR="00CA5FB1" w:rsidRDefault="00CA5FB1" w:rsidP="00873BBF">
      <w:pPr>
        <w:tabs>
          <w:tab w:val="left" w:pos="851"/>
          <w:tab w:val="left" w:pos="1843"/>
          <w:tab w:val="left" w:pos="4536"/>
          <w:tab w:val="left" w:pos="4678"/>
          <w:tab w:val="left" w:pos="4962"/>
        </w:tabs>
        <w:rPr>
          <w:rFonts w:ascii="TH SarabunIT๙" w:hAnsi="TH SarabunIT๙" w:cs="TH SarabunIT๙"/>
          <w:sz w:val="32"/>
          <w:szCs w:val="32"/>
        </w:rPr>
      </w:pPr>
    </w:p>
    <w:p w:rsidR="00CA5FB1" w:rsidRDefault="00CA5FB1" w:rsidP="00873BBF">
      <w:pPr>
        <w:tabs>
          <w:tab w:val="left" w:pos="851"/>
          <w:tab w:val="left" w:pos="1843"/>
          <w:tab w:val="left" w:pos="4536"/>
          <w:tab w:val="left" w:pos="4678"/>
          <w:tab w:val="left" w:pos="4962"/>
        </w:tabs>
        <w:rPr>
          <w:rFonts w:ascii="TH SarabunIT๙" w:hAnsi="TH SarabunIT๙" w:cs="TH SarabunIT๙"/>
          <w:sz w:val="32"/>
          <w:szCs w:val="32"/>
        </w:rPr>
      </w:pPr>
    </w:p>
    <w:p w:rsidR="00CA5FB1" w:rsidRDefault="00CA5FB1" w:rsidP="00873BBF">
      <w:pPr>
        <w:tabs>
          <w:tab w:val="left" w:pos="851"/>
          <w:tab w:val="left" w:pos="1843"/>
          <w:tab w:val="left" w:pos="4536"/>
          <w:tab w:val="left" w:pos="4678"/>
          <w:tab w:val="left" w:pos="4962"/>
        </w:tabs>
        <w:rPr>
          <w:rFonts w:ascii="TH SarabunIT๙" w:hAnsi="TH SarabunIT๙" w:cs="TH SarabunIT๙"/>
          <w:sz w:val="32"/>
          <w:szCs w:val="32"/>
        </w:rPr>
      </w:pPr>
    </w:p>
    <w:p w:rsidR="00CA5FB1" w:rsidRDefault="00CA5FB1" w:rsidP="00873BBF">
      <w:pPr>
        <w:tabs>
          <w:tab w:val="left" w:pos="851"/>
          <w:tab w:val="left" w:pos="1843"/>
          <w:tab w:val="left" w:pos="4536"/>
          <w:tab w:val="left" w:pos="4678"/>
          <w:tab w:val="left" w:pos="4962"/>
        </w:tabs>
        <w:rPr>
          <w:rFonts w:ascii="TH SarabunIT๙" w:hAnsi="TH SarabunIT๙" w:cs="TH SarabunIT๙"/>
          <w:sz w:val="32"/>
          <w:szCs w:val="32"/>
        </w:rPr>
      </w:pPr>
    </w:p>
    <w:p w:rsidR="00CA5FB1" w:rsidRDefault="00CA5FB1" w:rsidP="00873BBF">
      <w:pPr>
        <w:tabs>
          <w:tab w:val="left" w:pos="851"/>
          <w:tab w:val="left" w:pos="1843"/>
          <w:tab w:val="left" w:pos="4536"/>
          <w:tab w:val="left" w:pos="4678"/>
          <w:tab w:val="left" w:pos="4962"/>
        </w:tabs>
        <w:rPr>
          <w:rFonts w:ascii="TH SarabunIT๙" w:hAnsi="TH SarabunIT๙" w:cs="TH SarabunIT๙"/>
          <w:sz w:val="32"/>
          <w:szCs w:val="32"/>
        </w:rPr>
      </w:pPr>
    </w:p>
    <w:p w:rsidR="00CA5FB1" w:rsidRDefault="00CA5FB1" w:rsidP="00873BBF">
      <w:pPr>
        <w:tabs>
          <w:tab w:val="left" w:pos="851"/>
          <w:tab w:val="left" w:pos="1843"/>
          <w:tab w:val="left" w:pos="4536"/>
          <w:tab w:val="left" w:pos="4678"/>
          <w:tab w:val="left" w:pos="4962"/>
        </w:tabs>
        <w:rPr>
          <w:rFonts w:ascii="TH SarabunIT๙" w:hAnsi="TH SarabunIT๙" w:cs="TH SarabunIT๙"/>
          <w:sz w:val="32"/>
          <w:szCs w:val="32"/>
        </w:rPr>
      </w:pPr>
    </w:p>
    <w:p w:rsidR="00CA5FB1" w:rsidRDefault="00CA5FB1" w:rsidP="00873BBF">
      <w:pPr>
        <w:tabs>
          <w:tab w:val="left" w:pos="851"/>
          <w:tab w:val="left" w:pos="1843"/>
          <w:tab w:val="left" w:pos="4536"/>
          <w:tab w:val="left" w:pos="4678"/>
          <w:tab w:val="left" w:pos="4962"/>
        </w:tabs>
        <w:rPr>
          <w:rFonts w:ascii="TH SarabunIT๙" w:hAnsi="TH SarabunIT๙" w:cs="TH SarabunIT๙"/>
          <w:sz w:val="32"/>
          <w:szCs w:val="32"/>
        </w:rPr>
      </w:pPr>
    </w:p>
    <w:p w:rsidR="00CA5FB1" w:rsidRDefault="00CA5FB1" w:rsidP="00873BBF">
      <w:pPr>
        <w:tabs>
          <w:tab w:val="left" w:pos="851"/>
          <w:tab w:val="left" w:pos="1843"/>
          <w:tab w:val="left" w:pos="4536"/>
          <w:tab w:val="left" w:pos="4678"/>
          <w:tab w:val="left" w:pos="4962"/>
        </w:tabs>
        <w:rPr>
          <w:rFonts w:ascii="TH SarabunIT๙" w:hAnsi="TH SarabunIT๙" w:cs="TH SarabunIT๙"/>
          <w:sz w:val="32"/>
          <w:szCs w:val="32"/>
        </w:rPr>
      </w:pPr>
    </w:p>
    <w:p w:rsidR="00CA5FB1" w:rsidRPr="00873BBF" w:rsidRDefault="00CA5FB1" w:rsidP="00873BBF">
      <w:pPr>
        <w:tabs>
          <w:tab w:val="left" w:pos="851"/>
          <w:tab w:val="left" w:pos="1843"/>
          <w:tab w:val="left" w:pos="4536"/>
          <w:tab w:val="left" w:pos="4678"/>
          <w:tab w:val="left" w:pos="4962"/>
        </w:tabs>
        <w:rPr>
          <w:rFonts w:ascii="TH SarabunIT๙" w:hAnsi="TH SarabunIT๙" w:cs="TH SarabunIT๙"/>
          <w:sz w:val="32"/>
          <w:szCs w:val="32"/>
        </w:rPr>
      </w:pPr>
    </w:p>
    <w:p w:rsidR="0027695B" w:rsidRPr="003E0EF9" w:rsidRDefault="005D3D3F" w:rsidP="0027695B">
      <w:pPr>
        <w:tabs>
          <w:tab w:val="left" w:pos="3600"/>
        </w:tabs>
        <w:spacing w:before="520" w:after="120" w:line="420" w:lineRule="exac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highlight w:val="yellow"/>
          <w:cs/>
        </w:rPr>
        <w:t xml:space="preserve">สำเนาบัตรประชาชน+สำเนาทะเบียนบ้าน </w:t>
      </w:r>
      <w:r w:rsidR="009D26C1" w:rsidRPr="003E0EF9">
        <w:rPr>
          <w:rFonts w:ascii="TH SarabunIT๙" w:hAnsi="TH SarabunIT๙" w:cs="TH SarabunIT๙" w:hint="cs"/>
          <w:b/>
          <w:bCs/>
          <w:highlight w:val="yellow"/>
          <w:cs/>
        </w:rPr>
        <w:t>ประกอบใบเสนอราคา</w:t>
      </w:r>
    </w:p>
    <w:p w:rsidR="0027695B" w:rsidRDefault="0027695B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E40E2" w:rsidRDefault="00AE40E2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E40E2" w:rsidRDefault="00AE40E2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E40E2" w:rsidRDefault="00AE40E2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E40E2" w:rsidRDefault="00AE40E2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E40E2" w:rsidRDefault="00AE40E2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E40E2" w:rsidRDefault="00AE40E2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E40E2" w:rsidRDefault="00AE40E2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73760" w:rsidRDefault="00673760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27695B">
      <w:pPr>
        <w:tabs>
          <w:tab w:val="left" w:pos="1134"/>
          <w:tab w:val="left" w:pos="900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8A1B51">
      <w:pPr>
        <w:tabs>
          <w:tab w:val="left" w:pos="1134"/>
          <w:tab w:val="left" w:pos="900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87900" w:rsidRPr="005D3D3F" w:rsidRDefault="00B87900" w:rsidP="008A1B51">
      <w:pPr>
        <w:tabs>
          <w:tab w:val="left" w:pos="1134"/>
          <w:tab w:val="left" w:pos="9000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87900" w:rsidRDefault="00B87900" w:rsidP="007A5BF9">
      <w:pPr>
        <w:tabs>
          <w:tab w:val="left" w:pos="1134"/>
          <w:tab w:val="left" w:pos="9000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92D26" w:rsidRPr="00DA422B" w:rsidRDefault="00192D26" w:rsidP="00192D26">
      <w:pPr>
        <w:jc w:val="right"/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lastRenderedPageBreak/>
        <w:t>เลขที่.................</w:t>
      </w:r>
    </w:p>
    <w:p w:rsidR="00192D26" w:rsidRPr="00DA422B" w:rsidRDefault="00192D26" w:rsidP="00192D2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422B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แบบแจ้งข้อมูลการรับเงินโอนผ่านระบบ</w:t>
      </w:r>
    </w:p>
    <w:p w:rsidR="00192D26" w:rsidRPr="00DA422B" w:rsidRDefault="00192D26" w:rsidP="00192D2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422B">
        <w:rPr>
          <w:rFonts w:ascii="TH SarabunIT๙" w:hAnsi="TH SarabunIT๙" w:cs="TH SarabunIT๙"/>
          <w:b/>
          <w:bCs/>
          <w:sz w:val="32"/>
          <w:szCs w:val="32"/>
        </w:rPr>
        <w:t>KTB Corporate Online</w:t>
      </w:r>
    </w:p>
    <w:p w:rsidR="00192D26" w:rsidRPr="00DA422B" w:rsidRDefault="00192D26" w:rsidP="00192D26">
      <w:pPr>
        <w:rPr>
          <w:rFonts w:ascii="TH SarabunIT๙" w:hAnsi="TH SarabunIT๙" w:cs="TH SarabunIT๙"/>
          <w:sz w:val="32"/>
          <w:szCs w:val="32"/>
        </w:rPr>
      </w:pPr>
    </w:p>
    <w:p w:rsidR="00192D26" w:rsidRPr="00DA422B" w:rsidRDefault="00192D26" w:rsidP="00192D26">
      <w:pPr>
        <w:jc w:val="right"/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725DE7">
        <w:rPr>
          <w:rFonts w:ascii="TH SarabunIT๙" w:hAnsi="TH SarabunIT๙" w:cs="TH SarabunIT๙"/>
          <w:sz w:val="32"/>
          <w:szCs w:val="32"/>
        </w:rPr>
        <w:t xml:space="preserve"> </w:t>
      </w:r>
      <w:r w:rsidR="00725DE7" w:rsidRPr="00725DE7">
        <w:rPr>
          <w:rFonts w:ascii="TH SarabunIT๙" w:hAnsi="TH SarabunIT๙" w:cs="TH SarabunIT๙"/>
          <w:sz w:val="32"/>
          <w:szCs w:val="32"/>
        </w:rPr>
        <w:t xml:space="preserve">30  </w:t>
      </w:r>
      <w:r w:rsidR="00725DE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725DE7" w:rsidRPr="00725DE7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="00725DE7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725DE7" w:rsidRPr="00725D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5DE7" w:rsidRPr="00725DE7">
        <w:rPr>
          <w:rFonts w:ascii="TH SarabunIT๙" w:hAnsi="TH SarabunIT๙" w:cs="TH SarabunIT๙"/>
          <w:sz w:val="32"/>
          <w:szCs w:val="32"/>
        </w:rPr>
        <w:t>2569</w:t>
      </w:r>
    </w:p>
    <w:p w:rsidR="00192D26" w:rsidRPr="00DA422B" w:rsidRDefault="00192D26" w:rsidP="00192D26">
      <w:pPr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r w:rsidR="005D3D3F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5B35CD"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</w:t>
      </w:r>
    </w:p>
    <w:p w:rsidR="00192D26" w:rsidRPr="00DA422B" w:rsidRDefault="00192D26" w:rsidP="00192D26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ab/>
        <w:t>ข้าพเจ้า</w:t>
      </w:r>
      <w:r w:rsidR="005D3D3F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DE6FAE" w:rsidRPr="00DE6F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2643A9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 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</w:t>
      </w:r>
      <w:r w:rsidR="008A1B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3D3F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DE6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สำนักงานเขตพื้นที่การศึกษาประถมศึกษาสุพรรณบุรี เขต 2 สังกัดสำนักงานคณะกรรมการการศึกษาขั้นพื้นฐาน อยู่บ้านเลขที่</w:t>
      </w:r>
      <w:r w:rsidR="00DE6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3D3F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DE6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3D3F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5D3D3F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DE6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5D3D3F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DE6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D3D3F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DE6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รหัสไปรษณีย์</w:t>
      </w:r>
      <w:r w:rsidR="005D3D3F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</w:t>
      </w:r>
      <w:r w:rsidR="00DE6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เบอร์</w:t>
      </w:r>
      <w:r>
        <w:rPr>
          <w:rFonts w:ascii="TH SarabunIT๙" w:hAnsi="TH SarabunIT๙" w:cs="TH SarabunIT๙" w:hint="cs"/>
          <w:sz w:val="32"/>
          <w:szCs w:val="32"/>
          <w:cs/>
        </w:rPr>
        <w:t>โทรศัพ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ท์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:rsidR="00192D26" w:rsidRPr="00DA422B" w:rsidRDefault="00192D26" w:rsidP="00192D2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ab/>
        <w:t>ขอรับเงินผ่านระบบ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A422B">
        <w:rPr>
          <w:rFonts w:ascii="TH SarabunIT๙" w:hAnsi="TH SarabunIT๙" w:cs="TH SarabunIT๙"/>
          <w:sz w:val="32"/>
          <w:szCs w:val="32"/>
        </w:rPr>
        <w:t>KTB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A422B">
        <w:rPr>
          <w:rFonts w:ascii="TH SarabunIT๙" w:hAnsi="TH SarabunIT๙" w:cs="TH SarabunIT๙"/>
          <w:sz w:val="32"/>
          <w:szCs w:val="32"/>
        </w:rPr>
        <w:t xml:space="preserve">Corporate Online 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โดยได้แนบสำเนาหน้าสมุดบัญชีเงินฝากธนาคารมาเพื่อเป็นหลักฐานด้วยแล้ว</w:t>
      </w:r>
    </w:p>
    <w:p w:rsidR="00192D26" w:rsidRPr="00DA422B" w:rsidRDefault="00192D26" w:rsidP="00192D26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กรณีเป็นข้าราชการ ลูกจ้าง พนักงานราชการ ที่สังกัดส่วนราชการผู้จ่าย</w:t>
      </w:r>
    </w:p>
    <w:p w:rsidR="00192D26" w:rsidRPr="00DA422B" w:rsidRDefault="00192D26" w:rsidP="00192D26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เพื่อเข้าบัญชีเงินฝากธนาคารที่ใช้สำหรับรับเงินเดือน ค่าจ้าง หรือค่าตอบแทน</w:t>
      </w:r>
    </w:p>
    <w:p w:rsidR="00192D26" w:rsidRPr="00DA422B" w:rsidRDefault="00192D26" w:rsidP="00192D26">
      <w:pPr>
        <w:ind w:left="1440"/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>บัญชีเงินฝากธนาคาร.............................................สาขา..........................................................</w:t>
      </w:r>
    </w:p>
    <w:p w:rsidR="00192D26" w:rsidRPr="00DA422B" w:rsidRDefault="00192D26" w:rsidP="00192D26">
      <w:pPr>
        <w:ind w:left="1440"/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>ประเภท....................................เลขที่บัญชีเงินฝากธนาคาร......................................................</w:t>
      </w:r>
    </w:p>
    <w:p w:rsidR="00192D26" w:rsidRDefault="00192D26" w:rsidP="00192D26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เพื่อเข้าบัญชีเงินฝากธนาคารอื่น (ตามที่อธิบดีกรมคุ้มครองสิทธิและเสรีภาพอนุญาต)</w:t>
      </w:r>
    </w:p>
    <w:p w:rsidR="00192D26" w:rsidRPr="00DA422B" w:rsidRDefault="00192D26" w:rsidP="00192D2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>บัญชีเงินฝากธนาคาร.................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............................สาขา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:rsidR="00192D26" w:rsidRPr="00DA422B" w:rsidRDefault="00192D26" w:rsidP="00192D2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>ประเภท....................................เลขที่บัญชีเงินฝากธนาคาร.........................................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:rsidR="005D3D3F" w:rsidRPr="00DA422B" w:rsidRDefault="005D3D3F" w:rsidP="005D3D3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192D26" w:rsidRPr="00DA422B">
        <w:rPr>
          <w:rFonts w:ascii="TH SarabunIT๙" w:hAnsi="TH SarabunIT๙" w:cs="TH SarabunIT๙" w:hint="cs"/>
          <w:sz w:val="32"/>
          <w:szCs w:val="32"/>
          <w:cs/>
        </w:rPr>
        <w:t>กรณีเป็นบุคคลภายนอก เพื่อเข้าบัญชีเงินฝาก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ธนาคาร..............................สาขา..............................</w:t>
      </w:r>
    </w:p>
    <w:p w:rsidR="005D3D3F" w:rsidRPr="00DA422B" w:rsidRDefault="005D3D3F" w:rsidP="005D3D3F">
      <w:pPr>
        <w:ind w:left="1440"/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>ประเภท....................................เลขที่บัญชีเงินฝากธนาคาร......................................................</w:t>
      </w:r>
    </w:p>
    <w:p w:rsidR="00192D26" w:rsidRPr="00DA422B" w:rsidRDefault="00192D26" w:rsidP="005D3D3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>และเมื่อสำนักงานเขตพื้นที่การศึกษาประถมศึกษาสุพรรณบุรี เขต 2 โอนเงินผ่านระบบ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A422B">
        <w:rPr>
          <w:rFonts w:ascii="TH SarabunIT๙" w:hAnsi="TH SarabunIT๙" w:cs="TH SarabunIT๙"/>
          <w:sz w:val="32"/>
          <w:szCs w:val="32"/>
        </w:rPr>
        <w:t>KTB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A422B">
        <w:rPr>
          <w:rFonts w:ascii="TH SarabunIT๙" w:hAnsi="TH SarabunIT๙" w:cs="TH SarabunIT๙"/>
          <w:sz w:val="32"/>
          <w:szCs w:val="32"/>
        </w:rPr>
        <w:t xml:space="preserve">Corporate Online 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แล้ว ให้ส่งข้อมูลการโอนเงินผ่านช่องทาง</w:t>
      </w:r>
    </w:p>
    <w:p w:rsidR="00192D26" w:rsidRPr="00DA422B" w:rsidRDefault="00192D26" w:rsidP="00192D2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ข้อความแจ้งเตือนผ่านโทรศัพท์มือถือ (</w:t>
      </w:r>
      <w:r w:rsidRPr="00DA422B">
        <w:rPr>
          <w:rFonts w:ascii="TH SarabunIT๙" w:hAnsi="TH SarabunIT๙" w:cs="TH SarabunIT๙"/>
          <w:sz w:val="32"/>
          <w:szCs w:val="32"/>
        </w:rPr>
        <w:t>SMS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) ที่เบอร์โทรศัพท์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:rsidR="00192D26" w:rsidRPr="00DA422B" w:rsidRDefault="00192D26" w:rsidP="00192D26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จดหมายอิเล็กทรอนิกส์ (</w:t>
      </w:r>
      <w:r w:rsidRPr="00DA422B">
        <w:rPr>
          <w:rFonts w:ascii="TH SarabunIT๙" w:hAnsi="TH SarabunIT๙" w:cs="TH SarabunIT๙"/>
          <w:sz w:val="32"/>
          <w:szCs w:val="32"/>
        </w:rPr>
        <w:t>e–mail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) ตาม</w:t>
      </w:r>
      <w:r w:rsidRPr="00DA422B">
        <w:rPr>
          <w:rFonts w:ascii="TH SarabunIT๙" w:hAnsi="TH SarabunIT๙" w:cs="TH SarabunIT๙"/>
          <w:sz w:val="32"/>
          <w:szCs w:val="32"/>
        </w:rPr>
        <w:t xml:space="preserve"> e–mail</w:t>
      </w:r>
      <w:r w:rsidR="00336287">
        <w:rPr>
          <w:rFonts w:ascii="TH SarabunIT๙" w:hAnsi="TH SarabunIT๙" w:cs="TH SarabunIT๙"/>
          <w:sz w:val="32"/>
          <w:szCs w:val="32"/>
        </w:rPr>
        <w:t xml:space="preserve"> </w:t>
      </w:r>
      <w:r w:rsidRPr="00DA422B">
        <w:rPr>
          <w:rFonts w:ascii="TH SarabunIT๙" w:hAnsi="TH SarabunIT๙" w:cs="TH SarabunIT๙"/>
          <w:sz w:val="32"/>
          <w:szCs w:val="32"/>
        </w:rPr>
        <w:t>address……………………………………………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DA422B">
        <w:rPr>
          <w:rFonts w:ascii="TH SarabunIT๙" w:hAnsi="TH SarabunIT๙" w:cs="TH SarabunIT๙"/>
          <w:sz w:val="32"/>
          <w:szCs w:val="32"/>
        </w:rPr>
        <w:t>..</w:t>
      </w:r>
    </w:p>
    <w:p w:rsidR="00192D26" w:rsidRPr="00DA422B" w:rsidRDefault="00192D26" w:rsidP="00192D26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192D26" w:rsidRPr="00DA422B" w:rsidRDefault="00192D26" w:rsidP="00192D2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/>
          <w:sz w:val="32"/>
          <w:szCs w:val="32"/>
        </w:rPr>
        <w:tab/>
      </w:r>
      <w:r w:rsidRPr="00DA422B">
        <w:rPr>
          <w:rFonts w:ascii="TH SarabunIT๙" w:hAnsi="TH SarabunIT๙" w:cs="TH SarabunIT๙"/>
          <w:sz w:val="32"/>
          <w:szCs w:val="32"/>
        </w:rPr>
        <w:tab/>
      </w:r>
      <w:r w:rsidRPr="00DA422B">
        <w:rPr>
          <w:rFonts w:ascii="TH SarabunIT๙" w:hAnsi="TH SarabunIT๙" w:cs="TH SarabunIT๙"/>
          <w:sz w:val="32"/>
          <w:szCs w:val="32"/>
        </w:rPr>
        <w:tab/>
      </w:r>
      <w:r w:rsidRPr="00DA422B">
        <w:rPr>
          <w:rFonts w:ascii="TH SarabunIT๙" w:hAnsi="TH SarabunIT๙" w:cs="TH SarabunIT๙"/>
          <w:sz w:val="32"/>
          <w:szCs w:val="32"/>
        </w:rPr>
        <w:tab/>
      </w:r>
      <w:r w:rsidRPr="00DA422B">
        <w:rPr>
          <w:rFonts w:ascii="TH SarabunIT๙" w:hAnsi="TH SarabunIT๙" w:cs="TH SarabunIT๙"/>
          <w:sz w:val="32"/>
          <w:szCs w:val="32"/>
        </w:rPr>
        <w:tab/>
      </w:r>
      <w:r w:rsidRPr="00DA422B">
        <w:rPr>
          <w:rFonts w:ascii="TH SarabunIT๙" w:hAnsi="TH SarabunIT๙" w:cs="TH SarabunIT๙"/>
          <w:sz w:val="32"/>
          <w:szCs w:val="32"/>
        </w:rPr>
        <w:tab/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ลงชื่อ.......................................................ผู้มีสิทธิรับเงิน</w:t>
      </w:r>
    </w:p>
    <w:p w:rsidR="00192D26" w:rsidRPr="00DA422B" w:rsidRDefault="00192D26" w:rsidP="00192D26">
      <w:pPr>
        <w:rPr>
          <w:rFonts w:ascii="TH SarabunIT๙" w:hAnsi="TH SarabunIT๙" w:cs="TH SarabunIT๙"/>
          <w:sz w:val="32"/>
          <w:szCs w:val="32"/>
          <w:cs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ab/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ab/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ab/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ab/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ab/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E6FA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D3D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92D26" w:rsidRPr="00DA422B" w:rsidRDefault="00192D26" w:rsidP="00192D26">
      <w:pPr>
        <w:rPr>
          <w:sz w:val="32"/>
          <w:szCs w:val="32"/>
        </w:rPr>
      </w:pPr>
    </w:p>
    <w:p w:rsidR="00192D26" w:rsidRPr="00DA422B" w:rsidRDefault="00192D26" w:rsidP="00192D26">
      <w:pPr>
        <w:rPr>
          <w:rFonts w:ascii="TH SarabunIT๙" w:hAnsi="TH SarabunIT๙" w:cs="TH SarabunIT๙"/>
          <w:sz w:val="32"/>
          <w:szCs w:val="32"/>
        </w:rPr>
      </w:pPr>
    </w:p>
    <w:p w:rsidR="00192D26" w:rsidRPr="00DA422B" w:rsidRDefault="00192D26" w:rsidP="00192D26">
      <w:pPr>
        <w:rPr>
          <w:rFonts w:ascii="TH SarabunIT๙" w:hAnsi="TH SarabunIT๙" w:cs="TH SarabunIT๙"/>
          <w:sz w:val="32"/>
          <w:szCs w:val="32"/>
        </w:rPr>
      </w:pPr>
    </w:p>
    <w:p w:rsidR="00192D26" w:rsidRPr="00DA422B" w:rsidRDefault="00192D26" w:rsidP="00192D26">
      <w:pPr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r w:rsidRPr="00DA422B">
        <w:rPr>
          <w:rFonts w:ascii="TH SarabunIT๙" w:hAnsi="TH SarabunIT๙" w:cs="TH SarabunIT๙"/>
          <w:sz w:val="32"/>
          <w:szCs w:val="32"/>
        </w:rPr>
        <w:t xml:space="preserve">: </w:t>
      </w:r>
      <w:r w:rsidRPr="00DA422B">
        <w:rPr>
          <w:rFonts w:ascii="TH SarabunIT๙" w:hAnsi="TH SarabunIT๙" w:cs="TH SarabunIT๙"/>
          <w:sz w:val="32"/>
          <w:szCs w:val="32"/>
          <w:cs/>
        </w:rPr>
        <w:t>เลขที่ของแบบแ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จ้งข้อมูลการรับเงินโอนผ่านระบบ</w:t>
      </w:r>
      <w:r w:rsidRPr="00DA422B">
        <w:rPr>
          <w:rFonts w:ascii="TH SarabunIT๙" w:hAnsi="TH SarabunIT๙" w:cs="TH SarabunIT๙"/>
          <w:sz w:val="32"/>
          <w:szCs w:val="32"/>
        </w:rPr>
        <w:t xml:space="preserve"> KTBCorporate Online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ให้ระบุหมายเลข</w:t>
      </w:r>
    </w:p>
    <w:p w:rsidR="00192D26" w:rsidRDefault="00192D26" w:rsidP="00192D26">
      <w:pPr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>กำกับเรียงกันไปทุกฉบับ  เพื่อประโยชน์ในการจัดทำทะเบียนคุมการโอนเงิน</w:t>
      </w:r>
    </w:p>
    <w:p w:rsidR="00192D26" w:rsidRDefault="00192D26" w:rsidP="00192D26">
      <w:pPr>
        <w:rPr>
          <w:rFonts w:ascii="TH SarabunIT๙" w:hAnsi="TH SarabunIT๙" w:cs="TH SarabunIT๙"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</w:p>
    <w:p w:rsidR="00FE7710" w:rsidRDefault="003E0EF9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0EF9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lastRenderedPageBreak/>
        <w:t>สำเนาสมุดบัญชีธนาคารกรุงไทย</w:t>
      </w: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3760" w:rsidRDefault="00673760" w:rsidP="00E91D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868CF" w:rsidRDefault="006868CF" w:rsidP="008A1B51">
      <w:pPr>
        <w:tabs>
          <w:tab w:val="left" w:pos="3600"/>
        </w:tabs>
        <w:spacing w:before="360" w:after="12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</w:p>
    <w:p w:rsidR="00E07EC1" w:rsidRDefault="00E07EC1" w:rsidP="008A1B51">
      <w:pPr>
        <w:tabs>
          <w:tab w:val="left" w:pos="3600"/>
        </w:tabs>
        <w:spacing w:before="360" w:after="120" w:line="420" w:lineRule="exact"/>
        <w:rPr>
          <w:rFonts w:ascii="TH SarabunIT๙" w:hAnsi="TH SarabunIT๙" w:cs="TH SarabunIT๙" w:hint="cs"/>
          <w:b/>
          <w:bCs/>
          <w:spacing w:val="-20"/>
          <w:sz w:val="58"/>
          <w:szCs w:val="58"/>
        </w:rPr>
      </w:pPr>
    </w:p>
    <w:p w:rsidR="00782480" w:rsidRPr="004005D0" w:rsidRDefault="00640976" w:rsidP="007A5BF9">
      <w:pPr>
        <w:tabs>
          <w:tab w:val="left" w:pos="3600"/>
        </w:tabs>
        <w:spacing w:before="360" w:after="120" w:line="276" w:lineRule="auto"/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13335</wp:posOffset>
            </wp:positionV>
            <wp:extent cx="489585" cy="538480"/>
            <wp:effectExtent l="0" t="0" r="5715" b="0"/>
            <wp:wrapNone/>
            <wp:docPr id="23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95B" w:rsidRPr="00E91DA2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:rsidR="0027695B" w:rsidRPr="00E91DA2" w:rsidRDefault="0027695B" w:rsidP="0027695B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E91DA2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E91DA2">
        <w:rPr>
          <w:rFonts w:ascii="TH SarabunIT๙" w:hAnsi="TH SarabunIT๙" w:cs="TH SarabunIT๙"/>
          <w:sz w:val="28"/>
          <w:cs/>
        </w:rPr>
        <w:t xml:space="preserve">    </w:t>
      </w:r>
      <w:r w:rsidR="005D3D3F">
        <w:rPr>
          <w:rFonts w:ascii="TH SarabunIT๙" w:hAnsi="TH SarabunIT๙" w:cs="TH SarabunIT๙"/>
          <w:noProof/>
          <w:sz w:val="32"/>
          <w:szCs w:val="32"/>
          <w:cs/>
        </w:rPr>
        <w:t>โรงเรียน................................</w:t>
      </w:r>
    </w:p>
    <w:p w:rsidR="006F095A" w:rsidRPr="00E91DA2" w:rsidRDefault="0027695B" w:rsidP="0027695B">
      <w:pPr>
        <w:tabs>
          <w:tab w:val="left" w:pos="4500"/>
          <w:tab w:val="left" w:pos="900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E91DA2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E91DA2">
        <w:rPr>
          <w:rFonts w:ascii="TH SarabunIT๙" w:hAnsi="TH SarabunIT๙" w:cs="TH SarabunIT๙"/>
          <w:sz w:val="28"/>
          <w:cs/>
        </w:rPr>
        <w:t xml:space="preserve">    </w:t>
      </w:r>
      <w:r w:rsidRPr="00E91DA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E91DA2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70726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</w:t>
      </w:r>
      <w:r w:rsidRPr="007072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68CF" w:rsidRPr="007072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5DE7" w:rsidRPr="00640976">
        <w:rPr>
          <w:rFonts w:ascii="TH SarabunIT๙" w:hAnsi="TH SarabunIT๙" w:cs="TH SarabunIT๙"/>
          <w:color w:val="FF0000"/>
          <w:sz w:val="32"/>
          <w:szCs w:val="32"/>
          <w:cs/>
        </w:rPr>
        <w:t>30  มกราคม  2569</w:t>
      </w:r>
      <w:r w:rsidR="006409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0976" w:rsidRPr="00640976">
        <w:rPr>
          <w:rFonts w:ascii="TH SarabunIT๙" w:hAnsi="TH SarabunIT๙" w:cs="TH SarabunIT๙" w:hint="cs"/>
          <w:sz w:val="32"/>
          <w:szCs w:val="32"/>
          <w:highlight w:val="green"/>
          <w:cs/>
        </w:rPr>
        <w:t>(วันที่อนุมัติเงินงวด)</w:t>
      </w:r>
    </w:p>
    <w:p w:rsidR="0027695B" w:rsidRPr="006868CF" w:rsidRDefault="0027695B" w:rsidP="0027695B">
      <w:pPr>
        <w:tabs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 w:rsidRPr="00E91DA2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E91DA2">
        <w:rPr>
          <w:rFonts w:ascii="TH SarabunIT๙" w:hAnsi="TH SarabunIT๙" w:cs="TH SarabunIT๙"/>
          <w:sz w:val="28"/>
          <w:cs/>
        </w:rPr>
        <w:t xml:space="preserve">  </w:t>
      </w:r>
      <w:r w:rsidRPr="00E91D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68CF">
        <w:rPr>
          <w:rFonts w:ascii="TH SarabunIT๙" w:hAnsi="TH SarabunIT๙" w:cs="TH SarabunIT๙"/>
          <w:sz w:val="32"/>
          <w:szCs w:val="32"/>
          <w:cs/>
        </w:rPr>
        <w:t>รายงานผลการพิจารณาและขออนุมัติสั่ง</w:t>
      </w:r>
      <w:r w:rsidRPr="006868CF">
        <w:rPr>
          <w:rFonts w:ascii="TH SarabunIT๙" w:hAnsi="TH SarabunIT๙" w:cs="TH SarabunIT๙"/>
          <w:color w:val="000000"/>
          <w:sz w:val="32"/>
          <w:szCs w:val="32"/>
          <w:cs/>
        </w:rPr>
        <w:t>จ้างเหมาบริการผู้ปฏิบัติงานให้ราชการ ตำแหน่</w:t>
      </w:r>
      <w:r w:rsidR="00E07EC1">
        <w:rPr>
          <w:rFonts w:ascii="TH SarabunIT๙" w:hAnsi="TH SarabunIT๙" w:cs="TH SarabunIT๙" w:hint="cs"/>
          <w:color w:val="000000"/>
          <w:sz w:val="32"/>
          <w:szCs w:val="32"/>
          <w:cs/>
        </w:rPr>
        <w:t>ง</w:t>
      </w:r>
      <w:r w:rsidR="002643A9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:rsidR="003E0EF9" w:rsidRPr="006868CF" w:rsidRDefault="0027695B" w:rsidP="0027695B">
      <w:pPr>
        <w:tabs>
          <w:tab w:val="left" w:pos="9000"/>
        </w:tabs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6868C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B95C06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707262">
        <w:rPr>
          <w:rFonts w:ascii="TH SarabunIT๙" w:hAnsi="TH SarabunIT๙" w:cs="TH SarabunIT๙" w:hint="cs"/>
          <w:sz w:val="32"/>
          <w:szCs w:val="32"/>
          <w:cs/>
        </w:rPr>
        <w:t xml:space="preserve"> 2569</w:t>
      </w:r>
    </w:p>
    <w:p w:rsidR="0027695B" w:rsidRPr="00E91DA2" w:rsidRDefault="003E0EF9" w:rsidP="00E07EC1">
      <w:pPr>
        <w:tabs>
          <w:tab w:val="left" w:pos="900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91DA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7695B" w:rsidRPr="00E91DA2" w:rsidRDefault="0027695B" w:rsidP="00FE7710">
      <w:pPr>
        <w:tabs>
          <w:tab w:val="left" w:pos="900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E91DA2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 w:rsidR="00E91DA2" w:rsidRPr="00E91DA2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5B35CD"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</w:t>
      </w:r>
    </w:p>
    <w:p w:rsidR="0027695B" w:rsidRPr="00E91DA2" w:rsidRDefault="0027695B" w:rsidP="0027695B">
      <w:pPr>
        <w:tabs>
          <w:tab w:val="left" w:pos="900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91DA2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E91DA2">
        <w:rPr>
          <w:rFonts w:ascii="TH SarabunIT๙" w:hAnsi="TH SarabunIT๙" w:cs="TH SarabunIT๙"/>
          <w:spacing w:val="-10"/>
          <w:sz w:val="32"/>
          <w:szCs w:val="32"/>
          <w:cs/>
        </w:rPr>
        <w:t>ขอรายงานผลการพิจารณา</w:t>
      </w:r>
      <w:r w:rsidRPr="00E91DA2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จ้างเหมาบริการผู้ปฏิบัติงานให้ราชการ ตำแหน่ง</w:t>
      </w:r>
      <w:r w:rsidR="002643A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..................................... </w:t>
      </w:r>
      <w:r w:rsidR="00B95C06">
        <w:rPr>
          <w:rFonts w:ascii="TH SarabunIT๙" w:hAnsi="TH SarabunIT๙" w:cs="TH SarabunIT๙"/>
          <w:spacing w:val="-10"/>
          <w:sz w:val="32"/>
          <w:szCs w:val="32"/>
          <w:cs/>
        </w:rPr>
        <w:t>ปีงบประมาณ พ.ศ.</w:t>
      </w:r>
      <w:r w:rsidR="0070726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2569</w:t>
      </w:r>
      <w:r w:rsidR="002643A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E91DA2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</w:t>
      </w:r>
      <w:r w:rsidRPr="00E91DA2">
        <w:rPr>
          <w:rFonts w:ascii="TH SarabunIT๙" w:hAnsi="TH SarabunIT๙" w:cs="TH SarabunIT๙"/>
          <w:sz w:val="32"/>
          <w:szCs w:val="32"/>
          <w:cs/>
        </w:rPr>
        <w:t>จำนวน  1 ราย โดยวิธีเฉพาะเจาะจง  ดังนี้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0"/>
        <w:gridCol w:w="2092"/>
        <w:gridCol w:w="1779"/>
        <w:gridCol w:w="1843"/>
      </w:tblGrid>
      <w:tr w:rsidR="0027695B" w:rsidRPr="00E91DA2">
        <w:trPr>
          <w:trHeight w:val="781"/>
        </w:trPr>
        <w:tc>
          <w:tcPr>
            <w:tcW w:w="3070" w:type="dxa"/>
          </w:tcPr>
          <w:p w:rsidR="0027695B" w:rsidRPr="00E91DA2" w:rsidRDefault="0027695B">
            <w:pPr>
              <w:keepNext/>
              <w:jc w:val="center"/>
              <w:outlineLvl w:val="1"/>
              <w:rPr>
                <w:rFonts w:ascii="TH SarabunIT๙" w:eastAsia="Cordia New" w:hAnsi="TH SarabunIT๙" w:cs="TH SarabunIT๙"/>
                <w:sz w:val="16"/>
                <w:szCs w:val="16"/>
              </w:rPr>
            </w:pPr>
          </w:p>
          <w:p w:rsidR="0027695B" w:rsidRPr="00E91DA2" w:rsidRDefault="0027695B">
            <w:pPr>
              <w:keepNext/>
              <w:jc w:val="center"/>
              <w:outlineLvl w:val="1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91DA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รายการพิจารณา</w:t>
            </w:r>
          </w:p>
        </w:tc>
        <w:tc>
          <w:tcPr>
            <w:tcW w:w="2092" w:type="dxa"/>
          </w:tcPr>
          <w:p w:rsidR="0027695B" w:rsidRPr="00E91DA2" w:rsidRDefault="0027695B">
            <w:pPr>
              <w:keepNext/>
              <w:jc w:val="center"/>
              <w:outlineLvl w:val="1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91DA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ผู้ชนะการเสนอราคา</w:t>
            </w:r>
          </w:p>
        </w:tc>
        <w:tc>
          <w:tcPr>
            <w:tcW w:w="1779" w:type="dxa"/>
          </w:tcPr>
          <w:p w:rsidR="0027695B" w:rsidRPr="00E91DA2" w:rsidRDefault="0027695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91DA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ราคาที่เสนอ      </w:t>
            </w:r>
          </w:p>
        </w:tc>
        <w:tc>
          <w:tcPr>
            <w:tcW w:w="1843" w:type="dxa"/>
          </w:tcPr>
          <w:p w:rsidR="0027695B" w:rsidRPr="00E91DA2" w:rsidRDefault="0027695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91DA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ราคา</w:t>
            </w:r>
          </w:p>
          <w:p w:rsidR="0027695B" w:rsidRPr="00E91DA2" w:rsidRDefault="0027695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91DA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ที่ตกลงจ้าง</w:t>
            </w:r>
          </w:p>
          <w:p w:rsidR="0027695B" w:rsidRPr="00E91DA2" w:rsidRDefault="0027695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27695B" w:rsidRPr="00E91DA2">
        <w:trPr>
          <w:trHeight w:val="582"/>
        </w:trPr>
        <w:tc>
          <w:tcPr>
            <w:tcW w:w="3070" w:type="dxa"/>
          </w:tcPr>
          <w:p w:rsidR="0027695B" w:rsidRPr="00E91DA2" w:rsidRDefault="0027695B" w:rsidP="007A5B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D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จ้างเหมาบริการผู้ปฏิบัติงานให้ราชการ ตำแหน่ง</w:t>
            </w:r>
            <w:r w:rsidR="002643A9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....................... </w:t>
            </w:r>
            <w:r w:rsidR="00B95C0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ปีงบประมาณ พ.ศ.</w:t>
            </w:r>
            <w:r w:rsidR="0070726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2569</w:t>
            </w:r>
            <w:r w:rsidR="002643A9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  <w:r w:rsidRPr="00E91DA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 </w:t>
            </w:r>
            <w:r w:rsidRPr="00E91D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 1 ราย  </w:t>
            </w:r>
            <w:r w:rsidRPr="00E91DA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โดยปฏิบัติงานตั้งแต่วันที่ </w:t>
            </w:r>
            <w:r w:rsidR="007A5BF9" w:rsidRPr="00640976">
              <w:rPr>
                <w:rFonts w:ascii="TH SarabunIT๙" w:eastAsia="Cordia New" w:hAnsi="TH SarabunIT๙" w:cs="TH SarabunIT๙" w:hint="cs"/>
                <w:color w:val="FF0000"/>
                <w:sz w:val="32"/>
                <w:szCs w:val="32"/>
                <w:cs/>
              </w:rPr>
              <w:t>1 กุมภาพันธ์ 2569</w:t>
            </w:r>
            <w:r w:rsidRPr="00640976">
              <w:rPr>
                <w:rFonts w:ascii="TH SarabunIT๙" w:eastAsia="Cordia New" w:hAnsi="TH SarabunIT๙" w:cs="TH SarabunIT๙"/>
                <w:color w:val="FF0000"/>
                <w:sz w:val="32"/>
                <w:szCs w:val="32"/>
                <w:cs/>
              </w:rPr>
              <w:t xml:space="preserve"> ถึง</w:t>
            </w:r>
            <w:r w:rsidR="007A5BF9" w:rsidRPr="00640976">
              <w:rPr>
                <w:rFonts w:ascii="TH SarabunIT๙" w:eastAsia="Cordia New" w:hAnsi="TH SarabunIT๙" w:cs="TH SarabunIT๙" w:hint="cs"/>
                <w:color w:val="FF0000"/>
                <w:sz w:val="32"/>
                <w:szCs w:val="32"/>
                <w:cs/>
              </w:rPr>
              <w:t>31 มีนาคม 2569</w:t>
            </w:r>
            <w:r w:rsidR="007A5BF9" w:rsidRPr="0064097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640976">
              <w:rPr>
                <w:rFonts w:ascii="TH SarabunIT๙" w:eastAsia="Cordia New" w:hAnsi="TH SarabunIT๙" w:cs="TH SarabunIT๙"/>
                <w:color w:val="FF0000"/>
                <w:sz w:val="32"/>
                <w:szCs w:val="32"/>
                <w:cs/>
              </w:rPr>
              <w:t xml:space="preserve">(รวม </w:t>
            </w:r>
            <w:r w:rsidR="007A5BF9" w:rsidRPr="00640976">
              <w:rPr>
                <w:rFonts w:ascii="TH SarabunIT๙" w:eastAsia="Cordia New" w:hAnsi="TH SarabunIT๙" w:cs="TH SarabunIT๙" w:hint="cs"/>
                <w:color w:val="FF0000"/>
                <w:sz w:val="32"/>
                <w:szCs w:val="32"/>
                <w:cs/>
              </w:rPr>
              <w:t xml:space="preserve">2 </w:t>
            </w:r>
            <w:r w:rsidR="00AF4EB8" w:rsidRPr="00640976">
              <w:rPr>
                <w:rFonts w:ascii="TH SarabunIT๙" w:eastAsia="Cordia New" w:hAnsi="TH SarabunIT๙" w:cs="TH SarabunIT๙" w:hint="cs"/>
                <w:color w:val="FF0000"/>
                <w:sz w:val="32"/>
                <w:szCs w:val="32"/>
                <w:cs/>
              </w:rPr>
              <w:t>เดือน</w:t>
            </w:r>
            <w:r w:rsidRPr="00640976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092" w:type="dxa"/>
          </w:tcPr>
          <w:p w:rsidR="00E07EC1" w:rsidRDefault="00E07EC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E07EC1" w:rsidRDefault="00E07EC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7695B" w:rsidRPr="00E07EC1" w:rsidRDefault="00E07EC1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sz w:val="40"/>
                <w:szCs w:val="40"/>
                <w:u w:val="single"/>
              </w:rPr>
            </w:pPr>
            <w:r w:rsidRPr="00E07EC1">
              <w:rPr>
                <w:rFonts w:ascii="TH SarabunIT๙" w:eastAsia="Cordia New" w:hAnsi="TH SarabunIT๙" w:cs="TH SarabunIT๙" w:hint="cs"/>
                <w:b/>
                <w:bCs/>
                <w:color w:val="FF0000"/>
                <w:sz w:val="40"/>
                <w:szCs w:val="40"/>
                <w:highlight w:val="yellow"/>
                <w:u w:val="single"/>
                <w:cs/>
              </w:rPr>
              <w:t>ใส่ชื่อผู้รับจ้าง</w:t>
            </w:r>
          </w:p>
          <w:p w:rsidR="00E07EC1" w:rsidRPr="00E91DA2" w:rsidRDefault="00E07EC1">
            <w:pPr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79" w:type="dxa"/>
          </w:tcPr>
          <w:p w:rsidR="0027695B" w:rsidRPr="00AF4EB8" w:rsidRDefault="008A1B51">
            <w:pPr>
              <w:jc w:val="right"/>
              <w:rPr>
                <w:rFonts w:ascii="TH SarabunIT๙" w:eastAsia="Cordia New" w:hAnsi="TH SarabunIT๙" w:cs="TH SarabunIT๙"/>
                <w:sz w:val="32"/>
                <w:szCs w:val="32"/>
                <w:highlight w:val="yellow"/>
              </w:rPr>
            </w:pPr>
            <w:r w:rsidRPr="00AF4EB8">
              <w:rPr>
                <w:rFonts w:ascii="TH SarabunIT๙" w:hAnsi="TH SarabunIT๙" w:cs="TH SarabunIT๙" w:hint="cs"/>
                <w:sz w:val="32"/>
                <w:szCs w:val="32"/>
                <w:highlight w:val="yellow"/>
                <w:cs/>
              </w:rPr>
              <w:t>18</w:t>
            </w:r>
            <w:r w:rsidR="0027695B" w:rsidRPr="00AF4EB8"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  <w:t>,</w:t>
            </w:r>
            <w:r w:rsidR="0027695B" w:rsidRPr="00AF4EB8">
              <w:rPr>
                <w:rFonts w:ascii="TH SarabunIT๙" w:eastAsia="Cordia New" w:hAnsi="TH SarabunIT๙" w:cs="TH SarabunIT๙"/>
                <w:sz w:val="32"/>
                <w:szCs w:val="32"/>
                <w:highlight w:val="yellow"/>
                <w:cs/>
              </w:rPr>
              <w:t>000</w:t>
            </w:r>
            <w:r w:rsidR="0027695B" w:rsidRPr="00AF4EB8">
              <w:rPr>
                <w:rFonts w:ascii="TH SarabunIT๙" w:eastAsia="Cordia New" w:hAnsi="TH SarabunIT๙" w:cs="TH SarabunIT๙"/>
                <w:sz w:val="32"/>
                <w:szCs w:val="32"/>
                <w:highlight w:val="yellow"/>
              </w:rPr>
              <w:t xml:space="preserve"> </w:t>
            </w:r>
          </w:p>
        </w:tc>
        <w:tc>
          <w:tcPr>
            <w:tcW w:w="1843" w:type="dxa"/>
          </w:tcPr>
          <w:p w:rsidR="0027695B" w:rsidRPr="00AF4EB8" w:rsidRDefault="008A1B51">
            <w:pPr>
              <w:jc w:val="right"/>
              <w:rPr>
                <w:rFonts w:ascii="TH SarabunIT๙" w:eastAsia="Cordia New" w:hAnsi="TH SarabunIT๙" w:cs="TH SarabunIT๙"/>
                <w:sz w:val="32"/>
                <w:szCs w:val="32"/>
                <w:highlight w:val="yellow"/>
              </w:rPr>
            </w:pPr>
            <w:r w:rsidRPr="00AF4EB8">
              <w:rPr>
                <w:rFonts w:ascii="TH SarabunIT๙" w:hAnsi="TH SarabunIT๙" w:cs="TH SarabunIT๙" w:hint="cs"/>
                <w:sz w:val="32"/>
                <w:szCs w:val="32"/>
                <w:highlight w:val="yellow"/>
                <w:cs/>
              </w:rPr>
              <w:t>18</w:t>
            </w:r>
            <w:r w:rsidR="0027695B" w:rsidRPr="00AF4EB8"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  <w:t>,</w:t>
            </w:r>
            <w:r w:rsidR="0027695B" w:rsidRPr="00AF4EB8">
              <w:rPr>
                <w:rFonts w:ascii="TH SarabunIT๙" w:eastAsia="Cordia New" w:hAnsi="TH SarabunIT๙" w:cs="TH SarabunIT๙"/>
                <w:sz w:val="32"/>
                <w:szCs w:val="32"/>
                <w:highlight w:val="yellow"/>
                <w:cs/>
              </w:rPr>
              <w:t>000</w:t>
            </w:r>
          </w:p>
        </w:tc>
      </w:tr>
      <w:tr w:rsidR="0027695B" w:rsidRPr="00E91DA2">
        <w:trPr>
          <w:trHeight w:val="582"/>
        </w:trPr>
        <w:tc>
          <w:tcPr>
            <w:tcW w:w="5162" w:type="dxa"/>
            <w:gridSpan w:val="2"/>
            <w:vAlign w:val="center"/>
          </w:tcPr>
          <w:p w:rsidR="0027695B" w:rsidRPr="00E91DA2" w:rsidRDefault="0027695B">
            <w:pPr>
              <w:jc w:val="righ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91DA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</w:t>
            </w:r>
            <w:r w:rsidR="00AF4EB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</w:t>
            </w:r>
            <w:r w:rsidR="00E07EC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</w:t>
            </w:r>
            <w:r w:rsidR="00AF4EB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E91DA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    รวม</w:t>
            </w:r>
          </w:p>
        </w:tc>
        <w:tc>
          <w:tcPr>
            <w:tcW w:w="1779" w:type="dxa"/>
            <w:vAlign w:val="center"/>
          </w:tcPr>
          <w:p w:rsidR="0027695B" w:rsidRPr="00AF4EB8" w:rsidRDefault="008A1B51">
            <w:pPr>
              <w:jc w:val="right"/>
              <w:rPr>
                <w:rFonts w:ascii="TH SarabunIT๙" w:eastAsia="Cordia New" w:hAnsi="TH SarabunIT๙" w:cs="TH SarabunIT๙"/>
                <w:sz w:val="32"/>
                <w:szCs w:val="32"/>
                <w:highlight w:val="yellow"/>
                <w:cs/>
              </w:rPr>
            </w:pPr>
            <w:r w:rsidRPr="00AF4EB8">
              <w:rPr>
                <w:rFonts w:ascii="TH SarabunIT๙" w:hAnsi="TH SarabunIT๙" w:cs="TH SarabunIT๙" w:hint="cs"/>
                <w:sz w:val="32"/>
                <w:szCs w:val="32"/>
                <w:highlight w:val="yellow"/>
                <w:cs/>
              </w:rPr>
              <w:t>18</w:t>
            </w:r>
            <w:r w:rsidR="0027695B" w:rsidRPr="00AF4EB8"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  <w:t>,</w:t>
            </w:r>
            <w:r w:rsidR="0027695B" w:rsidRPr="00AF4EB8">
              <w:rPr>
                <w:rFonts w:ascii="TH SarabunIT๙" w:eastAsia="Cordia New" w:hAnsi="TH SarabunIT๙" w:cs="TH SarabunIT๙"/>
                <w:sz w:val="32"/>
                <w:szCs w:val="32"/>
                <w:highlight w:val="yellow"/>
                <w:cs/>
              </w:rPr>
              <w:t>000</w:t>
            </w:r>
          </w:p>
        </w:tc>
        <w:tc>
          <w:tcPr>
            <w:tcW w:w="1843" w:type="dxa"/>
            <w:vAlign w:val="center"/>
          </w:tcPr>
          <w:p w:rsidR="0027695B" w:rsidRPr="00AF4EB8" w:rsidRDefault="008A1B51">
            <w:pPr>
              <w:jc w:val="right"/>
              <w:rPr>
                <w:rFonts w:ascii="TH SarabunIT๙" w:eastAsia="Cordia New" w:hAnsi="TH SarabunIT๙" w:cs="TH SarabunIT๙"/>
                <w:sz w:val="32"/>
                <w:szCs w:val="32"/>
                <w:highlight w:val="yellow"/>
                <w:cs/>
              </w:rPr>
            </w:pPr>
            <w:r w:rsidRPr="00AF4EB8">
              <w:rPr>
                <w:rFonts w:ascii="TH SarabunIT๙" w:hAnsi="TH SarabunIT๙" w:cs="TH SarabunIT๙" w:hint="cs"/>
                <w:sz w:val="32"/>
                <w:szCs w:val="32"/>
                <w:highlight w:val="yellow"/>
                <w:cs/>
              </w:rPr>
              <w:t>18</w:t>
            </w:r>
            <w:r w:rsidR="0027695B" w:rsidRPr="00AF4EB8"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  <w:t>,</w:t>
            </w:r>
            <w:r w:rsidR="0027695B" w:rsidRPr="00AF4EB8">
              <w:rPr>
                <w:rFonts w:ascii="TH SarabunIT๙" w:eastAsia="Cordia New" w:hAnsi="TH SarabunIT๙" w:cs="TH SarabunIT๙"/>
                <w:sz w:val="32"/>
                <w:szCs w:val="32"/>
                <w:highlight w:val="yellow"/>
                <w:cs/>
              </w:rPr>
              <w:t>000</w:t>
            </w:r>
          </w:p>
        </w:tc>
      </w:tr>
    </w:tbl>
    <w:p w:rsidR="0027695B" w:rsidRPr="00E91DA2" w:rsidRDefault="0027695B" w:rsidP="0027695B">
      <w:pPr>
        <w:spacing w:before="240"/>
        <w:ind w:firstLine="709"/>
        <w:rPr>
          <w:rFonts w:ascii="TH SarabunIT๙" w:hAnsi="TH SarabunIT๙" w:cs="TH SarabunIT๙"/>
          <w:sz w:val="32"/>
          <w:szCs w:val="32"/>
        </w:rPr>
      </w:pPr>
      <w:r w:rsidRPr="00E91DA2">
        <w:rPr>
          <w:rFonts w:ascii="TH SarabunIT๙" w:hAnsi="TH SarabunIT๙" w:cs="TH SarabunIT๙"/>
          <w:sz w:val="32"/>
          <w:szCs w:val="32"/>
          <w:cs/>
        </w:rPr>
        <w:t>เกณฑ์การพิจารณาผลการยื่นข้อเสนอครั้งนี้ จะพิจารณาตัดสินโดยใช้หลักเกณฑ์ราคา</w:t>
      </w:r>
    </w:p>
    <w:p w:rsidR="0027695B" w:rsidRPr="00E91DA2" w:rsidRDefault="005D3D3F" w:rsidP="0027695B">
      <w:pPr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โรงเรียน................................</w:t>
      </w:r>
      <w:r w:rsidR="0027695B" w:rsidRPr="00E91DA2"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 w:rsidR="0027695B" w:rsidRPr="00E91DA2">
        <w:rPr>
          <w:rFonts w:ascii="TH SarabunIT๙" w:hAnsi="TH SarabunIT๙" w:cs="TH SarabunIT๙"/>
          <w:sz w:val="32"/>
          <w:szCs w:val="32"/>
          <w:cs/>
        </w:rPr>
        <w:t>พิจารณาแล้ว  เห็นสมควรจัดจ้างจากผู้เสนอราคาดังกล่าว</w:t>
      </w:r>
    </w:p>
    <w:p w:rsidR="0027695B" w:rsidRPr="00E91DA2" w:rsidRDefault="0027695B" w:rsidP="0027695B">
      <w:pPr>
        <w:spacing w:before="120"/>
        <w:ind w:firstLine="70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91DA2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  หากเห็นชอบขอได้</w:t>
      </w:r>
      <w:r w:rsidRPr="00E91DA2">
        <w:rPr>
          <w:rFonts w:ascii="TH SarabunIT๙" w:hAnsi="TH SarabunIT๙" w:cs="TH SarabunIT๙"/>
          <w:color w:val="000000"/>
          <w:sz w:val="32"/>
          <w:szCs w:val="32"/>
          <w:cs/>
        </w:rPr>
        <w:t>โปรดอนุมัติให้สั่งจ้างจากผู้เสนอราคา  ดังกล่าว</w:t>
      </w:r>
    </w:p>
    <w:p w:rsidR="0027695B" w:rsidRPr="00E91DA2" w:rsidRDefault="0027695B" w:rsidP="0027695B">
      <w:pPr>
        <w:tabs>
          <w:tab w:val="left" w:pos="1843"/>
          <w:tab w:val="left" w:pos="4536"/>
          <w:tab w:val="left" w:pos="4678"/>
          <w:tab w:val="left" w:pos="4962"/>
        </w:tabs>
        <w:spacing w:before="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7695B" w:rsidRPr="00E91DA2" w:rsidRDefault="0027695B" w:rsidP="0027695B">
      <w:pPr>
        <w:tabs>
          <w:tab w:val="left" w:pos="1843"/>
          <w:tab w:val="left" w:pos="4536"/>
          <w:tab w:val="left" w:pos="4678"/>
          <w:tab w:val="left" w:pos="4962"/>
        </w:tabs>
        <w:spacing w:before="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91DA2">
        <w:rPr>
          <w:rFonts w:ascii="TH SarabunIT๙" w:hAnsi="TH SarabunIT๙" w:cs="TH SarabunIT๙"/>
          <w:color w:val="000000"/>
          <w:sz w:val="32"/>
          <w:szCs w:val="32"/>
          <w:cs/>
        </w:rPr>
        <w:t>(ลงชื่อ).....................................เจ้าหน้าที่</w:t>
      </w:r>
      <w:r w:rsidRPr="00E91DA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(ลงชื่อ).........................................หัวหน้าเจ้าหน้าที่    </w:t>
      </w:r>
    </w:p>
    <w:p w:rsidR="0027695B" w:rsidRPr="00E91DA2" w:rsidRDefault="0027695B" w:rsidP="0027695B">
      <w:pPr>
        <w:tabs>
          <w:tab w:val="left" w:pos="1843"/>
          <w:tab w:val="left" w:pos="4536"/>
          <w:tab w:val="left" w:pos="4678"/>
          <w:tab w:val="left" w:pos="4962"/>
        </w:tabs>
        <w:spacing w:before="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91D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(</w:t>
      </w:r>
      <w:r w:rsidR="006F095A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</w:t>
      </w:r>
      <w:r w:rsidRPr="00E91D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E91DA2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</w:t>
      </w:r>
      <w:r w:rsidRPr="00E91DA2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6F095A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</w:t>
      </w:r>
      <w:r w:rsidRPr="00E91DA2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:rsidR="0027695B" w:rsidRPr="00E91DA2" w:rsidRDefault="0027695B" w:rsidP="0027695B">
      <w:pPr>
        <w:tabs>
          <w:tab w:val="left" w:pos="1843"/>
          <w:tab w:val="left" w:pos="4536"/>
          <w:tab w:val="left" w:pos="4678"/>
          <w:tab w:val="left" w:pos="4962"/>
        </w:tabs>
        <w:spacing w:before="6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27695B" w:rsidRPr="00E91DA2" w:rsidRDefault="0027695B" w:rsidP="00FE7710">
      <w:pPr>
        <w:tabs>
          <w:tab w:val="left" w:pos="1843"/>
          <w:tab w:val="left" w:pos="4536"/>
          <w:tab w:val="left" w:pos="4678"/>
          <w:tab w:val="left" w:pos="496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91DA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( </w:t>
      </w:r>
      <w:r w:rsidR="003362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1DA2">
        <w:rPr>
          <w:rFonts w:ascii="TH SarabunIT๙" w:hAnsi="TH SarabunIT๙" w:cs="TH SarabunIT๙"/>
          <w:sz w:val="32"/>
          <w:szCs w:val="32"/>
          <w:cs/>
        </w:rPr>
        <w:t xml:space="preserve"> )  อนุมัติสั่งจ้างฯ</w:t>
      </w:r>
    </w:p>
    <w:p w:rsidR="0027695B" w:rsidRPr="00E91DA2" w:rsidRDefault="0027695B" w:rsidP="00FE7710">
      <w:pPr>
        <w:tabs>
          <w:tab w:val="left" w:pos="1843"/>
          <w:tab w:val="left" w:pos="4536"/>
          <w:tab w:val="left" w:pos="4678"/>
          <w:tab w:val="left" w:pos="496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91DA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(   )  ไม่อนุมัติ</w:t>
      </w:r>
    </w:p>
    <w:p w:rsidR="00FE7710" w:rsidRPr="00E91DA2" w:rsidRDefault="00FE7710" w:rsidP="0027695B">
      <w:pPr>
        <w:tabs>
          <w:tab w:val="left" w:pos="1843"/>
          <w:tab w:val="left" w:pos="4536"/>
          <w:tab w:val="left" w:pos="4678"/>
          <w:tab w:val="left" w:pos="4962"/>
        </w:tabs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1DA2" w:rsidRPr="00E91DA2" w:rsidRDefault="00FE7710" w:rsidP="00E91DA2">
      <w:pPr>
        <w:tabs>
          <w:tab w:val="left" w:pos="1843"/>
        </w:tabs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  <w:r w:rsidRPr="00E91DA2">
        <w:rPr>
          <w:rFonts w:ascii="TH SarabunIT๙" w:hAnsi="TH SarabunIT๙" w:cs="TH SarabunIT๙"/>
          <w:sz w:val="32"/>
          <w:szCs w:val="32"/>
        </w:rPr>
        <w:tab/>
      </w:r>
      <w:r w:rsidRPr="00E91DA2">
        <w:rPr>
          <w:rFonts w:ascii="TH SarabunIT๙" w:hAnsi="TH SarabunIT๙" w:cs="TH SarabunIT๙"/>
          <w:sz w:val="32"/>
          <w:szCs w:val="32"/>
        </w:rPr>
        <w:tab/>
      </w:r>
      <w:r w:rsidRPr="00E91DA2">
        <w:rPr>
          <w:rFonts w:ascii="TH SarabunIT๙" w:hAnsi="TH SarabunIT๙" w:cs="TH SarabunIT๙"/>
          <w:sz w:val="32"/>
          <w:szCs w:val="32"/>
        </w:rPr>
        <w:tab/>
      </w:r>
      <w:r w:rsidR="00E91DA2" w:rsidRPr="00E91DA2">
        <w:rPr>
          <w:rFonts w:ascii="TH SarabunIT๙" w:hAnsi="TH SarabunIT๙" w:cs="TH SarabunIT๙"/>
          <w:sz w:val="32"/>
          <w:szCs w:val="32"/>
        </w:rPr>
        <w:t>(</w:t>
      </w:r>
      <w:r w:rsidR="00E91DA2" w:rsidRPr="00E91DA2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ลงชื่อ)..............................................</w:t>
      </w:r>
    </w:p>
    <w:p w:rsidR="00E91DA2" w:rsidRPr="00E91DA2" w:rsidRDefault="00E91DA2" w:rsidP="00E91DA2">
      <w:pPr>
        <w:tabs>
          <w:tab w:val="left" w:pos="1843"/>
        </w:tabs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  <w:r w:rsidRPr="00E91DA2">
        <w:rPr>
          <w:rFonts w:ascii="TH SarabunIT๙" w:hAnsi="TH SarabunIT๙" w:cs="TH SarabunIT๙"/>
          <w:sz w:val="32"/>
          <w:szCs w:val="32"/>
        </w:rPr>
        <w:tab/>
      </w:r>
      <w:r w:rsidRPr="00E91DA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E91DA2">
        <w:rPr>
          <w:rFonts w:ascii="TH SarabunIT๙" w:hAnsi="TH SarabunIT๙" w:cs="TH SarabunIT๙"/>
          <w:sz w:val="32"/>
          <w:szCs w:val="32"/>
        </w:rPr>
        <w:t>(</w:t>
      </w:r>
      <w:r w:rsidR="006F095A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</w:t>
      </w:r>
      <w:r w:rsidRPr="00E91DA2">
        <w:rPr>
          <w:rFonts w:ascii="TH SarabunIT๙" w:hAnsi="TH SarabunIT๙" w:cs="TH SarabunIT๙"/>
          <w:sz w:val="32"/>
          <w:szCs w:val="32"/>
          <w:cs/>
        </w:rPr>
        <w:t>)</w:t>
      </w:r>
    </w:p>
    <w:p w:rsidR="00AF4EB8" w:rsidRDefault="006F095A" w:rsidP="00E07EC1">
      <w:pPr>
        <w:spacing w:before="6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5D3D3F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ผู้อำนวยการโรงเรียน................................</w:t>
      </w:r>
      <w:r w:rsidR="0027695B" w:rsidRPr="00E91DA2">
        <w:rPr>
          <w:rFonts w:ascii="TH SarabunIT๙" w:hAnsi="TH SarabunIT๙" w:cs="TH SarabunIT๙"/>
          <w:sz w:val="32"/>
          <w:szCs w:val="32"/>
          <w:cs/>
        </w:rPr>
        <w:tab/>
      </w:r>
    </w:p>
    <w:p w:rsidR="00707262" w:rsidRPr="00A85C26" w:rsidRDefault="00707262" w:rsidP="00E07EC1">
      <w:pPr>
        <w:spacing w:before="6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5FB1" w:rsidRPr="006E608D" w:rsidRDefault="00640976" w:rsidP="00CA5FB1">
      <w:pPr>
        <w:jc w:val="center"/>
        <w:rPr>
          <w:rFonts w:ascii="TH SarabunIT๙" w:hAnsi="TH SarabunIT๙" w:cs="TH SarabunIT๙"/>
          <w:sz w:val="32"/>
          <w:szCs w:val="32"/>
        </w:rPr>
      </w:pPr>
      <w:r w:rsidRPr="00CA5FB1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>
            <wp:extent cx="988695" cy="1078230"/>
            <wp:effectExtent l="0" t="0" r="1905" b="7620"/>
            <wp:docPr id="1" name="รูปภาพ 13" descr="https://process3.gprocurement.go.th/egpecontract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3" descr="https://process3.gprocurement.go.th/egpecontract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FB1" w:rsidRPr="001B40BE" w:rsidRDefault="00CA5FB1" w:rsidP="00CA5FB1">
      <w:pPr>
        <w:spacing w:before="24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1B40BE">
        <w:rPr>
          <w:rFonts w:ascii="TH SarabunIT๙" w:hAnsi="TH SarabunIT๙" w:cs="TH SarabunIT๙"/>
          <w:b/>
          <w:bCs/>
          <w:sz w:val="48"/>
          <w:szCs w:val="48"/>
          <w:cs/>
        </w:rPr>
        <w:t>ใบสั่งจ้าง</w:t>
      </w:r>
    </w:p>
    <w:p w:rsidR="00CA5FB1" w:rsidRPr="006E608D" w:rsidRDefault="00CA5FB1" w:rsidP="00CA5FB1">
      <w:pPr>
        <w:tabs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6E608D">
        <w:rPr>
          <w:rFonts w:ascii="TH SarabunIT๙" w:hAnsi="TH SarabunIT๙" w:cs="TH SarabunIT๙"/>
          <w:sz w:val="32"/>
          <w:szCs w:val="32"/>
          <w:cs/>
        </w:rPr>
        <w:t xml:space="preserve">ผู้รับจ้าง </w:t>
      </w:r>
      <w:r w:rsidR="002B24C9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Pr="006E608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E608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>ใบสั่งจ้างเลขที่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24C9">
        <w:rPr>
          <w:rFonts w:ascii="TH SarabunIT๙" w:hAnsi="TH SarabunIT๙" w:cs="TH SarabunIT๙" w:hint="cs"/>
          <w:sz w:val="32"/>
          <w:szCs w:val="32"/>
          <w:cs/>
        </w:rPr>
        <w:t>......./2569</w:t>
      </w:r>
    </w:p>
    <w:p w:rsidR="00CA5FB1" w:rsidRPr="00001E1A" w:rsidRDefault="00CA5FB1" w:rsidP="00CA5FB1">
      <w:pPr>
        <w:tabs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  <w:r w:rsidRPr="00001E1A">
        <w:rPr>
          <w:rFonts w:ascii="TH SarabunIT๙" w:hAnsi="TH SarabunIT๙" w:cs="TH SarabunIT๙"/>
          <w:sz w:val="32"/>
          <w:szCs w:val="32"/>
          <w:cs/>
        </w:rPr>
        <w:t xml:space="preserve">ที่อยู่ </w:t>
      </w:r>
      <w:r w:rsidR="002B24C9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</w:t>
      </w:r>
      <w:r w:rsidR="002B24C9">
        <w:rPr>
          <w:rFonts w:ascii="TH SarabunIT๙" w:hAnsi="TH SarabunIT๙" w:cs="TH SarabunIT๙" w:hint="cs"/>
          <w:sz w:val="32"/>
          <w:szCs w:val="32"/>
          <w:cs/>
        </w:rPr>
        <w:t xml:space="preserve">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2B24C9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001E1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01E1A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24C9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</w:p>
    <w:p w:rsidR="00CA5FB1" w:rsidRPr="006E608D" w:rsidRDefault="00CA5FB1" w:rsidP="00CA5FB1">
      <w:pPr>
        <w:tabs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2B24C9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2B24C9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6E608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6E608D">
        <w:rPr>
          <w:rFonts w:ascii="TH SarabunIT๙" w:hAnsi="TH SarabunIT๙" w:cs="TH SarabunIT๙"/>
          <w:sz w:val="32"/>
          <w:szCs w:val="32"/>
          <w:cs/>
        </w:rPr>
        <w:t xml:space="preserve">ส่วนราชการ </w:t>
      </w:r>
      <w:r w:rsidR="002B24C9">
        <w:rPr>
          <w:rFonts w:ascii="TH SarabunIT๙" w:hAnsi="TH SarabunIT๙" w:cs="TH SarabunIT๙" w:hint="cs"/>
          <w:sz w:val="32"/>
          <w:szCs w:val="32"/>
          <w:cs/>
        </w:rPr>
        <w:t>โรงเรียน.................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</w:p>
    <w:p w:rsidR="00CA5FB1" w:rsidRDefault="00CA5FB1" w:rsidP="00CA5FB1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6E608D">
        <w:rPr>
          <w:rFonts w:ascii="TH SarabunIT๙" w:hAnsi="TH SarabunIT๙" w:cs="TH SarabunIT๙"/>
          <w:sz w:val="32"/>
          <w:szCs w:val="32"/>
          <w:cs/>
        </w:rPr>
        <w:t xml:space="preserve">โทรศัพท์  </w:t>
      </w:r>
      <w:r w:rsidR="002B24C9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6E608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2B24C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A5FB1" w:rsidRPr="00A81BA0" w:rsidRDefault="00CA5FB1" w:rsidP="00CA5FB1">
      <w:pPr>
        <w:tabs>
          <w:tab w:val="left" w:pos="4536"/>
        </w:tabs>
        <w:rPr>
          <w:rFonts w:ascii="TH SarabunIT๙" w:hAnsi="TH SarabunIT๙" w:cs="TH SarabunIT๙"/>
          <w:spacing w:val="-14"/>
          <w:sz w:val="32"/>
          <w:szCs w:val="32"/>
        </w:rPr>
      </w:pPr>
      <w:r w:rsidRPr="006E608D">
        <w:rPr>
          <w:rFonts w:ascii="TH SarabunIT๙" w:hAnsi="TH SarabunIT๙" w:cs="TH SarabunIT๙"/>
          <w:sz w:val="32"/>
          <w:szCs w:val="32"/>
          <w:cs/>
        </w:rPr>
        <w:t xml:space="preserve">เลขประจำตัวผู้เสียภาษี  </w:t>
      </w:r>
      <w:r w:rsidR="002B24C9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6E608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A81BA0">
        <w:rPr>
          <w:rFonts w:ascii="TH SarabunIT๙" w:hAnsi="TH SarabunIT๙" w:cs="TH SarabunIT๙" w:hint="cs"/>
          <w:spacing w:val="-14"/>
          <w:sz w:val="32"/>
          <w:szCs w:val="32"/>
          <w:cs/>
        </w:rPr>
        <w:t>ตำบล</w:t>
      </w:r>
      <w:r w:rsidR="002B24C9">
        <w:rPr>
          <w:rFonts w:ascii="TH SarabunIT๙" w:hAnsi="TH SarabunIT๙" w:cs="TH SarabunIT๙" w:hint="cs"/>
          <w:spacing w:val="-14"/>
          <w:sz w:val="32"/>
          <w:szCs w:val="32"/>
          <w:cs/>
        </w:rPr>
        <w:t>............</w:t>
      </w:r>
      <w:r w:rsidRPr="00A81BA0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อำเภอ</w:t>
      </w:r>
      <w:r w:rsidR="002B24C9">
        <w:rPr>
          <w:rFonts w:ascii="TH SarabunIT๙" w:hAnsi="TH SarabunIT๙" w:cs="TH SarabunIT๙" w:hint="cs"/>
          <w:spacing w:val="-14"/>
          <w:sz w:val="32"/>
          <w:szCs w:val="32"/>
          <w:cs/>
        </w:rPr>
        <w:t>............</w:t>
      </w:r>
      <w:r w:rsidRPr="00A81BA0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จั</w:t>
      </w:r>
      <w:r w:rsidRPr="00A81BA0">
        <w:rPr>
          <w:rFonts w:ascii="TH SarabunIT๙" w:hAnsi="TH SarabunIT๙" w:cs="TH SarabunIT๙"/>
          <w:spacing w:val="-14"/>
          <w:sz w:val="32"/>
          <w:szCs w:val="32"/>
          <w:cs/>
        </w:rPr>
        <w:t>งหวัด</w:t>
      </w:r>
      <w:r w:rsidR="002B24C9">
        <w:rPr>
          <w:rFonts w:ascii="TH SarabunIT๙" w:hAnsi="TH SarabunIT๙" w:cs="TH SarabunIT๙" w:hint="cs"/>
          <w:spacing w:val="-14"/>
          <w:sz w:val="32"/>
          <w:szCs w:val="32"/>
          <w:cs/>
        </w:rPr>
        <w:t>....................</w:t>
      </w:r>
    </w:p>
    <w:p w:rsidR="00CA5FB1" w:rsidRPr="006E608D" w:rsidRDefault="00CA5FB1" w:rsidP="00CA5FB1">
      <w:pPr>
        <w:tabs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  <w:r w:rsidRPr="006E608D">
        <w:rPr>
          <w:rFonts w:ascii="TH SarabunIT๙" w:hAnsi="TH SarabunIT๙" w:cs="TH SarabunIT๙"/>
          <w:sz w:val="32"/>
          <w:szCs w:val="32"/>
          <w:cs/>
        </w:rPr>
        <w:t xml:space="preserve">เลขที่บัญชีเงินฝากธนาคาร </w:t>
      </w:r>
      <w:r w:rsidR="002B24C9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6E608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6E608D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 w:rsidR="002B24C9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:rsidR="00CA5FB1" w:rsidRPr="006E608D" w:rsidRDefault="00CA5FB1" w:rsidP="00CA5FB1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6E608D">
        <w:rPr>
          <w:rFonts w:ascii="TH SarabunIT๙" w:hAnsi="TH SarabunIT๙" w:cs="TH SarabunIT๙"/>
          <w:sz w:val="32"/>
          <w:szCs w:val="32"/>
          <w:cs/>
        </w:rPr>
        <w:t xml:space="preserve">ชื่อบัญชี  </w:t>
      </w:r>
      <w:r w:rsidR="002B24C9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6E608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A5FB1" w:rsidRPr="006E608D" w:rsidRDefault="00CA5FB1" w:rsidP="005B35CD">
      <w:pPr>
        <w:tabs>
          <w:tab w:val="left" w:pos="4536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6E608D">
        <w:rPr>
          <w:rFonts w:ascii="TH SarabunIT๙" w:hAnsi="TH SarabunIT๙" w:cs="TH SarabunIT๙"/>
          <w:sz w:val="32"/>
          <w:szCs w:val="32"/>
          <w:cs/>
        </w:rPr>
        <w:t>ธนาคาร ธนาคารกรุงไทยจำกัด (มหาชน) สาขา</w:t>
      </w:r>
      <w:r w:rsidR="002B24C9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:rsidR="00CA5FB1" w:rsidRPr="006E608D" w:rsidRDefault="00CA5FB1" w:rsidP="002B24C9">
      <w:pPr>
        <w:tabs>
          <w:tab w:val="left" w:pos="4536"/>
        </w:tabs>
        <w:jc w:val="thaiDistribute"/>
        <w:rPr>
          <w:rFonts w:ascii="TH SarabunIT๙" w:hAnsi="TH SarabunIT๙" w:cs="TH SarabunIT๙"/>
          <w:sz w:val="40"/>
          <w:szCs w:val="40"/>
        </w:rPr>
      </w:pPr>
      <w:r w:rsidRPr="006E608D">
        <w:rPr>
          <w:rFonts w:ascii="TH SarabunIT๙" w:hAnsi="TH SarabunIT๙" w:cs="TH SarabunIT๙"/>
          <w:sz w:val="32"/>
          <w:szCs w:val="32"/>
          <w:cs/>
        </w:rPr>
        <w:t xml:space="preserve">                    ตามที่</w:t>
      </w:r>
      <w:r w:rsidRPr="006E608D">
        <w:rPr>
          <w:rFonts w:ascii="TH SarabunIT๙" w:hAnsi="TH SarabunIT๙" w:cs="TH SarabunIT๙"/>
          <w:sz w:val="32"/>
          <w:szCs w:val="32"/>
        </w:rPr>
        <w:t xml:space="preserve"> </w:t>
      </w:r>
      <w:r w:rsidR="002B24C9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08D">
        <w:rPr>
          <w:rFonts w:ascii="TH SarabunIT๙" w:hAnsi="TH SarabunIT๙" w:cs="TH SarabunIT๙"/>
          <w:sz w:val="32"/>
          <w:szCs w:val="32"/>
          <w:cs/>
        </w:rPr>
        <w:t>ได้เสนอราคา ไว้ต่อ</w:t>
      </w:r>
      <w:r w:rsidR="002B24C9"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</w:t>
      </w:r>
      <w:r w:rsidRPr="006E608D">
        <w:rPr>
          <w:rFonts w:ascii="TH SarabunIT๙" w:hAnsi="TH SarabunIT๙" w:cs="TH SarabunIT๙"/>
          <w:sz w:val="32"/>
          <w:szCs w:val="32"/>
          <w:cs/>
        </w:rPr>
        <w:t>ซึ่งได้รับราคาและตกลงจ้าง</w:t>
      </w:r>
      <w:r w:rsidRPr="006E608D">
        <w:rPr>
          <w:rFonts w:ascii="TH SarabunIT๙" w:hAnsi="TH SarabunIT๙" w:cs="TH SarabunIT๙"/>
          <w:sz w:val="32"/>
          <w:szCs w:val="32"/>
        </w:rPr>
        <w:t xml:space="preserve"> </w:t>
      </w:r>
      <w:r w:rsidRPr="006E608D">
        <w:rPr>
          <w:rFonts w:ascii="TH SarabunIT๙" w:hAnsi="TH SarabunIT๙" w:cs="TH SarabunIT๙"/>
          <w:sz w:val="32"/>
          <w:szCs w:val="32"/>
          <w:cs/>
        </w:rPr>
        <w:t>ตามรายการดังต่อไปนี้</w:t>
      </w:r>
    </w:p>
    <w:tbl>
      <w:tblPr>
        <w:tblW w:w="9497" w:type="dxa"/>
        <w:jc w:val="center"/>
        <w:tblCellSpacing w:w="0" w:type="dxa"/>
        <w:tblBorders>
          <w:top w:val="single" w:sz="6" w:space="0" w:color="000000"/>
          <w:left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3627"/>
        <w:gridCol w:w="1005"/>
        <w:gridCol w:w="1003"/>
        <w:gridCol w:w="1757"/>
        <w:gridCol w:w="1567"/>
      </w:tblGrid>
      <w:tr w:rsidR="00CA5FB1" w:rsidRPr="006E608D">
        <w:trPr>
          <w:trHeight w:val="450"/>
          <w:tblCellSpacing w:w="0" w:type="dxa"/>
          <w:jc w:val="center"/>
        </w:trPr>
        <w:tc>
          <w:tcPr>
            <w:tcW w:w="283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5FB1" w:rsidRPr="006E608D" w:rsidRDefault="00CA5F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91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5FB1" w:rsidRPr="006E608D" w:rsidRDefault="00CA5F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29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5FB1" w:rsidRPr="006E608D" w:rsidRDefault="00CA5F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528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5FB1" w:rsidRPr="006E608D" w:rsidRDefault="00CA5F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925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5FB1" w:rsidRPr="006E608D" w:rsidRDefault="00CA5F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ราคาต่อหน่วย</w:t>
            </w:r>
            <w:r w:rsidRPr="006E60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  <w:t>(</w:t>
            </w:r>
            <w:r w:rsidRPr="006E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825" w:type="pct"/>
            <w:tcBorders>
              <w:bottom w:val="single" w:sz="6" w:space="0" w:color="000000"/>
            </w:tcBorders>
            <w:vAlign w:val="center"/>
            <w:hideMark/>
          </w:tcPr>
          <w:p w:rsidR="00CA5FB1" w:rsidRPr="006E608D" w:rsidRDefault="00CA5F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  <w:r w:rsidRPr="006E60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  <w:t>(</w:t>
            </w:r>
            <w:r w:rsidRPr="006E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</w:tr>
      <w:tr w:rsidR="00CA5FB1" w:rsidRPr="00001E1A">
        <w:trPr>
          <w:trHeight w:val="347"/>
          <w:tblCellSpacing w:w="0" w:type="dxa"/>
          <w:jc w:val="center"/>
        </w:trPr>
        <w:tc>
          <w:tcPr>
            <w:tcW w:w="2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A5FB1" w:rsidRPr="00001E1A" w:rsidRDefault="00CA5F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1E1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910" w:type="pct"/>
            <w:tcBorders>
              <w:bottom w:val="single" w:sz="6" w:space="0" w:color="000000"/>
              <w:right w:val="single" w:sz="6" w:space="0" w:color="000000"/>
            </w:tcBorders>
          </w:tcPr>
          <w:p w:rsidR="005B35CD" w:rsidRPr="005B35CD" w:rsidRDefault="002B24C9" w:rsidP="005B35C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B24C9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จ้างเหมาบริการผู้ปฏิบัติงานให้ราชการ ตำแหน่ง....................... ปีงบประมาณ พ.ศ. 2569   จำนวน  1 ราย  โดยปฏิบัติงาน</w:t>
            </w:r>
            <w:r w:rsidRPr="00640976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ตั้งแต่วันที่</w:t>
            </w:r>
            <w:r w:rsidR="007A5BF9" w:rsidRPr="0064097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1 กุมภาพันธ์ 2569</w:t>
            </w:r>
            <w:r w:rsidRPr="00640976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ถึง</w:t>
            </w:r>
            <w:r w:rsidR="007A5BF9" w:rsidRPr="0064097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31 มีนาคม 2569</w:t>
            </w:r>
            <w:r w:rsidRPr="002B24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29" w:type="pct"/>
            <w:tcBorders>
              <w:bottom w:val="single" w:sz="6" w:space="0" w:color="000000"/>
              <w:right w:val="single" w:sz="6" w:space="0" w:color="000000"/>
            </w:tcBorders>
          </w:tcPr>
          <w:p w:rsidR="00CA5FB1" w:rsidRPr="00640976" w:rsidRDefault="007A5BF9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4097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528" w:type="pct"/>
            <w:tcBorders>
              <w:bottom w:val="single" w:sz="6" w:space="0" w:color="000000"/>
              <w:right w:val="single" w:sz="6" w:space="0" w:color="000000"/>
            </w:tcBorders>
          </w:tcPr>
          <w:p w:rsidR="00CA5FB1" w:rsidRPr="00001E1A" w:rsidRDefault="00CA5F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1E1A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</w:tc>
        <w:tc>
          <w:tcPr>
            <w:tcW w:w="925" w:type="pct"/>
            <w:tcBorders>
              <w:bottom w:val="single" w:sz="6" w:space="0" w:color="000000"/>
              <w:right w:val="single" w:sz="6" w:space="0" w:color="000000"/>
            </w:tcBorders>
          </w:tcPr>
          <w:p w:rsidR="00CA5FB1" w:rsidRPr="00640976" w:rsidRDefault="007A5BF9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4097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9,000</w:t>
            </w:r>
          </w:p>
        </w:tc>
        <w:tc>
          <w:tcPr>
            <w:tcW w:w="825" w:type="pct"/>
            <w:tcBorders>
              <w:bottom w:val="single" w:sz="6" w:space="0" w:color="000000"/>
            </w:tcBorders>
            <w:vAlign w:val="center"/>
          </w:tcPr>
          <w:p w:rsidR="00CA5FB1" w:rsidRPr="00640976" w:rsidRDefault="007A5BF9">
            <w:pPr>
              <w:spacing w:line="720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4097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18,000</w:t>
            </w:r>
          </w:p>
          <w:p w:rsidR="00CA5FB1" w:rsidRPr="00640976" w:rsidRDefault="00CA5FB1">
            <w:pPr>
              <w:spacing w:line="720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CA5FB1" w:rsidRPr="00001E1A">
        <w:trPr>
          <w:trHeight w:val="319"/>
          <w:tblCellSpacing w:w="0" w:type="dxa"/>
          <w:jc w:val="center"/>
        </w:trPr>
        <w:tc>
          <w:tcPr>
            <w:tcW w:w="2722" w:type="pct"/>
            <w:gridSpan w:val="3"/>
            <w:tcBorders>
              <w:bottom w:val="nil"/>
              <w:right w:val="single" w:sz="6" w:space="0" w:color="000000"/>
            </w:tcBorders>
            <w:vAlign w:val="center"/>
            <w:hideMark/>
          </w:tcPr>
          <w:p w:rsidR="00CA5FB1" w:rsidRPr="00001E1A" w:rsidRDefault="00CA5FB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3" w:type="pct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5FB1" w:rsidRPr="00001E1A" w:rsidRDefault="00CA5FB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01E1A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825" w:type="pct"/>
            <w:tcBorders>
              <w:bottom w:val="single" w:sz="6" w:space="0" w:color="000000"/>
            </w:tcBorders>
            <w:vAlign w:val="center"/>
            <w:hideMark/>
          </w:tcPr>
          <w:p w:rsidR="00CA5FB1" w:rsidRPr="00001E1A" w:rsidRDefault="002B24C9">
            <w:pPr>
              <w:jc w:val="right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CA5FB1" w:rsidRPr="00001E1A">
        <w:trPr>
          <w:trHeight w:val="283"/>
          <w:tblCellSpacing w:w="0" w:type="dxa"/>
          <w:jc w:val="center"/>
        </w:trPr>
        <w:tc>
          <w:tcPr>
            <w:tcW w:w="2722" w:type="pct"/>
            <w:gridSpan w:val="3"/>
            <w:tcBorders>
              <w:top w:val="nil"/>
              <w:bottom w:val="nil"/>
              <w:right w:val="single" w:sz="6" w:space="0" w:color="000000"/>
            </w:tcBorders>
            <w:vAlign w:val="center"/>
            <w:hideMark/>
          </w:tcPr>
          <w:p w:rsidR="00CA5FB1" w:rsidRPr="00001E1A" w:rsidRDefault="00CA5FB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3" w:type="pct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5FB1" w:rsidRPr="00001E1A" w:rsidRDefault="00CA5FB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01E1A">
              <w:rPr>
                <w:rFonts w:ascii="TH SarabunIT๙" w:hAnsi="TH SarabunIT๙" w:cs="TH SarabunIT๙"/>
                <w:sz w:val="32"/>
                <w:szCs w:val="32"/>
                <w:cs/>
              </w:rPr>
              <w:t>ภาษีมูลค่าเพิ่ม</w:t>
            </w:r>
          </w:p>
        </w:tc>
        <w:tc>
          <w:tcPr>
            <w:tcW w:w="825" w:type="pct"/>
            <w:tcBorders>
              <w:bottom w:val="single" w:sz="6" w:space="0" w:color="000000"/>
            </w:tcBorders>
            <w:vAlign w:val="center"/>
            <w:hideMark/>
          </w:tcPr>
          <w:p w:rsidR="00CA5FB1" w:rsidRPr="00001E1A" w:rsidRDefault="00CA5FB1" w:rsidP="002B24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1E1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A5FB1" w:rsidRPr="00001E1A">
        <w:trPr>
          <w:trHeight w:val="247"/>
          <w:tblCellSpacing w:w="0" w:type="dxa"/>
          <w:jc w:val="center"/>
        </w:trPr>
        <w:tc>
          <w:tcPr>
            <w:tcW w:w="2722" w:type="pct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5FB1" w:rsidRPr="00001E1A" w:rsidRDefault="00CA5F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รวมเป็นเงิน (</w:t>
            </w:r>
            <w:r w:rsidR="002B24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  <w:r w:rsidR="005B35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="002B24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3" w:type="pct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5FB1" w:rsidRPr="00001E1A" w:rsidRDefault="00CA5FB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01E1A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825" w:type="pct"/>
            <w:tcBorders>
              <w:bottom w:val="single" w:sz="6" w:space="0" w:color="000000"/>
            </w:tcBorders>
            <w:vAlign w:val="center"/>
            <w:hideMark/>
          </w:tcPr>
          <w:p w:rsidR="00CA5FB1" w:rsidRPr="00001E1A" w:rsidRDefault="002B24C9">
            <w:pPr>
              <w:jc w:val="right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</w:tbl>
    <w:p w:rsidR="00CA5FB1" w:rsidRPr="006E608D" w:rsidRDefault="00CA5FB1" w:rsidP="00CA5FB1">
      <w:pPr>
        <w:tabs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6E608D">
        <w:rPr>
          <w:rFonts w:ascii="TH SarabunIT๙" w:hAnsi="TH SarabunIT๙" w:cs="TH SarabunIT๙"/>
          <w:sz w:val="32"/>
          <w:szCs w:val="32"/>
          <w:cs/>
        </w:rPr>
        <w:t>การสั่งจ้าง อยู่ภายใต้เงื่อนไขต่อไปนี้</w:t>
      </w:r>
    </w:p>
    <w:p w:rsidR="00CA5FB1" w:rsidRPr="00640976" w:rsidRDefault="00CA5FB1" w:rsidP="00CA5FB1">
      <w:pPr>
        <w:tabs>
          <w:tab w:val="left" w:pos="4536"/>
        </w:tabs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E608D">
        <w:rPr>
          <w:rFonts w:ascii="TH SarabunIT๙" w:hAnsi="TH SarabunIT๙" w:cs="TH SarabunIT๙"/>
          <w:sz w:val="32"/>
          <w:szCs w:val="32"/>
          <w:cs/>
        </w:rPr>
        <w:t>1. กำหนดส่งมอบ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งานจ้างเป็นรายเดือน </w:t>
      </w:r>
      <w:r w:rsidRPr="00640976">
        <w:rPr>
          <w:rFonts w:ascii="TH SarabunIT๙" w:hAnsi="TH SarabunIT๙" w:cs="TH SarabunIT๙" w:hint="cs"/>
          <w:color w:val="FF0000"/>
          <w:sz w:val="32"/>
          <w:szCs w:val="32"/>
          <w:cs/>
        </w:rPr>
        <w:t>(เดือน</w:t>
      </w:r>
      <w:r w:rsidR="007A5BF9" w:rsidRPr="0064097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กุมภาพันธ์ </w:t>
      </w:r>
      <w:r w:rsidR="002B24C9" w:rsidRPr="0064097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2569 </w:t>
      </w:r>
      <w:r w:rsidRPr="00640976">
        <w:rPr>
          <w:rFonts w:ascii="TH SarabunIT๙" w:hAnsi="TH SarabunIT๙" w:cs="TH SarabunIT๙"/>
          <w:color w:val="FF0000"/>
          <w:sz w:val="32"/>
          <w:szCs w:val="32"/>
          <w:cs/>
        </w:rPr>
        <w:t>–</w:t>
      </w:r>
      <w:r w:rsidRPr="0064097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เดือน</w:t>
      </w:r>
      <w:r w:rsidR="007A5BF9" w:rsidRPr="0064097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มีนาคม </w:t>
      </w:r>
      <w:r w:rsidR="002B24C9" w:rsidRPr="00640976">
        <w:rPr>
          <w:rFonts w:ascii="TH SarabunIT๙" w:hAnsi="TH SarabunIT๙" w:cs="TH SarabunIT๙" w:hint="cs"/>
          <w:color w:val="FF0000"/>
          <w:sz w:val="32"/>
          <w:szCs w:val="32"/>
          <w:cs/>
        </w:rPr>
        <w:t>2569</w:t>
      </w:r>
      <w:r w:rsidRPr="00640976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:rsidR="00CA5FB1" w:rsidRPr="006E608D" w:rsidRDefault="00CA5FB1" w:rsidP="00CA5FB1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608D">
        <w:rPr>
          <w:rFonts w:ascii="TH SarabunIT๙" w:hAnsi="TH SarabunIT๙" w:cs="TH SarabunIT๙"/>
          <w:sz w:val="32"/>
          <w:szCs w:val="32"/>
          <w:cs/>
        </w:rPr>
        <w:t>๒. ครบกำหนดส่งมอบ</w:t>
      </w:r>
      <w:r>
        <w:rPr>
          <w:rFonts w:ascii="TH SarabunIT๙" w:hAnsi="TH SarabunIT๙" w:cs="TH SarabunIT๙" w:hint="cs"/>
          <w:sz w:val="32"/>
          <w:szCs w:val="32"/>
          <w:cs/>
        </w:rPr>
        <w:t>ตามเอกสารข้อ 9.2</w:t>
      </w:r>
    </w:p>
    <w:p w:rsidR="00CA5FB1" w:rsidRPr="006E608D" w:rsidRDefault="00CA5FB1" w:rsidP="00CA5FB1">
      <w:pPr>
        <w:tabs>
          <w:tab w:val="left" w:pos="4536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6E608D">
        <w:rPr>
          <w:rFonts w:ascii="TH SarabunIT๙" w:hAnsi="TH SarabunIT๙" w:cs="TH SarabunIT๙"/>
          <w:sz w:val="32"/>
          <w:szCs w:val="32"/>
          <w:cs/>
        </w:rPr>
        <w:t xml:space="preserve">๓. สถานที่ส่งมอบ </w:t>
      </w:r>
      <w:r w:rsidR="002B24C9"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</w:t>
      </w:r>
    </w:p>
    <w:p w:rsidR="00CA5FB1" w:rsidRPr="006E608D" w:rsidRDefault="00CA5FB1" w:rsidP="00CA5FB1">
      <w:pPr>
        <w:tabs>
          <w:tab w:val="left" w:pos="4536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6E608D">
        <w:rPr>
          <w:rFonts w:ascii="TH SarabunIT๙" w:hAnsi="TH SarabunIT๙" w:cs="TH SarabunIT๙"/>
          <w:sz w:val="32"/>
          <w:szCs w:val="32"/>
          <w:cs/>
        </w:rPr>
        <w:t>๔. ระยะเวลารับประกัน -</w:t>
      </w:r>
    </w:p>
    <w:p w:rsidR="00CA5FB1" w:rsidRPr="006E608D" w:rsidRDefault="00CA5FB1" w:rsidP="00CA5FB1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608D">
        <w:rPr>
          <w:rFonts w:ascii="TH SarabunIT๙" w:hAnsi="TH SarabunIT๙" w:cs="TH SarabunIT๙"/>
          <w:spacing w:val="-2"/>
          <w:sz w:val="32"/>
          <w:szCs w:val="32"/>
          <w:cs/>
        </w:rPr>
        <w:t>๕. สงวนสิทธิ์ค่าปรับกรณีส่งมอบเกินกำหนด โดยคิดค่าปรับเป็นรายวันในอัตราร้อยละ ๐.10 ของราคา</w:t>
      </w:r>
      <w:r w:rsidRPr="006E608D">
        <w:rPr>
          <w:rFonts w:ascii="TH SarabunIT๙" w:hAnsi="TH SarabunIT๙" w:cs="TH SarabunIT๙"/>
          <w:sz w:val="32"/>
          <w:szCs w:val="32"/>
          <w:cs/>
        </w:rPr>
        <w:t>งานจ้างแต่ต้องไม่ต่ำกว่าวันละ ๑๐๐.๐๐ บาท</w:t>
      </w:r>
    </w:p>
    <w:p w:rsidR="00CA5FB1" w:rsidRDefault="00CA5FB1" w:rsidP="00CA5FB1">
      <w:pPr>
        <w:tabs>
          <w:tab w:val="left" w:pos="4536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6E608D">
        <w:rPr>
          <w:rFonts w:ascii="TH SarabunIT๙" w:hAnsi="TH SarabunIT๙" w:cs="TH SarabunIT๙"/>
          <w:sz w:val="32"/>
          <w:szCs w:val="32"/>
        </w:rPr>
        <w:t xml:space="preserve">6. </w:t>
      </w:r>
      <w:r w:rsidRPr="006E608D">
        <w:rPr>
          <w:rFonts w:ascii="TH SarabunIT๙" w:hAnsi="TH SarabunIT๙" w:cs="TH SarabunIT๙"/>
          <w:sz w:val="32"/>
          <w:szCs w:val="32"/>
          <w:cs/>
        </w:rPr>
        <w:t>ส่วนราชการสงวนสิทธิ์ที่จะไม่รับมอบถ้าปรากฏว่าสินค้านั้นมีลักษณะไม่ตรงตามรายการที่ระบุไว้ในใบสั่งจ้าง กรณีนี้ผู้รับจ้างจะต้องดำเนินการเปลี่ยนใหม่ให้ถูกต้องตามใบสั่งจ้างทุกประการ</w:t>
      </w:r>
    </w:p>
    <w:p w:rsidR="00CA5FB1" w:rsidRDefault="00CA5FB1" w:rsidP="00CA5FB1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A5FB1" w:rsidRDefault="00CA5FB1" w:rsidP="007A5BF9">
      <w:pPr>
        <w:tabs>
          <w:tab w:val="left" w:pos="4536"/>
        </w:tabs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/7. </w:t>
      </w:r>
      <w:r>
        <w:rPr>
          <w:rFonts w:ascii="TH SarabunIT๙" w:hAnsi="TH SarabunIT๙" w:cs="TH SarabunIT๙" w:hint="cs"/>
          <w:sz w:val="32"/>
          <w:szCs w:val="32"/>
          <w:cs/>
        </w:rPr>
        <w:t>การจ้างช่วง...</w:t>
      </w:r>
    </w:p>
    <w:p w:rsidR="00CA5FB1" w:rsidRDefault="00CA5FB1" w:rsidP="00CA5FB1">
      <w:pPr>
        <w:tabs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CA5FB1" w:rsidRPr="006E608D" w:rsidRDefault="00CA5FB1" w:rsidP="00CA5FB1">
      <w:pPr>
        <w:tabs>
          <w:tab w:val="left" w:pos="4536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CA5FB1" w:rsidRPr="006E608D" w:rsidRDefault="00CA5FB1" w:rsidP="00CA5FB1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608D">
        <w:rPr>
          <w:rFonts w:ascii="TH SarabunIT๙" w:hAnsi="TH SarabunIT๙" w:cs="TH SarabunIT๙"/>
          <w:sz w:val="32"/>
          <w:szCs w:val="32"/>
          <w:cs/>
        </w:rPr>
        <w:t>๗. การจ้างช่วง ผู้รับจ้างจะต้องไม่เอางานทั้งหมดหรือแต่บางส่วนไปจ้างช่วงอีกทอดหนึ่ง เว้นแต่การจ้างช่วงงานแต่บางส่วนที่ได้รับอนุญาตเป็นหนังสือจากผู้ว่าจ้างแล้ว การที่ผู้ว่าจ้างได้อนุญาตให้จ้างช่วงงานแต่บางส่วนดังกล่าวนั้น ไม่เป็นเหตุให้ผู้รับจ้างหลุดพ้นจากความรับผิดหรือพันธะหน้าที่และผู้รับจ้างจะยังต้องรับผิดในความผิดและความประมาทเลินเล่อของผู้รับจ้างช่วง หรือของตัวแทนหรือลูกจ้างของผู้รับจ้างช่วงนั้นทุกประการ กรณีผู้รับจ้างไปจ้างช่วงงานแต่บางส่วน โดยฝ่าฝืนความในวรรคหนึ่ง ผู้รับจ้างต้องชำระค่าปรับให้แก่ผู้ว่าจ้างเป็นจำนวนเงินในอัตราร้อยละ 10 (สิบ) ของวงเงินของงาน ที่จ้างช่วง ทั้งนี้ ไม่ตัดสิทธิ์ผู้ว่าจ้างในการบอกเลิก</w:t>
      </w:r>
      <w:r>
        <w:rPr>
          <w:rFonts w:ascii="TH SarabunIT๙" w:hAnsi="TH SarabunIT๙" w:cs="TH SarabunIT๙"/>
          <w:sz w:val="32"/>
          <w:szCs w:val="32"/>
          <w:cs/>
        </w:rPr>
        <w:t>ใบสั่ง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6E608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A5FB1" w:rsidRPr="006E608D" w:rsidRDefault="00CA5FB1" w:rsidP="00CA5FB1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608D">
        <w:rPr>
          <w:rFonts w:ascii="TH SarabunIT๙" w:hAnsi="TH SarabunIT๙" w:cs="TH SarabunIT๙"/>
          <w:sz w:val="32"/>
          <w:szCs w:val="32"/>
          <w:cs/>
        </w:rPr>
        <w:t>๘. การประเมินผลการปฏิบัติงานของผู้ประกอบการ หน่วยงานของรัฐสามารถนำผลการปฏิบัติงานแล้วเสร็จตามสัญญาหรือข้อตกลงของคู่สัญญาเพื่อนำมาประเมินผลการปฏิบัติงานของผู้ประกอบการ</w:t>
      </w:r>
    </w:p>
    <w:p w:rsidR="00CA5FB1" w:rsidRPr="00345F66" w:rsidRDefault="00CA5FB1" w:rsidP="00CA5FB1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45F66">
        <w:rPr>
          <w:rFonts w:ascii="TH SarabunIT๙" w:hAnsi="TH SarabunIT๙" w:cs="TH SarabunIT๙"/>
          <w:sz w:val="32"/>
          <w:szCs w:val="32"/>
        </w:rPr>
        <w:t xml:space="preserve">9. </w:t>
      </w:r>
      <w:r w:rsidRPr="00345F66">
        <w:rPr>
          <w:rFonts w:ascii="TH SarabunIT๙" w:hAnsi="TH SarabunIT๙" w:cs="TH SarabunIT๙" w:hint="cs"/>
          <w:sz w:val="32"/>
          <w:szCs w:val="32"/>
          <w:cs/>
        </w:rPr>
        <w:t>เอกสารอันเป็นส่วนหนึ่งของใบสั่งจ้าง</w:t>
      </w:r>
    </w:p>
    <w:p w:rsidR="00CA5FB1" w:rsidRPr="00345F66" w:rsidRDefault="00CA5FB1" w:rsidP="00CA5FB1">
      <w:pPr>
        <w:tabs>
          <w:tab w:val="left" w:pos="4536"/>
        </w:tabs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345F66">
        <w:rPr>
          <w:rFonts w:ascii="TH SarabunIT๙" w:hAnsi="TH SarabunIT๙" w:cs="TH SarabunIT๙" w:hint="cs"/>
          <w:sz w:val="32"/>
          <w:szCs w:val="32"/>
          <w:cs/>
        </w:rPr>
        <w:t>- เอกสารแนบท้ายใบสั่งจ้างดังต่อไปนี้ ให้ถือเป็นส่วนหนึ่งของใบสั่งจ้างนี้</w:t>
      </w:r>
    </w:p>
    <w:p w:rsidR="00CA5FB1" w:rsidRDefault="00CA5FB1" w:rsidP="00CA5FB1">
      <w:pPr>
        <w:tabs>
          <w:tab w:val="left" w:pos="4536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345F66">
        <w:rPr>
          <w:rFonts w:ascii="TH SarabunIT๙" w:hAnsi="TH SarabunIT๙" w:cs="TH SarabunIT๙" w:hint="cs"/>
          <w:sz w:val="32"/>
          <w:szCs w:val="32"/>
          <w:cs/>
        </w:rPr>
        <w:t>9.1 ใบเสนอราคา</w:t>
      </w:r>
    </w:p>
    <w:p w:rsidR="00CA5FB1" w:rsidRDefault="00CA5FB1" w:rsidP="00CA5FB1">
      <w:pPr>
        <w:tabs>
          <w:tab w:val="left" w:pos="4536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345F66">
        <w:rPr>
          <w:rFonts w:ascii="TH SarabunIT๙" w:hAnsi="TH SarabunIT๙" w:cs="TH SarabunIT๙" w:hint="cs"/>
          <w:sz w:val="32"/>
          <w:szCs w:val="32"/>
          <w:cs/>
        </w:rPr>
        <w:t xml:space="preserve">9.2 </w:t>
      </w:r>
      <w:r w:rsidR="007A5BF9" w:rsidRPr="007A5BF9">
        <w:rPr>
          <w:rFonts w:ascii="TH SarabunIT๙" w:hAnsi="TH SarabunIT๙" w:cs="TH SarabunIT๙"/>
          <w:sz w:val="32"/>
          <w:szCs w:val="32"/>
          <w:cs/>
        </w:rPr>
        <w:t>ข้อกำหนดและขอบเขตงาน (</w:t>
      </w:r>
      <w:r w:rsidR="007A5BF9" w:rsidRPr="007A5BF9">
        <w:rPr>
          <w:rFonts w:ascii="TH SarabunIT๙" w:hAnsi="TH SarabunIT๙" w:cs="TH SarabunIT๙"/>
          <w:sz w:val="32"/>
          <w:szCs w:val="32"/>
        </w:rPr>
        <w:t>Terms of Reference : TOR)</w:t>
      </w:r>
    </w:p>
    <w:p w:rsidR="00CA5FB1" w:rsidRDefault="00CA5FB1" w:rsidP="00CA5FB1">
      <w:pPr>
        <w:tabs>
          <w:tab w:val="left" w:pos="4536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9.3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สำเนาบัตรประชาชน</w:t>
      </w:r>
    </w:p>
    <w:p w:rsidR="00CA5FB1" w:rsidRDefault="00CA5FB1" w:rsidP="00CA5FB1">
      <w:pPr>
        <w:tabs>
          <w:tab w:val="left" w:pos="4536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9.4 สำเนาทะเบียนบ้าน</w:t>
      </w:r>
    </w:p>
    <w:p w:rsidR="00CA5FB1" w:rsidRPr="006E608D" w:rsidRDefault="00CA5FB1" w:rsidP="00CA5FB1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608D">
        <w:rPr>
          <w:rFonts w:ascii="TH SarabunIT๙" w:hAnsi="TH SarabunIT๙" w:cs="TH SarabunIT๙"/>
          <w:sz w:val="32"/>
          <w:szCs w:val="32"/>
          <w:cs/>
        </w:rPr>
        <w:t>หมายเหตุ :</w:t>
      </w:r>
    </w:p>
    <w:p w:rsidR="00CA5FB1" w:rsidRPr="006E608D" w:rsidRDefault="00CA5FB1" w:rsidP="00CA5FB1">
      <w:pPr>
        <w:tabs>
          <w:tab w:val="left" w:pos="4536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E608D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6E608D">
        <w:rPr>
          <w:rFonts w:ascii="TH SarabunIT๙" w:hAnsi="TH SarabunIT๙" w:cs="TH SarabunIT๙"/>
          <w:spacing w:val="-8"/>
          <w:sz w:val="32"/>
          <w:szCs w:val="32"/>
          <w:cs/>
        </w:rPr>
        <w:t>๑. การติดอากรแสตมป์ให้เป็นไปตามประมวลกฎหมายรัษฎากร หากต้องการให้ใบสั่งซื้อมีผลตามกฎหมาย</w:t>
      </w:r>
      <w:r w:rsidRPr="006E608D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</w:p>
    <w:p w:rsidR="00CA5FB1" w:rsidRPr="006E608D" w:rsidRDefault="00CA5FB1" w:rsidP="00CA5FB1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608D">
        <w:rPr>
          <w:rFonts w:ascii="TH SarabunIT๙" w:hAnsi="TH SarabunIT๙" w:cs="TH SarabunIT๙"/>
          <w:sz w:val="32"/>
          <w:szCs w:val="32"/>
          <w:cs/>
        </w:rPr>
        <w:t xml:space="preserve">             ๒. ใบสั่งจ้างนี้อ้างอิงตามเลขที่โครงการ.........-.......................... </w:t>
      </w:r>
    </w:p>
    <w:p w:rsidR="00CA5FB1" w:rsidRPr="006E608D" w:rsidRDefault="00CA5FB1" w:rsidP="00CA5FB1">
      <w:pPr>
        <w:tabs>
          <w:tab w:val="left" w:pos="4536"/>
        </w:tabs>
        <w:spacing w:before="720"/>
        <w:rPr>
          <w:rFonts w:ascii="TH SarabunIT๙" w:hAnsi="TH SarabunIT๙" w:cs="TH SarabunIT๙"/>
          <w:sz w:val="32"/>
          <w:szCs w:val="32"/>
        </w:rPr>
      </w:pPr>
      <w:r w:rsidRPr="006E608D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 ผู้สั่งจ้าง</w:t>
      </w:r>
    </w:p>
    <w:p w:rsidR="00CA5FB1" w:rsidRPr="006E608D" w:rsidRDefault="00CA5FB1" w:rsidP="00CA5FB1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6E608D">
        <w:rPr>
          <w:rFonts w:ascii="TH SarabunIT๙" w:hAnsi="TH SarabunIT๙" w:cs="TH SarabunIT๙"/>
          <w:sz w:val="32"/>
          <w:szCs w:val="32"/>
          <w:cs/>
        </w:rPr>
        <w:tab/>
        <w:t xml:space="preserve">          (</w:t>
      </w:r>
      <w:r w:rsidR="002B24C9">
        <w:rPr>
          <w:rFonts w:ascii="TH SarabunIT๙" w:hAnsi="TH SarabunIT๙" w:cs="TH SarabunIT๙"/>
          <w:sz w:val="32"/>
          <w:szCs w:val="32"/>
        </w:rPr>
        <w:t>……………………………………..</w:t>
      </w:r>
      <w:r w:rsidRPr="006E608D">
        <w:rPr>
          <w:rFonts w:ascii="TH SarabunIT๙" w:hAnsi="TH SarabunIT๙" w:cs="TH SarabunIT๙"/>
          <w:sz w:val="32"/>
          <w:szCs w:val="32"/>
          <w:cs/>
        </w:rPr>
        <w:t>)</w:t>
      </w:r>
    </w:p>
    <w:p w:rsidR="00CA5FB1" w:rsidRPr="006E608D" w:rsidRDefault="00640976" w:rsidP="00CA5FB1">
      <w:pPr>
        <w:tabs>
          <w:tab w:val="left" w:pos="4536"/>
        </w:tabs>
        <w:ind w:firstLine="255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203835</wp:posOffset>
                </wp:positionV>
                <wp:extent cx="1585595" cy="1115060"/>
                <wp:effectExtent l="1905" t="3175" r="3175" b="0"/>
                <wp:wrapNone/>
                <wp:docPr id="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5595" cy="111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976" w:rsidRPr="00640976" w:rsidRDefault="00640976" w:rsidP="00640976">
                            <w:pPr>
                              <w:jc w:val="center"/>
                              <w:rPr>
                                <w:color w:val="FF0000"/>
                                <w:highlight w:val="green"/>
                              </w:rPr>
                            </w:pPr>
                            <w:r w:rsidRPr="00640976">
                              <w:rPr>
                                <w:rFonts w:hint="cs"/>
                                <w:color w:val="FF0000"/>
                                <w:highlight w:val="green"/>
                                <w:cs/>
                              </w:rPr>
                              <w:t>ติดอากรแสตมป์</w:t>
                            </w:r>
                          </w:p>
                          <w:p w:rsidR="00640976" w:rsidRPr="00640976" w:rsidRDefault="00640976" w:rsidP="0064097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40976">
                              <w:rPr>
                                <w:rFonts w:hint="cs"/>
                                <w:color w:val="FF0000"/>
                                <w:highlight w:val="green"/>
                                <w:cs/>
                              </w:rPr>
                              <w:t>1000 ละ 1 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31" style="position:absolute;left:0;text-align:left;margin-left:11.1pt;margin-top:16.05pt;width:124.85pt;height:8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" stroked="f">
                <v:textbox>
                  <w:txbxContent>
                    <w:p w:rsidR="00640976" w:rsidRPr="00640976" w:rsidRDefault="00640976" w:rsidP="00640976">
                      <w:pPr>
                        <w:jc w:val="center"/>
                        <w:rPr>
                          <w:color w:val="FF0000"/>
                          <w:highlight w:val="green"/>
                        </w:rPr>
                      </w:pPr>
                      <w:r w:rsidRPr="00640976">
                        <w:rPr>
                          <w:rFonts w:hint="cs"/>
                          <w:color w:val="FF0000"/>
                          <w:highlight w:val="green"/>
                          <w:cs/>
                        </w:rPr>
                        <w:t>ติดอากรแสตมป์</w:t>
                      </w:r>
                    </w:p>
                    <w:p w:rsidR="00640976" w:rsidRPr="00640976" w:rsidRDefault="00640976" w:rsidP="00640976">
                      <w:pPr>
                        <w:jc w:val="center"/>
                        <w:rPr>
                          <w:color w:val="FF0000"/>
                        </w:rPr>
                      </w:pPr>
                      <w:r w:rsidRPr="00640976">
                        <w:rPr>
                          <w:rFonts w:hint="cs"/>
                          <w:color w:val="FF0000"/>
                          <w:highlight w:val="green"/>
                          <w:cs/>
                        </w:rPr>
                        <w:t>1000 ละ 1 บาท</w:t>
                      </w:r>
                    </w:p>
                  </w:txbxContent>
                </v:textbox>
              </v:rect>
            </w:pict>
          </mc:Fallback>
        </mc:AlternateContent>
      </w:r>
      <w:r w:rsidR="00CA5FB1">
        <w:rPr>
          <w:rFonts w:ascii="TH SarabunIT๙" w:hAnsi="TH SarabunIT๙" w:cs="TH SarabunIT๙" w:hint="cs"/>
          <w:sz w:val="32"/>
          <w:szCs w:val="32"/>
          <w:cs/>
        </w:rPr>
        <w:t xml:space="preserve">               ตำแหน่ง </w:t>
      </w:r>
      <w:r w:rsidR="002B24C9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ผู้อำนวยการโรงเรียน..............................</w:t>
      </w:r>
      <w:r w:rsidR="00CA5FB1" w:rsidRPr="006E608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A5FB1" w:rsidRPr="00001E1A" w:rsidRDefault="00CA5FB1" w:rsidP="00CA5FB1">
      <w:pPr>
        <w:tabs>
          <w:tab w:val="left" w:pos="4536"/>
        </w:tabs>
        <w:ind w:firstLine="2552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001E1A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01E1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B24C9"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</w:t>
      </w:r>
    </w:p>
    <w:p w:rsidR="00CA5FB1" w:rsidRPr="00001E1A" w:rsidRDefault="00CA5FB1" w:rsidP="00CA5FB1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001E1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001E1A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Pr="00001E1A">
        <w:rPr>
          <w:rFonts w:ascii="TH SarabunIT๙" w:hAnsi="TH SarabunIT๙" w:cs="TH SarabunIT๙"/>
          <w:sz w:val="32"/>
          <w:szCs w:val="32"/>
          <w:cs/>
        </w:rPr>
        <w:tab/>
      </w:r>
    </w:p>
    <w:p w:rsidR="00CA5FB1" w:rsidRPr="00001E1A" w:rsidRDefault="00CA5FB1" w:rsidP="00CA5FB1">
      <w:pPr>
        <w:tabs>
          <w:tab w:val="left" w:pos="4536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001E1A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</w:t>
      </w:r>
      <w:r w:rsidRPr="00001E1A">
        <w:rPr>
          <w:rFonts w:ascii="TH SarabunIT๙" w:hAnsi="TH SarabunIT๙" w:cs="TH SarabunIT๙"/>
          <w:sz w:val="32"/>
          <w:szCs w:val="32"/>
        </w:rPr>
        <w:t xml:space="preserve"> </w:t>
      </w:r>
      <w:r w:rsidRPr="00001E1A">
        <w:rPr>
          <w:rFonts w:ascii="TH SarabunIT๙" w:hAnsi="TH SarabunIT๙" w:cs="TH SarabunIT๙"/>
          <w:sz w:val="32"/>
          <w:szCs w:val="32"/>
          <w:cs/>
        </w:rPr>
        <w:t>ผู้รับใบสั่งจ้าง</w:t>
      </w:r>
    </w:p>
    <w:p w:rsidR="00CA5FB1" w:rsidRPr="00001E1A" w:rsidRDefault="00CA5FB1" w:rsidP="00CA5FB1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001E1A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1E1A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2B24C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001E1A">
        <w:rPr>
          <w:rFonts w:ascii="TH SarabunIT๙" w:hAnsi="TH SarabunIT๙" w:cs="TH SarabunIT๙"/>
          <w:sz w:val="32"/>
          <w:szCs w:val="32"/>
          <w:cs/>
        </w:rPr>
        <w:t>)</w:t>
      </w:r>
    </w:p>
    <w:p w:rsidR="00CA5FB1" w:rsidRPr="00001E1A" w:rsidRDefault="00CA5FB1" w:rsidP="00CA5FB1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001E1A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ผู้รับจ้าง</w:t>
      </w:r>
    </w:p>
    <w:p w:rsidR="00CA5FB1" w:rsidRDefault="00CA5FB1" w:rsidP="00CA5FB1">
      <w:pPr>
        <w:tabs>
          <w:tab w:val="left" w:pos="4536"/>
        </w:tabs>
        <w:ind w:firstLine="2552"/>
        <w:rPr>
          <w:rFonts w:ascii="TH SarabunIT๙" w:hAnsi="TH SarabunIT๙" w:cs="TH SarabunIT๙"/>
          <w:color w:val="000000"/>
          <w:sz w:val="32"/>
          <w:szCs w:val="32"/>
        </w:rPr>
      </w:pPr>
      <w:r w:rsidRPr="00001E1A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1E1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24C9"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</w:t>
      </w:r>
    </w:p>
    <w:p w:rsidR="002B24C9" w:rsidRDefault="002B24C9" w:rsidP="00CA5FB1">
      <w:pPr>
        <w:tabs>
          <w:tab w:val="left" w:pos="4536"/>
        </w:tabs>
        <w:ind w:firstLine="2552"/>
        <w:rPr>
          <w:rFonts w:ascii="TH SarabunIT๙" w:hAnsi="TH SarabunIT๙" w:cs="TH SarabunIT๙"/>
          <w:color w:val="000000"/>
          <w:sz w:val="32"/>
          <w:szCs w:val="32"/>
        </w:rPr>
      </w:pPr>
    </w:p>
    <w:p w:rsidR="002B24C9" w:rsidRDefault="002B24C9" w:rsidP="00CA5FB1">
      <w:pPr>
        <w:tabs>
          <w:tab w:val="left" w:pos="4536"/>
        </w:tabs>
        <w:ind w:firstLine="2552"/>
        <w:rPr>
          <w:rFonts w:ascii="TH SarabunIT๙" w:hAnsi="TH SarabunIT๙" w:cs="TH SarabunIT๙"/>
          <w:color w:val="000000"/>
          <w:sz w:val="32"/>
          <w:szCs w:val="32"/>
        </w:rPr>
      </w:pPr>
    </w:p>
    <w:p w:rsidR="002B24C9" w:rsidRDefault="002B24C9" w:rsidP="00CA5FB1">
      <w:pPr>
        <w:tabs>
          <w:tab w:val="left" w:pos="4536"/>
        </w:tabs>
        <w:ind w:firstLine="2552"/>
        <w:rPr>
          <w:rFonts w:ascii="TH SarabunIT๙" w:hAnsi="TH SarabunIT๙" w:cs="TH SarabunIT๙"/>
          <w:color w:val="000000"/>
          <w:sz w:val="32"/>
          <w:szCs w:val="32"/>
        </w:rPr>
      </w:pPr>
    </w:p>
    <w:p w:rsidR="002B24C9" w:rsidRDefault="002B24C9" w:rsidP="00CA5FB1">
      <w:pPr>
        <w:tabs>
          <w:tab w:val="left" w:pos="4536"/>
        </w:tabs>
        <w:ind w:firstLine="2552"/>
        <w:rPr>
          <w:rFonts w:ascii="TH SarabunIT๙" w:hAnsi="TH SarabunIT๙" w:cs="TH SarabunIT๙"/>
          <w:color w:val="000000"/>
          <w:sz w:val="32"/>
          <w:szCs w:val="32"/>
        </w:rPr>
      </w:pPr>
    </w:p>
    <w:p w:rsidR="002B24C9" w:rsidRDefault="002B24C9" w:rsidP="00CA5FB1">
      <w:pPr>
        <w:tabs>
          <w:tab w:val="left" w:pos="4536"/>
        </w:tabs>
        <w:ind w:firstLine="2552"/>
        <w:rPr>
          <w:rFonts w:ascii="TH SarabunIT๙" w:hAnsi="TH SarabunIT๙" w:cs="TH SarabunIT๙"/>
          <w:color w:val="000000"/>
          <w:sz w:val="32"/>
          <w:szCs w:val="32"/>
        </w:rPr>
      </w:pPr>
    </w:p>
    <w:p w:rsidR="002B24C9" w:rsidRPr="006E608D" w:rsidRDefault="002B24C9" w:rsidP="00CA5FB1">
      <w:pPr>
        <w:tabs>
          <w:tab w:val="left" w:pos="4536"/>
        </w:tabs>
        <w:ind w:firstLine="2552"/>
        <w:rPr>
          <w:rFonts w:ascii="TH SarabunIT๙" w:hAnsi="TH SarabunIT๙" w:cs="TH SarabunIT๙"/>
          <w:color w:val="000000"/>
          <w:sz w:val="32"/>
          <w:szCs w:val="32"/>
        </w:rPr>
      </w:pPr>
    </w:p>
    <w:p w:rsidR="00B561C0" w:rsidRDefault="00B561C0" w:rsidP="00B561C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85BD9" w:rsidRDefault="00C85BD9" w:rsidP="00C85BD9"/>
    <w:p w:rsidR="00C85BD9" w:rsidRDefault="00C85BD9" w:rsidP="00C85BD9"/>
    <w:p w:rsidR="00C85BD9" w:rsidRDefault="00640976" w:rsidP="00C85BD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-95885</wp:posOffset>
                </wp:positionV>
                <wp:extent cx="819150" cy="995680"/>
                <wp:effectExtent l="0" t="0" r="19050" b="139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BD9" w:rsidRDefault="00C85BD9" w:rsidP="00C85BD9">
                            <w:pPr>
                              <w:jc w:val="center"/>
                            </w:pPr>
                          </w:p>
                          <w:p w:rsidR="00C85BD9" w:rsidRPr="0048213E" w:rsidRDefault="00C85BD9" w:rsidP="00C85BD9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4821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รูปถ่าย</w:t>
                            </w:r>
                          </w:p>
                          <w:p w:rsidR="00C85BD9" w:rsidRPr="0048213E" w:rsidRDefault="00C85BD9" w:rsidP="00C85BD9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4821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396.45pt;margin-top:-7.55pt;width:64.5pt;height:78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">
                <v:textbox>
                  <w:txbxContent>
                    <w:p w:rsidR="00C85BD9" w:rsidRDefault="00C85BD9" w:rsidP="00C85BD9">
                      <w:pPr>
                        <w:jc w:val="center"/>
                      </w:pPr>
                    </w:p>
                    <w:p w:rsidR="00C85BD9" w:rsidRPr="0048213E" w:rsidRDefault="00C85BD9" w:rsidP="00C85BD9">
                      <w:pPr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 w:rsidRPr="0048213E">
                        <w:rPr>
                          <w:rFonts w:ascii="TH SarabunPSK" w:hAnsi="TH SarabunPSK" w:cs="TH SarabunPSK" w:hint="cs"/>
                          <w:cs/>
                        </w:rPr>
                        <w:t>รูปถ่าย</w:t>
                      </w:r>
                    </w:p>
                    <w:p w:rsidR="00C85BD9" w:rsidRPr="0048213E" w:rsidRDefault="00C85BD9" w:rsidP="00C85BD9">
                      <w:pPr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 w:rsidRPr="0048213E">
                        <w:rPr>
                          <w:rFonts w:ascii="TH SarabunPSK" w:hAnsi="TH SarabunPSK" w:cs="TH SarabunPSK" w:hint="cs"/>
                          <w:cs/>
                        </w:rPr>
                        <w:t>1 นิ้ว</w:t>
                      </w:r>
                    </w:p>
                  </w:txbxContent>
                </v:textbox>
              </v:shape>
            </w:pict>
          </mc:Fallback>
        </mc:AlternateContent>
      </w:r>
      <w:r w:rsidR="00C85BD9">
        <w:rPr>
          <w:rFonts w:ascii="TH SarabunIT๙" w:hAnsi="TH SarabunIT๙" w:cs="TH SarabunIT๙"/>
          <w:b/>
          <w:bCs/>
          <w:sz w:val="40"/>
          <w:szCs w:val="40"/>
          <w:cs/>
        </w:rPr>
        <w:t>ประวัติผู้ปฏิบัติงาน ตำแหน่ง....................................</w:t>
      </w:r>
    </w:p>
    <w:p w:rsidR="00C85BD9" w:rsidRDefault="00C85BD9" w:rsidP="00C85BD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โรงเรียน............................... อำเภอ.....................</w:t>
      </w:r>
    </w:p>
    <w:p w:rsidR="00C85BD9" w:rsidRDefault="00C85BD9" w:rsidP="00C85BD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สำนักงานเขตพื้นที่การศึกษาประถมศึกษาสุพรรณบุรี เขต ๒</w:t>
      </w:r>
    </w:p>
    <w:p w:rsidR="00C85BD9" w:rsidRDefault="00C85BD9" w:rsidP="00C85BD9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---------------------------------------------------------------------------------------------------------------------------------------</w:t>
      </w:r>
    </w:p>
    <w:p w:rsidR="00C85BD9" w:rsidRDefault="00C85BD9" w:rsidP="00C85BD9">
      <w:pPr>
        <w:spacing w:line="264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t xml:space="preserve">ชื่อ </w:t>
      </w:r>
      <w:r>
        <w:rPr>
          <w:rFonts w:ascii="TH SarabunIT๙" w:hAnsi="TH SarabunIT๙" w:cs="TH SarabunIT๙"/>
          <w:sz w:val="28"/>
        </w:rPr>
        <w:t xml:space="preserve">-  </w:t>
      </w:r>
      <w:r>
        <w:rPr>
          <w:rFonts w:ascii="TH SarabunIT๙" w:hAnsi="TH SarabunIT๙" w:cs="TH SarabunIT๙" w:hint="cs"/>
          <w:sz w:val="28"/>
          <w:cs/>
        </w:rPr>
        <w:t>สกุล   คำนำหน้าชื่อ ................... ชื่อ .........................นามสกุล ................................</w:t>
      </w:r>
    </w:p>
    <w:p w:rsidR="00C85BD9" w:rsidRDefault="00C85BD9" w:rsidP="00C85BD9">
      <w:pPr>
        <w:spacing w:line="264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ชื่อ </w:t>
      </w:r>
      <w:r>
        <w:rPr>
          <w:rFonts w:ascii="TH SarabunIT๙" w:hAnsi="TH SarabunIT๙" w:cs="TH SarabunIT๙"/>
          <w:sz w:val="28"/>
        </w:rPr>
        <w:t xml:space="preserve">-  </w:t>
      </w:r>
      <w:r>
        <w:rPr>
          <w:rFonts w:ascii="TH SarabunIT๙" w:hAnsi="TH SarabunIT๙" w:cs="TH SarabunIT๙" w:hint="cs"/>
          <w:sz w:val="28"/>
          <w:cs/>
        </w:rPr>
        <w:t>สกุล   ภาษาอังกฤษ  ............................................</w:t>
      </w:r>
    </w:p>
    <w:p w:rsidR="00C85BD9" w:rsidRDefault="00C85BD9" w:rsidP="00C85BD9">
      <w:pPr>
        <w:spacing w:line="264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ตำแหน่ง ............................. เลขที่ตำแหน่ง  ............... งานที่ได้รับมอบหมาย  ........................................</w:t>
      </w:r>
    </w:p>
    <w:p w:rsidR="0048213E" w:rsidRDefault="00C85BD9" w:rsidP="00C85BD9">
      <w:pPr>
        <w:spacing w:line="264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  <w:lang w:val="th-TH"/>
        </w:rPr>
        <w:t>หรือให้สอนระดับชั้น ............ วิชา ................... ตาม</w:t>
      </w:r>
      <w:r>
        <w:rPr>
          <w:rFonts w:ascii="TH SarabunIT๙" w:hAnsi="TH SarabunIT๙" w:cs="TH SarabunIT๙"/>
          <w:sz w:val="28"/>
          <w:cs/>
        </w:rPr>
        <w:t>บันทึกตกลงจ้าง</w:t>
      </w:r>
      <w:r>
        <w:rPr>
          <w:rFonts w:ascii="TH SarabunIT๙" w:hAnsi="TH SarabunIT๙" w:cs="TH SarabunIT๙"/>
          <w:sz w:val="28"/>
          <w:cs/>
          <w:lang w:val="th-TH"/>
        </w:rPr>
        <w:t xml:space="preserve"> เลขที่  </w:t>
      </w:r>
      <w:r>
        <w:rPr>
          <w:rFonts w:ascii="TH SarabunIT๙" w:hAnsi="TH SarabunIT๙" w:cs="TH SarabunIT๙"/>
          <w:sz w:val="28"/>
          <w:cs/>
        </w:rPr>
        <w:t>......./</w:t>
      </w:r>
      <w:r>
        <w:rPr>
          <w:rFonts w:ascii="TH SarabunIT๙" w:hAnsi="TH SarabunIT๙" w:cs="TH SarabunIT๙"/>
          <w:sz w:val="28"/>
        </w:rPr>
        <w:t>2569</w:t>
      </w:r>
      <w:r>
        <w:rPr>
          <w:rFonts w:ascii="TH SarabunIT๙" w:hAnsi="TH SarabunIT๙" w:cs="TH SarabunIT๙"/>
          <w:sz w:val="28"/>
          <w:cs/>
        </w:rPr>
        <w:t xml:space="preserve"> </w:t>
      </w:r>
      <w:r w:rsidR="0048213E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pacing w:val="16"/>
          <w:sz w:val="28"/>
          <w:cs/>
          <w:lang w:val="th-TH"/>
        </w:rPr>
        <w:t xml:space="preserve">ลงวันที่ </w:t>
      </w:r>
      <w:r>
        <w:rPr>
          <w:rFonts w:ascii="TH SarabunIT๙" w:hAnsi="TH SarabunIT๙" w:cs="TH SarabunIT๙"/>
          <w:sz w:val="28"/>
          <w:cs/>
        </w:rPr>
        <w:t xml:space="preserve">......................... </w:t>
      </w:r>
      <w:r>
        <w:rPr>
          <w:rFonts w:ascii="TH SarabunIT๙" w:hAnsi="TH SarabunIT๙" w:cs="TH SarabunIT๙"/>
          <w:spacing w:val="16"/>
          <w:sz w:val="28"/>
          <w:cs/>
          <w:lang w:val="th-TH"/>
        </w:rPr>
        <w:t>เริ่มจ้าง</w:t>
      </w:r>
      <w:r w:rsidRPr="00640976">
        <w:rPr>
          <w:rFonts w:ascii="TH SarabunIT๙" w:hAnsi="TH SarabunIT๙" w:cs="TH SarabunIT๙"/>
          <w:color w:val="FF0000"/>
          <w:spacing w:val="16"/>
          <w:sz w:val="28"/>
          <w:cs/>
          <w:lang w:val="th-TH"/>
        </w:rPr>
        <w:t>ตั้งแต่วันที่</w:t>
      </w:r>
      <w:r w:rsidR="007A5BF9" w:rsidRPr="00640976">
        <w:rPr>
          <w:rFonts w:ascii="TH SarabunIT๙" w:hAnsi="TH SarabunIT๙" w:cs="TH SarabunIT๙" w:hint="cs"/>
          <w:color w:val="FF0000"/>
          <w:spacing w:val="16"/>
          <w:sz w:val="28"/>
          <w:cs/>
          <w:lang w:val="th-TH"/>
        </w:rPr>
        <w:t xml:space="preserve">1 กุมภาพันธ์ </w:t>
      </w:r>
      <w:r w:rsidR="0048213E" w:rsidRPr="00640976">
        <w:rPr>
          <w:rFonts w:ascii="TH SarabunIT๙" w:hAnsi="TH SarabunIT๙" w:cs="TH SarabunIT๙" w:hint="cs"/>
          <w:color w:val="FF0000"/>
          <w:spacing w:val="16"/>
          <w:sz w:val="28"/>
          <w:cs/>
          <w:lang w:val="th-TH"/>
        </w:rPr>
        <w:t xml:space="preserve">2569 </w:t>
      </w:r>
      <w:r w:rsidRPr="00640976">
        <w:rPr>
          <w:rFonts w:ascii="TH SarabunIT๙" w:hAnsi="TH SarabunIT๙" w:cs="TH SarabunIT๙"/>
          <w:color w:val="FF0000"/>
          <w:spacing w:val="16"/>
          <w:sz w:val="28"/>
          <w:cs/>
          <w:lang w:val="th-TH"/>
        </w:rPr>
        <w:t>–</w:t>
      </w:r>
      <w:r w:rsidR="007A5BF9" w:rsidRPr="00640976">
        <w:rPr>
          <w:rFonts w:ascii="TH SarabunIT๙" w:hAnsi="TH SarabunIT๙" w:cs="TH SarabunIT๙" w:hint="cs"/>
          <w:color w:val="FF0000"/>
          <w:spacing w:val="16"/>
          <w:sz w:val="28"/>
          <w:cs/>
          <w:lang w:val="th-TH"/>
        </w:rPr>
        <w:t xml:space="preserve"> 31 มีนาคม </w:t>
      </w:r>
      <w:r w:rsidR="0048213E" w:rsidRPr="00640976">
        <w:rPr>
          <w:rFonts w:ascii="TH SarabunIT๙" w:hAnsi="TH SarabunIT๙" w:cs="TH SarabunIT๙" w:hint="cs"/>
          <w:color w:val="FF0000"/>
          <w:spacing w:val="16"/>
          <w:sz w:val="28"/>
          <w:cs/>
          <w:lang w:val="th-TH"/>
        </w:rPr>
        <w:t>2569</w:t>
      </w:r>
      <w:r>
        <w:rPr>
          <w:rFonts w:ascii="TH SarabunIT๙" w:hAnsi="TH SarabunIT๙" w:cs="TH SarabunIT๙"/>
          <w:spacing w:val="16"/>
          <w:sz w:val="28"/>
          <w:cs/>
          <w:lang w:val="th-TH"/>
        </w:rPr>
        <w:t xml:space="preserve"> </w:t>
      </w:r>
      <w:r>
        <w:rPr>
          <w:rFonts w:ascii="TH SarabunIT๙" w:hAnsi="TH SarabunIT๙" w:cs="TH SarabunIT๙"/>
          <w:sz w:val="28"/>
          <w:cs/>
        </w:rPr>
        <w:t xml:space="preserve"> อัตราจ้างเดือนละ  ......................  บาท  </w:t>
      </w:r>
    </w:p>
    <w:p w:rsidR="00C85BD9" w:rsidRDefault="00C85BD9" w:rsidP="00C85BD9">
      <w:pPr>
        <w:spacing w:line="264" w:lineRule="auto"/>
        <w:jc w:val="thaiDistribute"/>
        <w:rPr>
          <w:rFonts w:ascii="TH SarabunIT๙" w:hAnsi="TH SarabunIT๙" w:cs="TH SarabunIT๙"/>
          <w:spacing w:val="16"/>
          <w:sz w:val="28"/>
          <w:lang w:val="th-TH"/>
        </w:rPr>
      </w:pPr>
      <w:r>
        <w:rPr>
          <w:rFonts w:ascii="TH SarabunIT๙" w:hAnsi="TH SarabunIT๙" w:cs="TH SarabunIT๙"/>
          <w:sz w:val="28"/>
          <w:cs/>
        </w:rPr>
        <w:t xml:space="preserve">ใช้งบประมาณจาก (   )  ผู้ปฏิบัติงานธุรการ (   ) ขั้นวิกฤต  (  ) </w:t>
      </w:r>
      <w:r>
        <w:rPr>
          <w:rFonts w:ascii="TH SarabunIT๙" w:hAnsi="TH SarabunIT๙" w:cs="TH SarabunIT๙"/>
          <w:sz w:val="28"/>
        </w:rPr>
        <w:t>SP</w:t>
      </w:r>
      <w:r>
        <w:rPr>
          <w:rFonts w:ascii="TH SarabunIT๙" w:hAnsi="TH SarabunIT๙" w:cs="TH SarabunIT๙" w:hint="cs"/>
          <w:sz w:val="28"/>
          <w:cs/>
        </w:rPr>
        <w:t>๒</w:t>
      </w:r>
      <w:r>
        <w:rPr>
          <w:rFonts w:ascii="TH SarabunIT๙" w:hAnsi="TH SarabunIT๙" w:cs="TH SarabunIT๙"/>
          <w:sz w:val="28"/>
        </w:rPr>
        <w:t xml:space="preserve">  </w:t>
      </w:r>
      <w:r>
        <w:rPr>
          <w:rFonts w:ascii="TH SarabunIT๙" w:hAnsi="TH SarabunIT๙" w:cs="TH SarabunIT๙" w:hint="cs"/>
          <w:sz w:val="28"/>
          <w:cs/>
        </w:rPr>
        <w:t>(   ) เทศบาล.......... (  ) อบต. ......... (  ) รายได้สถานศึกษา ประเภท......... (   )  อื่น ๆ ................</w:t>
      </w:r>
    </w:p>
    <w:p w:rsidR="00C85BD9" w:rsidRDefault="00C85BD9" w:rsidP="00C85BD9">
      <w:pPr>
        <w:jc w:val="thaiDistribute"/>
        <w:rPr>
          <w:rFonts w:ascii="TH SarabunIT๙" w:eastAsia="Calibri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t xml:space="preserve">ตำแหน่งที่จ้าง     ( </w:t>
      </w:r>
      <w:bookmarkStart w:id="5" w:name="_Hlk152757172"/>
      <w:r>
        <w:rPr>
          <w:rFonts w:ascii="TH SarabunIT๙" w:hAnsi="TH SarabunIT๙" w:cs="TH SarabunIT๙"/>
          <w:sz w:val="28"/>
        </w:rPr>
        <w:sym w:font="Wingdings 2" w:char="F050"/>
      </w:r>
      <w:bookmarkEnd w:id="5"/>
      <w:r>
        <w:rPr>
          <w:rFonts w:ascii="TH SarabunIT๙" w:hAnsi="TH SarabunIT๙" w:cs="TH SarabunIT๙"/>
          <w:sz w:val="28"/>
          <w:cs/>
        </w:rPr>
        <w:t xml:space="preserve"> )  ลูกจ้างชั่วคราว ตำแหน่ง  .........................</w:t>
      </w:r>
    </w:p>
    <w:p w:rsidR="00C85BD9" w:rsidRDefault="00C85BD9" w:rsidP="00C85BD9">
      <w:pPr>
        <w:spacing w:line="264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ประวัติการศึกษา   </w:t>
      </w:r>
      <w:r>
        <w:rPr>
          <w:rFonts w:ascii="TH SarabunIT๙" w:hAnsi="TH SarabunIT๙" w:cs="TH SarabunIT๙"/>
          <w:sz w:val="28"/>
        </w:rPr>
        <w:tab/>
        <w:t xml:space="preserve">             (   )   </w:t>
      </w:r>
      <w:r>
        <w:rPr>
          <w:rFonts w:ascii="TH SarabunIT๙" w:hAnsi="TH SarabunIT๙" w:cs="TH SarabunIT๙" w:hint="cs"/>
          <w:sz w:val="28"/>
          <w:cs/>
        </w:rPr>
        <w:t>มีวุฒิครู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 (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</w:rPr>
        <w:t xml:space="preserve">)  </w:t>
      </w:r>
      <w:r>
        <w:rPr>
          <w:rFonts w:ascii="TH SarabunIT๙" w:hAnsi="TH SarabunIT๙" w:cs="TH SarabunIT๙" w:hint="cs"/>
          <w:sz w:val="28"/>
          <w:cs/>
        </w:rPr>
        <w:t>ไม่มีวุฒิครู</w:t>
      </w:r>
      <w:r>
        <w:rPr>
          <w:rFonts w:ascii="TH SarabunIT๙" w:hAnsi="TH SarabunIT๙" w:cs="TH SarabunIT๙"/>
          <w:sz w:val="28"/>
        </w:rPr>
        <w:t xml:space="preserve">   </w:t>
      </w:r>
      <w:bookmarkStart w:id="6" w:name="_GoBack"/>
      <w:bookmarkEnd w:id="6"/>
    </w:p>
    <w:p w:rsidR="00C85BD9" w:rsidRDefault="00C85BD9" w:rsidP="00C85BD9">
      <w:pPr>
        <w:spacing w:line="264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วุฒิการศึกษาสูงสุด    ระดับ   (   )  ต่ำกว่าปริญญาตรี    ระดับ................................. วิทยาลัย..................................................</w:t>
      </w:r>
    </w:p>
    <w:p w:rsidR="00C85BD9" w:rsidRDefault="00C85BD9" w:rsidP="00C85BD9">
      <w:pPr>
        <w:spacing w:line="264" w:lineRule="auto"/>
        <w:ind w:left="42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(    )  ปริญญาตรี  (เช่น  ค.บ</w:t>
      </w:r>
      <w:r>
        <w:rPr>
          <w:rFonts w:ascii="TH SarabunIT๙" w:hAnsi="TH SarabunIT๙" w:cs="TH SarabunIT๙"/>
          <w:sz w:val="28"/>
        </w:rPr>
        <w:t>,</w:t>
      </w:r>
      <w:r>
        <w:rPr>
          <w:rFonts w:ascii="TH SarabunIT๙" w:hAnsi="TH SarabunIT๙" w:cs="TH SarabunIT๙"/>
          <w:sz w:val="28"/>
          <w:cs/>
        </w:rPr>
        <w:t>ศษ.บ.ฯลฯ)        วุฒิ ..................</w:t>
      </w:r>
      <w:r>
        <w:rPr>
          <w:rFonts w:ascii="TH SarabunIT๙" w:hAnsi="TH SarabunIT๙" w:cs="TH SarabunIT๙"/>
          <w:sz w:val="28"/>
          <w:cs/>
        </w:rPr>
        <w:tab/>
        <w:t>สาขาวิชา ........................................................................</w:t>
      </w:r>
    </w:p>
    <w:p w:rsidR="00C85BD9" w:rsidRDefault="00C85BD9" w:rsidP="00C85BD9">
      <w:pPr>
        <w:spacing w:line="264" w:lineRule="auto"/>
        <w:ind w:left="42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  <w:cs/>
        </w:rPr>
        <w:t xml:space="preserve">จากสถาบัน .........................................................................................................................       </w:t>
      </w:r>
    </w:p>
    <w:p w:rsidR="00C85BD9" w:rsidRDefault="00C85BD9" w:rsidP="00C85BD9">
      <w:pPr>
        <w:spacing w:line="264" w:lineRule="auto"/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t xml:space="preserve">       (    )  ปริญญาโท                                     วุฒิ ..................</w:t>
      </w:r>
      <w:r>
        <w:rPr>
          <w:rFonts w:ascii="TH SarabunIT๙" w:hAnsi="TH SarabunIT๙" w:cs="TH SarabunIT๙"/>
          <w:sz w:val="28"/>
          <w:cs/>
        </w:rPr>
        <w:tab/>
        <w:t xml:space="preserve">สาขาวิชา ........................................................................ </w:t>
      </w:r>
    </w:p>
    <w:p w:rsidR="00C85BD9" w:rsidRDefault="00C85BD9" w:rsidP="00C85BD9">
      <w:pPr>
        <w:spacing w:line="264" w:lineRule="auto"/>
        <w:ind w:left="420"/>
        <w:jc w:val="thaiDistribute"/>
        <w:rPr>
          <w:rFonts w:ascii="TH SarabunIT๙" w:hAnsi="TH SarabunIT๙" w:cs="TH SarabunIT๙" w:hint="cs"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t xml:space="preserve">                              จากสถาบัน .........................................................................................................................       (    )  ปริญญาเอก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  <w:t xml:space="preserve">               </w:t>
      </w:r>
      <w:r w:rsidR="0048213E">
        <w:rPr>
          <w:rFonts w:ascii="TH SarabunIT๙" w:hAnsi="TH SarabunIT๙" w:cs="TH SarabunIT๙" w:hint="cs"/>
          <w:sz w:val="28"/>
          <w:cs/>
        </w:rPr>
        <w:t xml:space="preserve">   </w:t>
      </w:r>
      <w:r>
        <w:rPr>
          <w:rFonts w:ascii="TH SarabunIT๙" w:hAnsi="TH SarabunIT๙" w:cs="TH SarabunIT๙"/>
          <w:sz w:val="28"/>
          <w:cs/>
        </w:rPr>
        <w:t>วุฒิ ..................... สาขาวิชา ...................................................................</w:t>
      </w:r>
    </w:p>
    <w:p w:rsidR="00C85BD9" w:rsidRDefault="00C85BD9" w:rsidP="00C85BD9">
      <w:pPr>
        <w:spacing w:line="264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                                     จากสถาบัน ..................................................................................................................................</w:t>
      </w:r>
    </w:p>
    <w:p w:rsidR="00C85BD9" w:rsidRDefault="00C85BD9" w:rsidP="00C85BD9">
      <w:pPr>
        <w:spacing w:line="264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เพศ       </w:t>
      </w:r>
      <w:r>
        <w:rPr>
          <w:rFonts w:ascii="TH SarabunIT๙" w:hAnsi="TH SarabunIT๙" w:cs="TH SarabunIT๙"/>
          <w:sz w:val="28"/>
          <w:cs/>
          <w:lang w:val="th-TH"/>
        </w:rPr>
        <w:t xml:space="preserve">  </w:t>
      </w:r>
      <w:r>
        <w:rPr>
          <w:rFonts w:ascii="TH SarabunIT๙" w:hAnsi="TH SarabunIT๙" w:cs="TH SarabunIT๙"/>
          <w:sz w:val="28"/>
        </w:rPr>
        <w:t xml:space="preserve">(    )  </w:t>
      </w:r>
      <w:r>
        <w:rPr>
          <w:rFonts w:ascii="TH SarabunIT๙" w:hAnsi="TH SarabunIT๙" w:cs="TH SarabunIT๙" w:hint="cs"/>
          <w:sz w:val="28"/>
          <w:cs/>
        </w:rPr>
        <w:t xml:space="preserve">ชาย      </w:t>
      </w:r>
      <w:r>
        <w:rPr>
          <w:rFonts w:ascii="TH SarabunIT๙" w:hAnsi="TH SarabunIT๙" w:cs="TH SarabunIT๙"/>
          <w:sz w:val="28"/>
        </w:rPr>
        <w:t xml:space="preserve">(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</w:rPr>
        <w:t xml:space="preserve">)  </w:t>
      </w:r>
      <w:r>
        <w:rPr>
          <w:rFonts w:ascii="TH SarabunIT๙" w:hAnsi="TH SarabunIT๙" w:cs="TH SarabunIT๙" w:hint="cs"/>
          <w:sz w:val="28"/>
          <w:cs/>
        </w:rPr>
        <w:t>หญิง</w:t>
      </w:r>
      <w:r>
        <w:rPr>
          <w:rFonts w:ascii="TH SarabunIT๙" w:hAnsi="TH SarabunIT๙" w:cs="TH SarabunIT๙"/>
          <w:sz w:val="28"/>
        </w:rPr>
        <w:t xml:space="preserve">      </w:t>
      </w:r>
      <w:r>
        <w:rPr>
          <w:rFonts w:ascii="TH SarabunIT๙" w:hAnsi="TH SarabunIT๙" w:cs="TH SarabunIT๙" w:hint="cs"/>
          <w:sz w:val="28"/>
          <w:cs/>
        </w:rPr>
        <w:t xml:space="preserve">เชื้อชาติ  </w:t>
      </w:r>
      <w:r>
        <w:rPr>
          <w:rFonts w:ascii="TH SarabunIT๙" w:hAnsi="TH SarabunIT๙" w:cs="TH SarabunIT๙"/>
          <w:sz w:val="28"/>
        </w:rPr>
        <w:t>…………….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สัญชาติ  </w:t>
      </w:r>
      <w:r>
        <w:rPr>
          <w:rFonts w:ascii="TH SarabunIT๙" w:hAnsi="TH SarabunIT๙" w:cs="TH SarabunIT๙"/>
          <w:sz w:val="28"/>
        </w:rPr>
        <w:t>…………………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หมู่โลหิต </w:t>
      </w:r>
      <w:r>
        <w:rPr>
          <w:rFonts w:ascii="TH SarabunIT๙" w:hAnsi="TH SarabunIT๙" w:cs="TH SarabunIT๙"/>
          <w:sz w:val="28"/>
        </w:rPr>
        <w:t>…………………..</w:t>
      </w:r>
    </w:p>
    <w:p w:rsidR="00C85BD9" w:rsidRDefault="00C85BD9" w:rsidP="00C85BD9">
      <w:pPr>
        <w:spacing w:line="264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ศาสนา    </w:t>
      </w:r>
      <w:r>
        <w:rPr>
          <w:rFonts w:ascii="TH SarabunIT๙" w:hAnsi="TH SarabunIT๙" w:cs="TH SarabunIT๙"/>
          <w:sz w:val="28"/>
        </w:rPr>
        <w:t xml:space="preserve"> </w:t>
      </w:r>
      <w:r w:rsidR="0048213E"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/>
          <w:sz w:val="28"/>
        </w:rPr>
        <w:t xml:space="preserve">( </w:t>
      </w:r>
      <w:r w:rsidR="0048213E">
        <w:rPr>
          <w:rFonts w:ascii="TH SarabunIT๙" w:hAnsi="TH SarabunIT๙" w:cs="TH SarabunIT๙"/>
          <w:sz w:val="28"/>
        </w:rPr>
        <w:t xml:space="preserve">  </w:t>
      </w:r>
      <w:r>
        <w:rPr>
          <w:rFonts w:ascii="TH SarabunIT๙" w:hAnsi="TH SarabunIT๙" w:cs="TH SarabunIT๙"/>
          <w:sz w:val="28"/>
        </w:rPr>
        <w:t xml:space="preserve"> )  </w:t>
      </w:r>
      <w:r>
        <w:rPr>
          <w:rFonts w:ascii="TH SarabunIT๙" w:hAnsi="TH SarabunIT๙" w:cs="TH SarabunIT๙" w:hint="cs"/>
          <w:sz w:val="28"/>
          <w:cs/>
        </w:rPr>
        <w:t xml:space="preserve">พุทธ     </w:t>
      </w:r>
      <w:r>
        <w:rPr>
          <w:rFonts w:ascii="TH SarabunIT๙" w:hAnsi="TH SarabunIT๙" w:cs="TH SarabunIT๙"/>
          <w:sz w:val="28"/>
        </w:rPr>
        <w:t xml:space="preserve">(   )  </w:t>
      </w:r>
      <w:r>
        <w:rPr>
          <w:rFonts w:ascii="TH SarabunIT๙" w:hAnsi="TH SarabunIT๙" w:cs="TH SarabunIT๙" w:hint="cs"/>
          <w:sz w:val="28"/>
          <w:cs/>
        </w:rPr>
        <w:t xml:space="preserve">คริสต์      </w:t>
      </w:r>
      <w:r>
        <w:rPr>
          <w:rFonts w:ascii="TH SarabunIT๙" w:hAnsi="TH SarabunIT๙" w:cs="TH SarabunIT๙"/>
          <w:sz w:val="28"/>
        </w:rPr>
        <w:t xml:space="preserve">(   ) </w:t>
      </w:r>
      <w:r>
        <w:rPr>
          <w:rFonts w:ascii="TH SarabunIT๙" w:hAnsi="TH SarabunIT๙" w:cs="TH SarabunIT๙" w:hint="cs"/>
          <w:sz w:val="28"/>
          <w:cs/>
        </w:rPr>
        <w:t xml:space="preserve">อิสลาม    </w:t>
      </w:r>
      <w:r>
        <w:rPr>
          <w:rFonts w:ascii="TH SarabunIT๙" w:hAnsi="TH SarabunIT๙" w:cs="TH SarabunIT๙"/>
          <w:sz w:val="28"/>
        </w:rPr>
        <w:t xml:space="preserve">  (   ) </w:t>
      </w:r>
      <w:r>
        <w:rPr>
          <w:rFonts w:ascii="TH SarabunIT๙" w:hAnsi="TH SarabunIT๙" w:cs="TH SarabunIT๙" w:hint="cs"/>
          <w:sz w:val="28"/>
          <w:cs/>
        </w:rPr>
        <w:t xml:space="preserve">ฮินดู       </w:t>
      </w:r>
      <w:r>
        <w:rPr>
          <w:rFonts w:ascii="TH SarabunIT๙" w:hAnsi="TH SarabunIT๙" w:cs="TH SarabunIT๙"/>
          <w:sz w:val="28"/>
        </w:rPr>
        <w:t xml:space="preserve">(   )  </w:t>
      </w:r>
      <w:r>
        <w:rPr>
          <w:rFonts w:ascii="TH SarabunIT๙" w:hAnsi="TH SarabunIT๙" w:cs="TH SarabunIT๙" w:hint="cs"/>
          <w:sz w:val="28"/>
          <w:cs/>
        </w:rPr>
        <w:t xml:space="preserve">พราหมณ์     </w:t>
      </w:r>
      <w:r>
        <w:rPr>
          <w:rFonts w:ascii="TH SarabunIT๙" w:hAnsi="TH SarabunIT๙" w:cs="TH SarabunIT๙"/>
          <w:sz w:val="28"/>
        </w:rPr>
        <w:t xml:space="preserve">(   ) </w:t>
      </w:r>
      <w:r>
        <w:rPr>
          <w:rFonts w:ascii="TH SarabunIT๙" w:hAnsi="TH SarabunIT๙" w:cs="TH SarabunIT๙" w:hint="cs"/>
          <w:sz w:val="28"/>
          <w:cs/>
        </w:rPr>
        <w:t xml:space="preserve">อื่น ๆ </w:t>
      </w:r>
      <w:r>
        <w:rPr>
          <w:rFonts w:ascii="TH SarabunIT๙" w:hAnsi="TH SarabunIT๙" w:cs="TH SarabunIT๙"/>
          <w:sz w:val="28"/>
        </w:rPr>
        <w:t>............................</w:t>
      </w:r>
    </w:p>
    <w:p w:rsidR="00C85BD9" w:rsidRDefault="00C85BD9" w:rsidP="00C85BD9">
      <w:pPr>
        <w:spacing w:line="264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วันเดือนปีเกิด</w:t>
      </w:r>
      <w:r>
        <w:rPr>
          <w:rFonts w:ascii="TH SarabunIT๙" w:hAnsi="TH SarabunIT๙" w:cs="TH SarabunIT๙"/>
          <w:sz w:val="28"/>
        </w:rPr>
        <w:t xml:space="preserve">  …………………….  </w:t>
      </w:r>
      <w:r>
        <w:rPr>
          <w:rFonts w:ascii="TH SarabunIT๙" w:hAnsi="TH SarabunIT๙" w:cs="TH SarabunIT๙" w:hint="cs"/>
          <w:sz w:val="28"/>
          <w:cs/>
        </w:rPr>
        <w:t xml:space="preserve">จังหวัดที่เกิด  </w:t>
      </w:r>
      <w:r>
        <w:rPr>
          <w:rFonts w:ascii="TH SarabunIT๙" w:hAnsi="TH SarabunIT๙" w:cs="TH SarabunIT๙"/>
          <w:sz w:val="28"/>
        </w:rPr>
        <w:t>…………………….</w:t>
      </w:r>
      <w:r>
        <w:rPr>
          <w:rFonts w:ascii="TH SarabunIT๙" w:hAnsi="TH SarabunIT๙" w:cs="TH SarabunIT๙" w:hint="cs"/>
          <w:sz w:val="28"/>
          <w:cs/>
        </w:rPr>
        <w:t xml:space="preserve">  ประเทศที่เกิด </w:t>
      </w:r>
      <w:r>
        <w:rPr>
          <w:rFonts w:ascii="TH SarabunIT๙" w:hAnsi="TH SarabunIT๙" w:cs="TH SarabunIT๙"/>
          <w:sz w:val="28"/>
        </w:rPr>
        <w:t>……………………….</w:t>
      </w:r>
    </w:p>
    <w:p w:rsidR="00C85BD9" w:rsidRDefault="00C85BD9" w:rsidP="00C85BD9">
      <w:pPr>
        <w:spacing w:line="264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ภูมิลำเนาเดิม   บ้านเลขที่  </w:t>
      </w:r>
      <w:r>
        <w:rPr>
          <w:rFonts w:ascii="TH SarabunIT๙" w:hAnsi="TH SarabunIT๙" w:cs="TH SarabunIT๙"/>
          <w:sz w:val="28"/>
        </w:rPr>
        <w:t>…….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หมู่ที่ </w:t>
      </w:r>
      <w:r>
        <w:rPr>
          <w:rFonts w:ascii="TH SarabunIT๙" w:hAnsi="TH SarabunIT๙" w:cs="TH SarabunIT๙"/>
          <w:sz w:val="28"/>
        </w:rPr>
        <w:t>…………</w:t>
      </w:r>
      <w:r>
        <w:rPr>
          <w:rFonts w:ascii="TH SarabunIT๙" w:hAnsi="TH SarabunIT๙" w:cs="TH SarabunIT๙" w:hint="cs"/>
          <w:sz w:val="28"/>
          <w:cs/>
        </w:rPr>
        <w:t>ตำบล ............... อำเภอ .................จังหวัด ...............รหัสไปรษณีย์ .......</w:t>
      </w:r>
      <w:r>
        <w:rPr>
          <w:rFonts w:ascii="TH SarabunIT๙" w:hAnsi="TH SarabunIT๙" w:cs="TH SarabunIT๙"/>
          <w:sz w:val="28"/>
        </w:rPr>
        <w:t>..........</w:t>
      </w:r>
    </w:p>
    <w:p w:rsidR="00C85BD9" w:rsidRDefault="00C85BD9" w:rsidP="00C85BD9">
      <w:pPr>
        <w:spacing w:line="264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ที่อยู่ปัจจุบัน </w:t>
      </w:r>
      <w:r>
        <w:rPr>
          <w:rFonts w:ascii="TH SarabunIT๙" w:hAnsi="TH SarabunIT๙" w:cs="TH SarabunIT๙"/>
          <w:sz w:val="28"/>
        </w:rPr>
        <w:tab/>
        <w:t xml:space="preserve">(    )  </w:t>
      </w:r>
      <w:r>
        <w:rPr>
          <w:rFonts w:ascii="TH SarabunIT๙" w:hAnsi="TH SarabunIT๙" w:cs="TH SarabunIT๙" w:hint="cs"/>
          <w:sz w:val="28"/>
          <w:cs/>
        </w:rPr>
        <w:t xml:space="preserve">บ้านของตนเอง   </w:t>
      </w:r>
      <w:r>
        <w:rPr>
          <w:rFonts w:ascii="TH SarabunIT๙" w:hAnsi="TH SarabunIT๙" w:cs="TH SarabunIT๙"/>
          <w:sz w:val="28"/>
        </w:rPr>
        <w:t xml:space="preserve">(    )  </w:t>
      </w:r>
      <w:r>
        <w:rPr>
          <w:rFonts w:ascii="TH SarabunIT๙" w:hAnsi="TH SarabunIT๙" w:cs="TH SarabunIT๙" w:hint="cs"/>
          <w:sz w:val="28"/>
          <w:cs/>
        </w:rPr>
        <w:t>บ้านบิดา</w:t>
      </w:r>
      <w:r>
        <w:rPr>
          <w:rFonts w:ascii="TH SarabunIT๙" w:hAnsi="TH SarabunIT๙" w:cs="TH SarabunIT๙"/>
          <w:sz w:val="28"/>
        </w:rPr>
        <w:t>-</w:t>
      </w:r>
      <w:r>
        <w:rPr>
          <w:rFonts w:ascii="TH SarabunIT๙" w:hAnsi="TH SarabunIT๙" w:cs="TH SarabunIT๙" w:hint="cs"/>
          <w:sz w:val="28"/>
          <w:cs/>
        </w:rPr>
        <w:t xml:space="preserve">มารดา    </w:t>
      </w:r>
      <w:r>
        <w:rPr>
          <w:rFonts w:ascii="TH SarabunIT๙" w:hAnsi="TH SarabunIT๙" w:cs="TH SarabunIT๙"/>
          <w:sz w:val="28"/>
        </w:rPr>
        <w:t xml:space="preserve">(    ) </w:t>
      </w:r>
      <w:r>
        <w:rPr>
          <w:rFonts w:ascii="TH SarabunIT๙" w:hAnsi="TH SarabunIT๙" w:cs="TH SarabunIT๙" w:hint="cs"/>
          <w:sz w:val="28"/>
          <w:cs/>
        </w:rPr>
        <w:t xml:space="preserve">บ้านเช่า    </w:t>
      </w:r>
      <w:r>
        <w:rPr>
          <w:rFonts w:ascii="TH SarabunIT๙" w:hAnsi="TH SarabunIT๙" w:cs="TH SarabunIT๙"/>
          <w:sz w:val="28"/>
        </w:rPr>
        <w:t xml:space="preserve">(    )   </w:t>
      </w:r>
      <w:r>
        <w:rPr>
          <w:rFonts w:ascii="TH SarabunIT๙" w:hAnsi="TH SarabunIT๙" w:cs="TH SarabunIT๙" w:hint="cs"/>
          <w:sz w:val="28"/>
          <w:cs/>
        </w:rPr>
        <w:t>อื่นๆ</w:t>
      </w:r>
      <w:r>
        <w:rPr>
          <w:rFonts w:ascii="TH SarabunIT๙" w:hAnsi="TH SarabunIT๙" w:cs="TH SarabunIT๙"/>
          <w:sz w:val="28"/>
        </w:rPr>
        <w:t>.......................................</w:t>
      </w:r>
    </w:p>
    <w:p w:rsidR="00C85BD9" w:rsidRDefault="00C85BD9" w:rsidP="00C85BD9">
      <w:pPr>
        <w:spacing w:line="264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บ้านเลขที่ </w:t>
      </w:r>
      <w:r>
        <w:rPr>
          <w:rFonts w:ascii="TH SarabunIT๙" w:hAnsi="TH SarabunIT๙" w:cs="TH SarabunIT๙"/>
          <w:sz w:val="28"/>
        </w:rPr>
        <w:t>…….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หมู่ที่ </w:t>
      </w:r>
      <w:r>
        <w:rPr>
          <w:rFonts w:ascii="TH SarabunIT๙" w:hAnsi="TH SarabunIT๙" w:cs="TH SarabunIT๙"/>
          <w:sz w:val="28"/>
        </w:rPr>
        <w:t>…………</w:t>
      </w:r>
      <w:r>
        <w:rPr>
          <w:rFonts w:ascii="TH SarabunIT๙" w:hAnsi="TH SarabunIT๙" w:cs="TH SarabunIT๙" w:hint="cs"/>
          <w:sz w:val="28"/>
          <w:cs/>
        </w:rPr>
        <w:t>ตำบล ............... อำเภอ .................จังหวัด ...............รหัสไปรษณีย์ .......</w:t>
      </w:r>
      <w:r>
        <w:rPr>
          <w:rFonts w:ascii="TH SarabunIT๙" w:hAnsi="TH SarabunIT๙" w:cs="TH SarabunIT๙"/>
          <w:sz w:val="28"/>
        </w:rPr>
        <w:t>..........</w:t>
      </w:r>
      <w:r>
        <w:rPr>
          <w:rFonts w:ascii="TH SarabunIT๙" w:hAnsi="TH SarabunIT๙" w:cs="TH SarabunIT๙" w:hint="cs"/>
          <w:sz w:val="28"/>
          <w:cs/>
        </w:rPr>
        <w:t>โทรศัพท์บ้าน</w:t>
      </w:r>
      <w:r>
        <w:rPr>
          <w:rFonts w:ascii="TH SarabunIT๙" w:hAnsi="TH SarabunIT๙" w:cs="TH SarabunIT๙"/>
          <w:sz w:val="28"/>
        </w:rPr>
        <w:t>……</w:t>
      </w:r>
    </w:p>
    <w:p w:rsidR="00C85BD9" w:rsidRDefault="00C85BD9" w:rsidP="00C85BD9">
      <w:pPr>
        <w:spacing w:line="264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โทรศัพท์มือถือ </w:t>
      </w:r>
      <w:r>
        <w:rPr>
          <w:rFonts w:ascii="TH SarabunIT๙" w:hAnsi="TH SarabunIT๙" w:cs="TH SarabunIT๙"/>
          <w:sz w:val="28"/>
        </w:rPr>
        <w:t>………………</w:t>
      </w:r>
    </w:p>
    <w:p w:rsidR="00C85BD9" w:rsidRDefault="00C85BD9" w:rsidP="00C85BD9">
      <w:pPr>
        <w:spacing w:line="264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สถานภาพสมรส  </w:t>
      </w:r>
      <w:r>
        <w:rPr>
          <w:rFonts w:ascii="TH SarabunIT๙" w:hAnsi="TH SarabunIT๙" w:cs="TH SarabunIT๙"/>
          <w:sz w:val="28"/>
        </w:rPr>
        <w:t xml:space="preserve">(   ) </w:t>
      </w:r>
      <w:r>
        <w:rPr>
          <w:rFonts w:ascii="TH SarabunIT๙" w:hAnsi="TH SarabunIT๙" w:cs="TH SarabunIT๙" w:hint="cs"/>
          <w:sz w:val="28"/>
          <w:cs/>
        </w:rPr>
        <w:t xml:space="preserve">โสด  </w:t>
      </w:r>
      <w:r>
        <w:rPr>
          <w:rFonts w:ascii="TH SarabunIT๙" w:hAnsi="TH SarabunIT๙" w:cs="TH SarabunIT๙"/>
          <w:sz w:val="28"/>
        </w:rPr>
        <w:t xml:space="preserve">(   )  </w:t>
      </w:r>
      <w:r>
        <w:rPr>
          <w:rFonts w:ascii="TH SarabunIT๙" w:hAnsi="TH SarabunIT๙" w:cs="TH SarabunIT๙" w:hint="cs"/>
          <w:sz w:val="28"/>
          <w:cs/>
        </w:rPr>
        <w:t xml:space="preserve">สมรส  ชื่อคู่สมรส </w:t>
      </w:r>
      <w:r>
        <w:rPr>
          <w:rFonts w:ascii="TH SarabunIT๙" w:hAnsi="TH SarabunIT๙" w:cs="TH SarabunIT๙"/>
          <w:sz w:val="28"/>
        </w:rPr>
        <w:t>………………….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</w:rPr>
        <w:t xml:space="preserve">(   )  </w:t>
      </w:r>
      <w:r>
        <w:rPr>
          <w:rFonts w:ascii="TH SarabunIT๙" w:hAnsi="TH SarabunIT๙" w:cs="TH SarabunIT๙" w:hint="cs"/>
          <w:sz w:val="28"/>
          <w:cs/>
        </w:rPr>
        <w:t xml:space="preserve">หม้าย  </w:t>
      </w:r>
      <w:r>
        <w:rPr>
          <w:rFonts w:ascii="TH SarabunIT๙" w:hAnsi="TH SarabunIT๙" w:cs="TH SarabunIT๙"/>
          <w:sz w:val="28"/>
        </w:rPr>
        <w:t xml:space="preserve">(   )  </w:t>
      </w:r>
      <w:r>
        <w:rPr>
          <w:rFonts w:ascii="TH SarabunIT๙" w:hAnsi="TH SarabunIT๙" w:cs="TH SarabunIT๙" w:hint="cs"/>
          <w:sz w:val="28"/>
          <w:cs/>
        </w:rPr>
        <w:t>หย่า  จำนวนบุตร  .......... คน</w:t>
      </w:r>
    </w:p>
    <w:tbl>
      <w:tblPr>
        <w:tblpPr w:leftFromText="180" w:rightFromText="180" w:vertAnchor="text" w:horzAnchor="page" w:tblpX="4933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C85BD9" w:rsidTr="00656EDF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D9" w:rsidRDefault="00C85BD9" w:rsidP="00656EDF">
            <w:pPr>
              <w:spacing w:line="264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D9" w:rsidRDefault="00C85BD9" w:rsidP="00656EDF">
            <w:pPr>
              <w:spacing w:line="264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D9" w:rsidRDefault="00C85BD9" w:rsidP="00656EDF">
            <w:pPr>
              <w:spacing w:line="264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D9" w:rsidRDefault="00C85BD9" w:rsidP="00656EDF">
            <w:pPr>
              <w:spacing w:line="264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D9" w:rsidRDefault="00C85BD9" w:rsidP="00656EDF">
            <w:pPr>
              <w:spacing w:line="264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D9" w:rsidRDefault="00C85BD9" w:rsidP="00656EDF">
            <w:pPr>
              <w:spacing w:line="264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D9" w:rsidRDefault="00C85BD9" w:rsidP="00656EDF">
            <w:pPr>
              <w:spacing w:line="264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D9" w:rsidRDefault="00C85BD9" w:rsidP="00656EDF">
            <w:pPr>
              <w:spacing w:line="264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D9" w:rsidRDefault="00C85BD9" w:rsidP="00656EDF">
            <w:pPr>
              <w:spacing w:line="264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D9" w:rsidRDefault="00C85BD9" w:rsidP="00656EDF">
            <w:pPr>
              <w:spacing w:line="264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D9" w:rsidRDefault="00C85BD9" w:rsidP="00656EDF">
            <w:pPr>
              <w:spacing w:line="264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D9" w:rsidRDefault="00C85BD9" w:rsidP="00656EDF">
            <w:pPr>
              <w:spacing w:line="264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D9" w:rsidRDefault="00C85BD9" w:rsidP="00656EDF">
            <w:pPr>
              <w:spacing w:line="264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85BD9" w:rsidRDefault="00C85BD9" w:rsidP="00C85BD9">
      <w:pPr>
        <w:spacing w:line="264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หมายเลขประจำตัวประชาชนของตนเอง       </w:t>
      </w:r>
    </w:p>
    <w:p w:rsidR="00C85BD9" w:rsidRDefault="00C85BD9" w:rsidP="00C85BD9">
      <w:pPr>
        <w:spacing w:line="264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C85BD9" w:rsidRDefault="00C85BD9" w:rsidP="00C85BD9">
      <w:pPr>
        <w:spacing w:line="264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ผู้ออกบัตรประจำตัวประชาชน</w:t>
      </w:r>
      <w:r>
        <w:rPr>
          <w:rFonts w:ascii="TH SarabunIT๙" w:hAnsi="TH SarabunIT๙" w:cs="TH SarabunIT๙"/>
          <w:sz w:val="28"/>
        </w:rPr>
        <w:t xml:space="preserve">  </w:t>
      </w:r>
      <w:r>
        <w:rPr>
          <w:rFonts w:ascii="TH SarabunIT๙" w:hAnsi="TH SarabunIT๙" w:cs="TH SarabunIT๙" w:hint="cs"/>
          <w:sz w:val="28"/>
          <w:cs/>
        </w:rPr>
        <w:t>........................วันที่ออกบัตรประจำตัวประชาชน  ...........................................</w:t>
      </w:r>
    </w:p>
    <w:p w:rsidR="00C85BD9" w:rsidRDefault="00C85BD9" w:rsidP="00C85BD9">
      <w:pPr>
        <w:spacing w:line="264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วันที่บัตรประจำตัวประชาชนหมดอายุ  ..............................</w:t>
      </w:r>
      <w:r>
        <w:rPr>
          <w:rFonts w:ascii="TH SarabunIT๙" w:hAnsi="TH SarabunIT๙" w:cs="TH SarabunIT๙"/>
          <w:sz w:val="28"/>
        </w:rPr>
        <w:t xml:space="preserve">   </w:t>
      </w:r>
      <w:r>
        <w:rPr>
          <w:rFonts w:ascii="TH SarabunIT๙" w:hAnsi="TH SarabunIT๙" w:cs="TH SarabunIT๙" w:hint="cs"/>
          <w:sz w:val="28"/>
          <w:cs/>
        </w:rPr>
        <w:t>สถานที่ออกบัตร  ..................................................</w:t>
      </w:r>
    </w:p>
    <w:p w:rsidR="00C85BD9" w:rsidRDefault="00C85BD9" w:rsidP="00C85BD9">
      <w:pPr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ใบอนุญาตประกอบวิชาชีพครู   เลขที่ ................... วันที่ออกบัตร ....................... บัตรหมดอายุวันที่ .............................</w:t>
      </w:r>
    </w:p>
    <w:p w:rsidR="00C85BD9" w:rsidRDefault="00C85BD9" w:rsidP="00C85BD9">
      <w:pPr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t>ความสามารถพิเศษ .....................................................................................................................................................................</w:t>
      </w:r>
    </w:p>
    <w:p w:rsidR="00C85BD9" w:rsidRDefault="00C85BD9" w:rsidP="00C85BD9">
      <w:pPr>
        <w:spacing w:line="264" w:lineRule="auto"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C85BD9" w:rsidRDefault="00C85BD9" w:rsidP="00C85BD9">
      <w:pPr>
        <w:spacing w:line="264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</w:p>
    <w:p w:rsidR="00C85BD9" w:rsidRDefault="00C85BD9" w:rsidP="00C85BD9">
      <w:pPr>
        <w:spacing w:line="264" w:lineRule="auto"/>
        <w:jc w:val="thaiDistribute"/>
        <w:rPr>
          <w:rFonts w:ascii="TH SarabunIT๙" w:hAnsi="TH SarabunIT๙" w:cs="TH SarabunIT๙"/>
          <w:sz w:val="28"/>
        </w:rPr>
      </w:pPr>
    </w:p>
    <w:p w:rsidR="00C85BD9" w:rsidRDefault="00C85BD9" w:rsidP="00C85BD9">
      <w:pPr>
        <w:spacing w:line="264" w:lineRule="auto"/>
        <w:jc w:val="righ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ลงชื่อ ................................................. เจ้าของประวัติ</w:t>
      </w:r>
    </w:p>
    <w:p w:rsidR="00C85BD9" w:rsidRDefault="00C85BD9" w:rsidP="00C85BD9">
      <w:pPr>
        <w:spacing w:line="264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t xml:space="preserve">                                                                                               ( ......................................... )</w:t>
      </w:r>
    </w:p>
    <w:p w:rsidR="00C85BD9" w:rsidRDefault="00C85BD9" w:rsidP="00C85BD9">
      <w:pPr>
        <w:spacing w:line="264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                                                                                                  วันที่  ..............................</w:t>
      </w:r>
    </w:p>
    <w:p w:rsidR="00C85BD9" w:rsidRDefault="00C85BD9" w:rsidP="00C85BD9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:rsidR="00C85BD9" w:rsidRDefault="00C85BD9" w:rsidP="00C85BD9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:rsidR="00C85BD9" w:rsidRPr="004B5E52" w:rsidRDefault="00C85BD9" w:rsidP="00C85BD9">
      <w:pPr>
        <w:ind w:left="1080"/>
        <w:rPr>
          <w:rFonts w:ascii="TH SarabunIT๙" w:hAnsi="TH SarabunIT๙" w:cs="TH SarabunIT๙"/>
          <w:sz w:val="32"/>
          <w:szCs w:val="32"/>
          <w:highlight w:val="yellow"/>
        </w:rPr>
      </w:pPr>
      <w:r w:rsidRPr="004B5E52">
        <w:rPr>
          <w:rFonts w:ascii="TH SarabunIT๙" w:hAnsi="TH SarabunIT๙" w:cs="TH SarabunIT๙"/>
          <w:sz w:val="32"/>
          <w:szCs w:val="32"/>
          <w:highlight w:val="yellow"/>
          <w:cs/>
        </w:rPr>
        <w:lastRenderedPageBreak/>
        <w:t>สำเนาวุฒิการศึกษา</w:t>
      </w:r>
    </w:p>
    <w:p w:rsidR="00C85BD9" w:rsidRDefault="00C85BD9" w:rsidP="00C85BD9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4B5E52">
        <w:rPr>
          <w:rFonts w:ascii="TH SarabunIT๙" w:hAnsi="TH SarabunIT๙" w:cs="TH SarabunIT๙"/>
          <w:sz w:val="32"/>
          <w:szCs w:val="32"/>
          <w:highlight w:val="yellow"/>
          <w:cs/>
        </w:rPr>
        <w:t>สำเนาเกียรติบัตร</w:t>
      </w:r>
    </w:p>
    <w:p w:rsidR="00C85BD9" w:rsidRDefault="00C85BD9" w:rsidP="00C85BD9">
      <w:pPr>
        <w:ind w:left="1080"/>
        <w:rPr>
          <w:rFonts w:ascii="TH SarabunPSK" w:hAnsi="TH SarabunPSK" w:cs="TH SarabunPSK"/>
          <w:sz w:val="32"/>
          <w:szCs w:val="32"/>
          <w:cs/>
        </w:rPr>
      </w:pPr>
    </w:p>
    <w:p w:rsidR="00C85BD9" w:rsidRDefault="00C85BD9" w:rsidP="00C85BD9">
      <w:pPr>
        <w:pStyle w:val="Default"/>
        <w:rPr>
          <w:rFonts w:ascii="TH SarabunIT๙" w:hAnsi="TH SarabunIT๙" w:cs="TH SarabunIT๙" w:hint="cs"/>
          <w:color w:val="auto"/>
          <w:sz w:val="32"/>
          <w:szCs w:val="32"/>
        </w:rPr>
      </w:pPr>
    </w:p>
    <w:p w:rsidR="00C85BD9" w:rsidRDefault="00C85BD9" w:rsidP="00C85BD9">
      <w:pPr>
        <w:rPr>
          <w:rFonts w:hint="cs"/>
        </w:rPr>
      </w:pPr>
    </w:p>
    <w:p w:rsidR="00560293" w:rsidRPr="00C85BD9" w:rsidRDefault="00560293" w:rsidP="00C85BD9">
      <w:pPr>
        <w:jc w:val="center"/>
        <w:rPr>
          <w:rFonts w:hint="cs"/>
        </w:rPr>
      </w:pPr>
    </w:p>
    <w:sectPr w:rsidR="00560293" w:rsidRPr="00C85BD9" w:rsidSect="000A75B2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221" w:rsidRDefault="00811221" w:rsidP="004005D0">
      <w:r>
        <w:separator/>
      </w:r>
    </w:p>
  </w:endnote>
  <w:endnote w:type="continuationSeparator" w:id="0">
    <w:p w:rsidR="00811221" w:rsidRDefault="00811221" w:rsidP="0040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221" w:rsidRDefault="00811221" w:rsidP="004005D0">
      <w:r>
        <w:separator/>
      </w:r>
    </w:p>
  </w:footnote>
  <w:footnote w:type="continuationSeparator" w:id="0">
    <w:p w:rsidR="00811221" w:rsidRDefault="00811221" w:rsidP="00400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1E63"/>
    <w:multiLevelType w:val="hybridMultilevel"/>
    <w:tmpl w:val="FFECA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23DFA"/>
    <w:multiLevelType w:val="hybridMultilevel"/>
    <w:tmpl w:val="116CAED4"/>
    <w:lvl w:ilvl="0" w:tplc="DFAA18A0">
      <w:start w:val="1"/>
      <w:numFmt w:val="decimal"/>
      <w:lvlText w:val="(%1)"/>
      <w:lvlJc w:val="left"/>
      <w:pPr>
        <w:tabs>
          <w:tab w:val="num" w:pos="2550"/>
        </w:tabs>
        <w:ind w:left="25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31BE7675"/>
    <w:multiLevelType w:val="hybridMultilevel"/>
    <w:tmpl w:val="23AA9540"/>
    <w:lvl w:ilvl="0" w:tplc="D89EC5FE">
      <w:start w:val="2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B2958"/>
    <w:multiLevelType w:val="multilevel"/>
    <w:tmpl w:val="9168D91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>
    <w:nsid w:val="401F2E7C"/>
    <w:multiLevelType w:val="hybridMultilevel"/>
    <w:tmpl w:val="662AB8EE"/>
    <w:lvl w:ilvl="0" w:tplc="2E7E1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7E2EF8"/>
    <w:multiLevelType w:val="hybridMultilevel"/>
    <w:tmpl w:val="D7822CF2"/>
    <w:lvl w:ilvl="0" w:tplc="29F4F7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D5217"/>
    <w:multiLevelType w:val="hybridMultilevel"/>
    <w:tmpl w:val="4A841B88"/>
    <w:lvl w:ilvl="0" w:tplc="2D0E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1911B5"/>
    <w:multiLevelType w:val="multilevel"/>
    <w:tmpl w:val="9168D91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>
    <w:nsid w:val="66B3376D"/>
    <w:multiLevelType w:val="hybridMultilevel"/>
    <w:tmpl w:val="F8CE9804"/>
    <w:lvl w:ilvl="0" w:tplc="0A5838FE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>
    <w:nsid w:val="7D8D6E72"/>
    <w:multiLevelType w:val="hybridMultilevel"/>
    <w:tmpl w:val="B096E5C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76"/>
    <w:rsid w:val="00011B8C"/>
    <w:rsid w:val="0002325F"/>
    <w:rsid w:val="000424F3"/>
    <w:rsid w:val="0006024C"/>
    <w:rsid w:val="00063369"/>
    <w:rsid w:val="00063900"/>
    <w:rsid w:val="00081094"/>
    <w:rsid w:val="000A2991"/>
    <w:rsid w:val="000A6625"/>
    <w:rsid w:val="000A75B2"/>
    <w:rsid w:val="000B019F"/>
    <w:rsid w:val="000B07AC"/>
    <w:rsid w:val="000B127D"/>
    <w:rsid w:val="000C11F2"/>
    <w:rsid w:val="000C4E93"/>
    <w:rsid w:val="000D0E5D"/>
    <w:rsid w:val="000E13F3"/>
    <w:rsid w:val="00100B2C"/>
    <w:rsid w:val="00106720"/>
    <w:rsid w:val="00123612"/>
    <w:rsid w:val="00123A28"/>
    <w:rsid w:val="00124A4C"/>
    <w:rsid w:val="001266B3"/>
    <w:rsid w:val="00136945"/>
    <w:rsid w:val="0013752C"/>
    <w:rsid w:val="00140C9D"/>
    <w:rsid w:val="00141762"/>
    <w:rsid w:val="00152092"/>
    <w:rsid w:val="001567C3"/>
    <w:rsid w:val="00160DE8"/>
    <w:rsid w:val="00165F8A"/>
    <w:rsid w:val="0017197C"/>
    <w:rsid w:val="00177ECF"/>
    <w:rsid w:val="00184E1E"/>
    <w:rsid w:val="00187A8B"/>
    <w:rsid w:val="00192D26"/>
    <w:rsid w:val="001D1470"/>
    <w:rsid w:val="001D2327"/>
    <w:rsid w:val="001D3230"/>
    <w:rsid w:val="001D634C"/>
    <w:rsid w:val="001E0107"/>
    <w:rsid w:val="001E45B8"/>
    <w:rsid w:val="001F362E"/>
    <w:rsid w:val="001F7C8B"/>
    <w:rsid w:val="00201AA8"/>
    <w:rsid w:val="00220505"/>
    <w:rsid w:val="002213DF"/>
    <w:rsid w:val="00225855"/>
    <w:rsid w:val="002415E6"/>
    <w:rsid w:val="0024714D"/>
    <w:rsid w:val="0025588C"/>
    <w:rsid w:val="002643A9"/>
    <w:rsid w:val="00266C85"/>
    <w:rsid w:val="0027159E"/>
    <w:rsid w:val="0027695B"/>
    <w:rsid w:val="00276F06"/>
    <w:rsid w:val="00294830"/>
    <w:rsid w:val="002A097C"/>
    <w:rsid w:val="002A26DD"/>
    <w:rsid w:val="002A3CF7"/>
    <w:rsid w:val="002B0563"/>
    <w:rsid w:val="002B24C9"/>
    <w:rsid w:val="002B4322"/>
    <w:rsid w:val="002B69AE"/>
    <w:rsid w:val="002C0D5E"/>
    <w:rsid w:val="002E0DB9"/>
    <w:rsid w:val="002F667D"/>
    <w:rsid w:val="0032505F"/>
    <w:rsid w:val="00333333"/>
    <w:rsid w:val="00336287"/>
    <w:rsid w:val="00343DF0"/>
    <w:rsid w:val="0036458C"/>
    <w:rsid w:val="00375CB0"/>
    <w:rsid w:val="00392B18"/>
    <w:rsid w:val="00395F12"/>
    <w:rsid w:val="00397513"/>
    <w:rsid w:val="003A1412"/>
    <w:rsid w:val="003A2928"/>
    <w:rsid w:val="003C13EC"/>
    <w:rsid w:val="003C3918"/>
    <w:rsid w:val="003D0655"/>
    <w:rsid w:val="003D165A"/>
    <w:rsid w:val="003D56FC"/>
    <w:rsid w:val="003E0EF9"/>
    <w:rsid w:val="003E6BBE"/>
    <w:rsid w:val="004005D0"/>
    <w:rsid w:val="00402F60"/>
    <w:rsid w:val="00404DCE"/>
    <w:rsid w:val="004064EB"/>
    <w:rsid w:val="004141FF"/>
    <w:rsid w:val="0043179F"/>
    <w:rsid w:val="004317AF"/>
    <w:rsid w:val="00446C55"/>
    <w:rsid w:val="00470AFA"/>
    <w:rsid w:val="0048059E"/>
    <w:rsid w:val="00481BD8"/>
    <w:rsid w:val="0048213E"/>
    <w:rsid w:val="00492331"/>
    <w:rsid w:val="004976D8"/>
    <w:rsid w:val="004A2464"/>
    <w:rsid w:val="004A547F"/>
    <w:rsid w:val="004A54BD"/>
    <w:rsid w:val="004B492A"/>
    <w:rsid w:val="004D3EF7"/>
    <w:rsid w:val="005015DC"/>
    <w:rsid w:val="005046D8"/>
    <w:rsid w:val="005071CD"/>
    <w:rsid w:val="00511051"/>
    <w:rsid w:val="00516490"/>
    <w:rsid w:val="00520A67"/>
    <w:rsid w:val="00523895"/>
    <w:rsid w:val="00546A73"/>
    <w:rsid w:val="00547784"/>
    <w:rsid w:val="00555562"/>
    <w:rsid w:val="00560293"/>
    <w:rsid w:val="00567B92"/>
    <w:rsid w:val="00576E76"/>
    <w:rsid w:val="00590E27"/>
    <w:rsid w:val="0059349F"/>
    <w:rsid w:val="00596321"/>
    <w:rsid w:val="005A058E"/>
    <w:rsid w:val="005A3E7A"/>
    <w:rsid w:val="005B35CD"/>
    <w:rsid w:val="005B3867"/>
    <w:rsid w:val="005B4D51"/>
    <w:rsid w:val="005B75F4"/>
    <w:rsid w:val="005C456D"/>
    <w:rsid w:val="005C5E31"/>
    <w:rsid w:val="005D3D3F"/>
    <w:rsid w:val="005D5256"/>
    <w:rsid w:val="005F2F12"/>
    <w:rsid w:val="005F5A62"/>
    <w:rsid w:val="00613DE2"/>
    <w:rsid w:val="00626776"/>
    <w:rsid w:val="00630BFE"/>
    <w:rsid w:val="006350E8"/>
    <w:rsid w:val="006363B7"/>
    <w:rsid w:val="00640976"/>
    <w:rsid w:val="00643832"/>
    <w:rsid w:val="006500D9"/>
    <w:rsid w:val="00656EDF"/>
    <w:rsid w:val="00664B5B"/>
    <w:rsid w:val="00665D66"/>
    <w:rsid w:val="0066755F"/>
    <w:rsid w:val="00673760"/>
    <w:rsid w:val="00677199"/>
    <w:rsid w:val="00677C63"/>
    <w:rsid w:val="006868CF"/>
    <w:rsid w:val="006A4909"/>
    <w:rsid w:val="006A4B0B"/>
    <w:rsid w:val="006B013D"/>
    <w:rsid w:val="006B15FF"/>
    <w:rsid w:val="006B68EA"/>
    <w:rsid w:val="006C249D"/>
    <w:rsid w:val="006C5005"/>
    <w:rsid w:val="006E1AE5"/>
    <w:rsid w:val="006F095A"/>
    <w:rsid w:val="006F6664"/>
    <w:rsid w:val="00707262"/>
    <w:rsid w:val="00714BB3"/>
    <w:rsid w:val="00715A67"/>
    <w:rsid w:val="00725DE7"/>
    <w:rsid w:val="00737450"/>
    <w:rsid w:val="00742EF2"/>
    <w:rsid w:val="00754976"/>
    <w:rsid w:val="00755234"/>
    <w:rsid w:val="0075679A"/>
    <w:rsid w:val="0075734B"/>
    <w:rsid w:val="00772199"/>
    <w:rsid w:val="00775EE8"/>
    <w:rsid w:val="00782480"/>
    <w:rsid w:val="007A2A5B"/>
    <w:rsid w:val="007A5BF9"/>
    <w:rsid w:val="007B5257"/>
    <w:rsid w:val="007E27ED"/>
    <w:rsid w:val="007E3D66"/>
    <w:rsid w:val="007F43B9"/>
    <w:rsid w:val="007F5B84"/>
    <w:rsid w:val="008050AE"/>
    <w:rsid w:val="00811221"/>
    <w:rsid w:val="00811319"/>
    <w:rsid w:val="00812758"/>
    <w:rsid w:val="00825F3A"/>
    <w:rsid w:val="0084766C"/>
    <w:rsid w:val="008524AE"/>
    <w:rsid w:val="00855D13"/>
    <w:rsid w:val="00860F0C"/>
    <w:rsid w:val="00873BBF"/>
    <w:rsid w:val="00894B28"/>
    <w:rsid w:val="00895E02"/>
    <w:rsid w:val="008A142B"/>
    <w:rsid w:val="008A1B51"/>
    <w:rsid w:val="008A6DE1"/>
    <w:rsid w:val="008D12E2"/>
    <w:rsid w:val="008E6C38"/>
    <w:rsid w:val="008F26AC"/>
    <w:rsid w:val="00900FE4"/>
    <w:rsid w:val="009019C6"/>
    <w:rsid w:val="00924394"/>
    <w:rsid w:val="00925617"/>
    <w:rsid w:val="009323EA"/>
    <w:rsid w:val="009349C5"/>
    <w:rsid w:val="009431AE"/>
    <w:rsid w:val="00944D5E"/>
    <w:rsid w:val="009475BD"/>
    <w:rsid w:val="00953827"/>
    <w:rsid w:val="00956B8F"/>
    <w:rsid w:val="00966AC9"/>
    <w:rsid w:val="00967783"/>
    <w:rsid w:val="00983BF3"/>
    <w:rsid w:val="009C0CDA"/>
    <w:rsid w:val="009C2769"/>
    <w:rsid w:val="009C62C7"/>
    <w:rsid w:val="009C6EA7"/>
    <w:rsid w:val="009D26C1"/>
    <w:rsid w:val="009D2897"/>
    <w:rsid w:val="009D2CA3"/>
    <w:rsid w:val="009E1BF6"/>
    <w:rsid w:val="009E5342"/>
    <w:rsid w:val="009E6DA6"/>
    <w:rsid w:val="00A0376F"/>
    <w:rsid w:val="00A0783D"/>
    <w:rsid w:val="00A221B5"/>
    <w:rsid w:val="00A23DD8"/>
    <w:rsid w:val="00A27776"/>
    <w:rsid w:val="00A34181"/>
    <w:rsid w:val="00A355ED"/>
    <w:rsid w:val="00A519AC"/>
    <w:rsid w:val="00A65414"/>
    <w:rsid w:val="00A657D2"/>
    <w:rsid w:val="00A72FEF"/>
    <w:rsid w:val="00A85C26"/>
    <w:rsid w:val="00A87DF9"/>
    <w:rsid w:val="00AA090C"/>
    <w:rsid w:val="00AB23D1"/>
    <w:rsid w:val="00AC0110"/>
    <w:rsid w:val="00AC375A"/>
    <w:rsid w:val="00AC68E0"/>
    <w:rsid w:val="00AD3232"/>
    <w:rsid w:val="00AD57F0"/>
    <w:rsid w:val="00AD7A45"/>
    <w:rsid w:val="00AE18AD"/>
    <w:rsid w:val="00AE40E2"/>
    <w:rsid w:val="00AE4AA5"/>
    <w:rsid w:val="00AF4335"/>
    <w:rsid w:val="00AF4EB8"/>
    <w:rsid w:val="00AF69A7"/>
    <w:rsid w:val="00B01CC8"/>
    <w:rsid w:val="00B14235"/>
    <w:rsid w:val="00B15FBC"/>
    <w:rsid w:val="00B20B52"/>
    <w:rsid w:val="00B230F0"/>
    <w:rsid w:val="00B24005"/>
    <w:rsid w:val="00B32870"/>
    <w:rsid w:val="00B328B8"/>
    <w:rsid w:val="00B33EDC"/>
    <w:rsid w:val="00B35A18"/>
    <w:rsid w:val="00B44134"/>
    <w:rsid w:val="00B52357"/>
    <w:rsid w:val="00B52547"/>
    <w:rsid w:val="00B5341E"/>
    <w:rsid w:val="00B544CA"/>
    <w:rsid w:val="00B561C0"/>
    <w:rsid w:val="00B571D5"/>
    <w:rsid w:val="00B75B7C"/>
    <w:rsid w:val="00B87900"/>
    <w:rsid w:val="00B9027F"/>
    <w:rsid w:val="00B90E44"/>
    <w:rsid w:val="00B92A95"/>
    <w:rsid w:val="00B95C06"/>
    <w:rsid w:val="00B96694"/>
    <w:rsid w:val="00BA0DC9"/>
    <w:rsid w:val="00BA377D"/>
    <w:rsid w:val="00BB0886"/>
    <w:rsid w:val="00BC382E"/>
    <w:rsid w:val="00BD5DFE"/>
    <w:rsid w:val="00BD620D"/>
    <w:rsid w:val="00BE4F86"/>
    <w:rsid w:val="00BE713F"/>
    <w:rsid w:val="00BF727D"/>
    <w:rsid w:val="00C02D07"/>
    <w:rsid w:val="00C063A8"/>
    <w:rsid w:val="00C3622D"/>
    <w:rsid w:val="00C4503E"/>
    <w:rsid w:val="00C45089"/>
    <w:rsid w:val="00C463F7"/>
    <w:rsid w:val="00C46C6E"/>
    <w:rsid w:val="00C473DD"/>
    <w:rsid w:val="00C54BC4"/>
    <w:rsid w:val="00C5591D"/>
    <w:rsid w:val="00C5603D"/>
    <w:rsid w:val="00C57F65"/>
    <w:rsid w:val="00C85BD9"/>
    <w:rsid w:val="00C951FE"/>
    <w:rsid w:val="00C9691B"/>
    <w:rsid w:val="00CA5DD6"/>
    <w:rsid w:val="00CA5FB1"/>
    <w:rsid w:val="00CB375D"/>
    <w:rsid w:val="00CC2B2C"/>
    <w:rsid w:val="00CE1050"/>
    <w:rsid w:val="00CE695D"/>
    <w:rsid w:val="00CF0DE9"/>
    <w:rsid w:val="00CF36B2"/>
    <w:rsid w:val="00CF4FB4"/>
    <w:rsid w:val="00D752D5"/>
    <w:rsid w:val="00D753F4"/>
    <w:rsid w:val="00D76B05"/>
    <w:rsid w:val="00D85D3C"/>
    <w:rsid w:val="00D920AD"/>
    <w:rsid w:val="00D963D2"/>
    <w:rsid w:val="00DA0057"/>
    <w:rsid w:val="00DB197B"/>
    <w:rsid w:val="00DE5F2D"/>
    <w:rsid w:val="00DE6FAE"/>
    <w:rsid w:val="00DF09A2"/>
    <w:rsid w:val="00E02F62"/>
    <w:rsid w:val="00E050FA"/>
    <w:rsid w:val="00E07EC1"/>
    <w:rsid w:val="00E13BC1"/>
    <w:rsid w:val="00E22FCD"/>
    <w:rsid w:val="00E247AA"/>
    <w:rsid w:val="00E30098"/>
    <w:rsid w:val="00E33FED"/>
    <w:rsid w:val="00E4090E"/>
    <w:rsid w:val="00E50F86"/>
    <w:rsid w:val="00E53D21"/>
    <w:rsid w:val="00E606A8"/>
    <w:rsid w:val="00E67EBE"/>
    <w:rsid w:val="00E728D3"/>
    <w:rsid w:val="00E767B9"/>
    <w:rsid w:val="00E84444"/>
    <w:rsid w:val="00E857BC"/>
    <w:rsid w:val="00E91DA2"/>
    <w:rsid w:val="00EA20D5"/>
    <w:rsid w:val="00EA3501"/>
    <w:rsid w:val="00EC2BAA"/>
    <w:rsid w:val="00ED2AF5"/>
    <w:rsid w:val="00EE74AB"/>
    <w:rsid w:val="00EF4001"/>
    <w:rsid w:val="00EF4CD1"/>
    <w:rsid w:val="00F02392"/>
    <w:rsid w:val="00F0350C"/>
    <w:rsid w:val="00F045EF"/>
    <w:rsid w:val="00F05DB9"/>
    <w:rsid w:val="00F0636D"/>
    <w:rsid w:val="00F1479F"/>
    <w:rsid w:val="00F16B66"/>
    <w:rsid w:val="00F67C95"/>
    <w:rsid w:val="00F90C62"/>
    <w:rsid w:val="00FA4962"/>
    <w:rsid w:val="00FA7496"/>
    <w:rsid w:val="00FB0C6F"/>
    <w:rsid w:val="00FB0FBE"/>
    <w:rsid w:val="00FB14F8"/>
    <w:rsid w:val="00FC4784"/>
    <w:rsid w:val="00FC790D"/>
    <w:rsid w:val="00FD730E"/>
    <w:rsid w:val="00FE2830"/>
    <w:rsid w:val="00FE7710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76556-3B5E-4D36-BE00-C5C9F6DC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B5B"/>
    <w:rPr>
      <w:sz w:val="24"/>
      <w:szCs w:val="28"/>
    </w:rPr>
  </w:style>
  <w:style w:type="paragraph" w:styleId="1">
    <w:name w:val="heading 1"/>
    <w:basedOn w:val="a"/>
    <w:next w:val="a"/>
    <w:qFormat/>
    <w:rsid w:val="00677199"/>
    <w:pPr>
      <w:keepNext/>
      <w:outlineLvl w:val="0"/>
    </w:pPr>
    <w:rPr>
      <w:rFonts w:ascii="Cordia New" w:eastAsia="Cordia New" w:hAnsi="Cordia New" w:cs="Cordia New"/>
      <w:sz w:val="32"/>
      <w:szCs w:val="32"/>
    </w:rPr>
  </w:style>
  <w:style w:type="paragraph" w:styleId="2">
    <w:name w:val="heading 2"/>
    <w:basedOn w:val="a"/>
    <w:next w:val="a"/>
    <w:qFormat/>
    <w:rsid w:val="00677199"/>
    <w:pPr>
      <w:keepNext/>
      <w:jc w:val="center"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1E45B8"/>
    <w:rPr>
      <w:rFonts w:ascii="Tahoma" w:hAnsi="Tahoma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link w:val="a3"/>
    <w:rsid w:val="001E45B8"/>
    <w:rPr>
      <w:rFonts w:ascii="Tahoma" w:hAnsi="Tahoma"/>
      <w:sz w:val="16"/>
    </w:rPr>
  </w:style>
  <w:style w:type="paragraph" w:styleId="a5">
    <w:name w:val="ย่อหน้ารายการ"/>
    <w:basedOn w:val="a"/>
    <w:uiPriority w:val="34"/>
    <w:qFormat/>
    <w:rsid w:val="0027695B"/>
    <w:pPr>
      <w:ind w:left="720"/>
      <w:contextualSpacing/>
    </w:pPr>
  </w:style>
  <w:style w:type="paragraph" w:styleId="a6">
    <w:name w:val="No Spacing"/>
    <w:uiPriority w:val="1"/>
    <w:qFormat/>
    <w:rsid w:val="0027695B"/>
    <w:rPr>
      <w:sz w:val="24"/>
      <w:szCs w:val="28"/>
    </w:rPr>
  </w:style>
  <w:style w:type="table" w:customStyle="1" w:styleId="10">
    <w:name w:val="เส้นตาราง1"/>
    <w:basedOn w:val="a1"/>
    <w:next w:val="a7"/>
    <w:uiPriority w:val="59"/>
    <w:rsid w:val="00276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276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7710"/>
    <w:pPr>
      <w:autoSpaceDE w:val="0"/>
      <w:autoSpaceDN w:val="0"/>
      <w:adjustRightInd w:val="0"/>
    </w:pPr>
    <w:rPr>
      <w:rFonts w:ascii="TH Niramit AS" w:eastAsia="Calibri" w:hAnsi="TH Niramit AS" w:cs="TH Niramit AS"/>
      <w:color w:val="000000"/>
      <w:sz w:val="24"/>
      <w:szCs w:val="24"/>
    </w:rPr>
  </w:style>
  <w:style w:type="paragraph" w:styleId="20">
    <w:name w:val="Body Text 2"/>
    <w:basedOn w:val="a"/>
    <w:link w:val="21"/>
    <w:rsid w:val="000A6625"/>
    <w:pPr>
      <w:ind w:right="-241"/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1">
    <w:name w:val="เนื้อความ 2 อักขระ"/>
    <w:link w:val="20"/>
    <w:rsid w:val="000A6625"/>
    <w:rPr>
      <w:rFonts w:ascii="Angsana New" w:eastAsia="Cordia New" w:hAnsi="Angsana New"/>
      <w:sz w:val="32"/>
      <w:szCs w:val="32"/>
    </w:rPr>
  </w:style>
  <w:style w:type="paragraph" w:styleId="a8">
    <w:name w:val="header"/>
    <w:basedOn w:val="a"/>
    <w:link w:val="a9"/>
    <w:rsid w:val="004005D0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link w:val="a8"/>
    <w:rsid w:val="004005D0"/>
    <w:rPr>
      <w:sz w:val="24"/>
      <w:szCs w:val="28"/>
    </w:rPr>
  </w:style>
  <w:style w:type="paragraph" w:styleId="aa">
    <w:name w:val="footer"/>
    <w:basedOn w:val="a"/>
    <w:link w:val="ab"/>
    <w:rsid w:val="004005D0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link w:val="aa"/>
    <w:rsid w:val="004005D0"/>
    <w:rPr>
      <w:sz w:val="24"/>
      <w:szCs w:val="28"/>
    </w:rPr>
  </w:style>
  <w:style w:type="paragraph" w:customStyle="1" w:styleId="ListParagraph1">
    <w:name w:val="List Paragraph1"/>
    <w:basedOn w:val="a"/>
    <w:rsid w:val="00860F0C"/>
    <w:pPr>
      <w:suppressAutoHyphens/>
      <w:spacing w:after="200" w:line="276" w:lineRule="auto"/>
      <w:ind w:left="720"/>
    </w:pPr>
    <w:rPr>
      <w:rFonts w:ascii="Calibri" w:hAnsi="Calibri" w:cs="Calibri"/>
      <w:sz w:val="22"/>
      <w:lang w:eastAsia="th-TH"/>
    </w:rPr>
  </w:style>
  <w:style w:type="paragraph" w:customStyle="1" w:styleId="ac">
    <w:basedOn w:val="a"/>
    <w:next w:val="a5"/>
    <w:uiPriority w:val="34"/>
    <w:qFormat/>
    <w:rsid w:val="00873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3610;&#3633;&#3609;&#3607;&#3638;&#3585;&#3605;&#3585;&#3621;&#3591;&#3592;&#3657;&#3634;&#3591;&#3648;&#3627;&#3617;&#3634;&#3607;&#3640;&#3585;&#3605;&#3635;&#3649;&#3627;&#3609;&#3656;&#3591;---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453D-177D-42DD-A6F9-C1814CA6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บันทึกตกลงจ้างเหมาทุกตำแหน่ง---</Template>
  <TotalTime>6</TotalTime>
  <Pages>21</Pages>
  <Words>5653</Words>
  <Characters>32225</Characters>
  <Application>Microsoft Office Word</Application>
  <DocSecurity>0</DocSecurity>
  <Lines>268</Lines>
  <Paragraphs>75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สัญญาเลขที่</vt:lpstr>
    </vt:vector>
  </TitlesOfParts>
  <Company>Home</Company>
  <LinksUpToDate>false</LinksUpToDate>
  <CharactersWithSpaces>37803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สัญญาเลขที่</dc:title>
  <dc:subject/>
  <dc:creator>Windows User</dc:creator>
  <cp:keywords/>
  <cp:lastModifiedBy>Windows User</cp:lastModifiedBy>
  <cp:revision>1</cp:revision>
  <cp:lastPrinted>2026-02-04T09:51:00Z</cp:lastPrinted>
  <dcterms:created xsi:type="dcterms:W3CDTF">2026-02-27T02:29:00Z</dcterms:created>
  <dcterms:modified xsi:type="dcterms:W3CDTF">2026-02-27T02:35:00Z</dcterms:modified>
</cp:coreProperties>
</file>